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569" w:rsidRDefault="00C57569">
      <w:r>
        <w:t xml:space="preserve"> </w:t>
      </w:r>
    </w:p>
    <w:tbl>
      <w:tblPr>
        <w:tblW w:w="12654" w:type="dxa"/>
        <w:tblInd w:w="-13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"/>
        <w:gridCol w:w="1"/>
        <w:gridCol w:w="1414"/>
        <w:gridCol w:w="47"/>
        <w:gridCol w:w="6011"/>
        <w:gridCol w:w="1724"/>
        <w:gridCol w:w="1724"/>
        <w:gridCol w:w="1724"/>
      </w:tblGrid>
      <w:tr w:rsidR="00C57569" w:rsidRPr="00065C54" w:rsidTr="00FA1C1E">
        <w:trPr>
          <w:gridAfter w:val="1"/>
          <w:wAfter w:w="1724" w:type="dxa"/>
          <w:cantSplit/>
        </w:trPr>
        <w:tc>
          <w:tcPr>
            <w:tcW w:w="9206" w:type="dxa"/>
            <w:gridSpan w:val="6"/>
          </w:tcPr>
          <w:p w:rsidR="00C57569" w:rsidRPr="00065C54" w:rsidRDefault="00C57569" w:rsidP="00CA54D5">
            <w:pPr>
              <w:pStyle w:val="Heading2"/>
              <w:ind w:left="720"/>
              <w:rPr>
                <w:rFonts w:ascii="Arial" w:hAnsi="Arial" w:cs="Arial"/>
              </w:rPr>
            </w:pPr>
            <w:r w:rsidRPr="00065C54">
              <w:rPr>
                <w:rFonts w:ascii="Arial" w:hAnsi="Arial" w:cs="Arial"/>
              </w:rPr>
              <w:t xml:space="preserve">SECONDHAND </w:t>
            </w:r>
            <w:r w:rsidRPr="00CA54D5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ISHING </w:t>
            </w:r>
            <w:r w:rsidRPr="00065C54">
              <w:rPr>
                <w:rFonts w:ascii="Arial" w:hAnsi="Arial" w:cs="Arial"/>
              </w:rPr>
              <w:t>TACKLE</w:t>
            </w:r>
          </w:p>
        </w:tc>
        <w:tc>
          <w:tcPr>
            <w:tcW w:w="1724" w:type="dxa"/>
          </w:tcPr>
          <w:p w:rsidR="00C57569" w:rsidRPr="00065C54" w:rsidRDefault="00C57569" w:rsidP="00CA54D5">
            <w:pPr>
              <w:pStyle w:val="Heading2"/>
              <w:ind w:left="720"/>
              <w:rPr>
                <w:rFonts w:ascii="Arial" w:hAnsi="Arial" w:cs="Arial"/>
              </w:rPr>
            </w:pPr>
          </w:p>
        </w:tc>
      </w:tr>
      <w:tr w:rsidR="00C57569" w:rsidRPr="00065C54" w:rsidTr="00FA1C1E">
        <w:trPr>
          <w:gridAfter w:val="1"/>
          <w:wAfter w:w="1724" w:type="dxa"/>
          <w:cantSplit/>
        </w:trPr>
        <w:tc>
          <w:tcPr>
            <w:tcW w:w="9206" w:type="dxa"/>
            <w:gridSpan w:val="6"/>
          </w:tcPr>
          <w:p w:rsidR="00C57569" w:rsidRPr="00065C54" w:rsidRDefault="00C57569">
            <w:pPr>
              <w:jc w:val="center"/>
              <w:rPr>
                <w:rFonts w:ascii="Arial" w:hAnsi="Arial" w:cs="Arial"/>
                <w:b/>
              </w:rPr>
            </w:pPr>
            <w:r w:rsidRPr="00065C54">
              <w:rPr>
                <w:rFonts w:ascii="Arial" w:hAnsi="Arial" w:cs="Arial"/>
                <w:b/>
              </w:rPr>
              <w:t>REELS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065C54" w:rsidRDefault="00C57569" w:rsidP="00DB0DE6">
            <w:pPr>
              <w:rPr>
                <w:rFonts w:ascii="Arial" w:hAnsi="Arial" w:cs="Arial"/>
                <w:b/>
              </w:rPr>
            </w:pPr>
            <w:r w:rsidRPr="00065C54">
              <w:rPr>
                <w:rFonts w:ascii="Arial" w:hAnsi="Arial" w:cs="Arial"/>
                <w:b/>
              </w:rPr>
              <w:t>Ref No</w:t>
            </w:r>
          </w:p>
        </w:tc>
        <w:tc>
          <w:tcPr>
            <w:tcW w:w="6012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b/>
              </w:rPr>
            </w:pPr>
            <w:r w:rsidRPr="00065C54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b/>
              </w:rPr>
            </w:pPr>
            <w:r w:rsidRPr="00065C54">
              <w:rPr>
                <w:rFonts w:ascii="Arial" w:hAnsi="Arial" w:cs="Arial"/>
                <w:b/>
              </w:rPr>
              <w:t>Price</w:t>
            </w: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065C54" w:rsidRDefault="00C57569">
            <w:pPr>
              <w:rPr>
                <w:rFonts w:ascii="Arial" w:hAnsi="Arial" w:cs="Arial"/>
                <w:b/>
              </w:rPr>
            </w:pPr>
          </w:p>
        </w:tc>
        <w:tc>
          <w:tcPr>
            <w:tcW w:w="6012" w:type="dxa"/>
          </w:tcPr>
          <w:p w:rsidR="00C57569" w:rsidRPr="009E43EA" w:rsidRDefault="00C57569">
            <w:pPr>
              <w:jc w:val="center"/>
              <w:rPr>
                <w:rFonts w:ascii="Arial" w:hAnsi="Arial" w:cs="Arial"/>
                <w:b/>
              </w:rPr>
            </w:pPr>
            <w:r w:rsidRPr="009E43EA">
              <w:rPr>
                <w:rFonts w:ascii="Arial" w:hAnsi="Arial" w:cs="Arial"/>
                <w:b/>
              </w:rPr>
              <w:t>HARDY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4" w:type="dxa"/>
          </w:tcPr>
          <w:p w:rsidR="00C57569" w:rsidRDefault="00C575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5F2D2B" w:rsidRDefault="00C57569" w:rsidP="008F7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3191o</w:t>
            </w:r>
          </w:p>
        </w:tc>
        <w:tc>
          <w:tcPr>
            <w:tcW w:w="6012" w:type="dxa"/>
          </w:tcPr>
          <w:p w:rsidR="00C57569" w:rsidRPr="00270BDB" w:rsidRDefault="00C57569" w:rsidP="008F7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Princess reel (line guide worn)</w:t>
            </w:r>
          </w:p>
        </w:tc>
        <w:tc>
          <w:tcPr>
            <w:tcW w:w="1724" w:type="dxa"/>
          </w:tcPr>
          <w:p w:rsidR="00C57569" w:rsidRPr="005F2D2B" w:rsidRDefault="00C57569" w:rsidP="008F73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57569" w:rsidRPr="00065C54" w:rsidTr="004510F2">
        <w:trPr>
          <w:gridAfter w:val="1"/>
          <w:wAfter w:w="1724" w:type="dxa"/>
          <w:trHeight w:val="248"/>
        </w:trPr>
        <w:tc>
          <w:tcPr>
            <w:tcW w:w="1470" w:type="dxa"/>
            <w:gridSpan w:val="4"/>
          </w:tcPr>
          <w:p w:rsidR="00C57569" w:rsidRPr="005F2D2B" w:rsidRDefault="00C57569" w:rsidP="008F7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3191p</w:t>
            </w:r>
          </w:p>
        </w:tc>
        <w:tc>
          <w:tcPr>
            <w:tcW w:w="6012" w:type="dxa"/>
          </w:tcPr>
          <w:p w:rsidR="00C57569" w:rsidRPr="00270BDB" w:rsidRDefault="00C57569" w:rsidP="008F739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Sunbeam 3” reel</w:t>
            </w:r>
          </w:p>
        </w:tc>
        <w:tc>
          <w:tcPr>
            <w:tcW w:w="1724" w:type="dxa"/>
          </w:tcPr>
          <w:p w:rsidR="00C57569" w:rsidRPr="005F2D2B" w:rsidRDefault="00C57569" w:rsidP="008F73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282D3D" w:rsidRDefault="00C57569" w:rsidP="00837F35">
            <w:r>
              <w:t>3185a</w:t>
            </w:r>
          </w:p>
        </w:tc>
        <w:tc>
          <w:tcPr>
            <w:tcW w:w="6012" w:type="dxa"/>
          </w:tcPr>
          <w:p w:rsidR="00C57569" w:rsidRPr="0033359E" w:rsidRDefault="00C57569" w:rsidP="0083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St George 3”</w:t>
            </w:r>
          </w:p>
        </w:tc>
        <w:tc>
          <w:tcPr>
            <w:tcW w:w="1724" w:type="dxa"/>
          </w:tcPr>
          <w:p w:rsidR="00C57569" w:rsidRPr="005828D2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  <w:tc>
          <w:tcPr>
            <w:tcW w:w="1724" w:type="dxa"/>
          </w:tcPr>
          <w:p w:rsidR="00C57569" w:rsidRPr="00282D3D" w:rsidRDefault="00C57569" w:rsidP="006353E4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3182</w:t>
            </w:r>
          </w:p>
        </w:tc>
        <w:tc>
          <w:tcPr>
            <w:tcW w:w="6012" w:type="dxa"/>
          </w:tcPr>
          <w:p w:rsidR="00C57569" w:rsidRPr="006B3A11" w:rsidRDefault="00C57569" w:rsidP="00FF4D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Perfect 31/8” Dup. mk. 2</w:t>
            </w:r>
          </w:p>
        </w:tc>
        <w:tc>
          <w:tcPr>
            <w:tcW w:w="1724" w:type="dxa"/>
          </w:tcPr>
          <w:p w:rsidR="00C57569" w:rsidRDefault="00C57569" w:rsidP="00FF4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£280 </w:t>
            </w:r>
          </w:p>
        </w:tc>
        <w:tc>
          <w:tcPr>
            <w:tcW w:w="1724" w:type="dxa"/>
          </w:tcPr>
          <w:p w:rsidR="00C57569" w:rsidRPr="00282D3D" w:rsidRDefault="00C57569" w:rsidP="006353E4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3181g</w:t>
            </w:r>
          </w:p>
        </w:tc>
        <w:tc>
          <w:tcPr>
            <w:tcW w:w="6012" w:type="dxa"/>
          </w:tcPr>
          <w:p w:rsidR="00C57569" w:rsidRPr="006B3A11" w:rsidRDefault="00C57569" w:rsidP="00FF4D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6B3A11">
              <w:rPr>
                <w:rFonts w:ascii="Arial" w:hAnsi="Arial" w:cs="Arial"/>
                <w:b w:val="0"/>
                <w:sz w:val="20"/>
                <w:szCs w:val="20"/>
              </w:rPr>
              <w:t>Hardy Viscount 140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+ line + pouch</w:t>
            </w:r>
          </w:p>
        </w:tc>
        <w:tc>
          <w:tcPr>
            <w:tcW w:w="1724" w:type="dxa"/>
          </w:tcPr>
          <w:p w:rsidR="00C57569" w:rsidRPr="005828D2" w:rsidRDefault="00C57569" w:rsidP="00FF4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282D3D" w:rsidRDefault="00C57569" w:rsidP="006353E4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3180h</w:t>
            </w:r>
          </w:p>
        </w:tc>
        <w:tc>
          <w:tcPr>
            <w:tcW w:w="6012" w:type="dxa"/>
          </w:tcPr>
          <w:p w:rsidR="00C57569" w:rsidRPr="005F2D2B" w:rsidRDefault="00C57569" w:rsidP="006353E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2D2B">
              <w:rPr>
                <w:rFonts w:ascii="Arial" w:hAnsi="Arial" w:cs="Arial"/>
                <w:b w:val="0"/>
                <w:sz w:val="20"/>
                <w:szCs w:val="20"/>
              </w:rPr>
              <w:t>Hardy Perfect 3 ¾” + pouch</w:t>
            </w:r>
          </w:p>
        </w:tc>
        <w:tc>
          <w:tcPr>
            <w:tcW w:w="1724" w:type="dxa"/>
          </w:tcPr>
          <w:p w:rsidR="00C57569" w:rsidRPr="005F2D2B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£350</w:t>
            </w:r>
          </w:p>
        </w:tc>
        <w:tc>
          <w:tcPr>
            <w:tcW w:w="1724" w:type="dxa"/>
          </w:tcPr>
          <w:p w:rsidR="00C57569" w:rsidRPr="00282D3D" w:rsidRDefault="00C57569" w:rsidP="006353E4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3178a</w:t>
            </w:r>
          </w:p>
        </w:tc>
        <w:tc>
          <w:tcPr>
            <w:tcW w:w="6012" w:type="dxa"/>
          </w:tcPr>
          <w:p w:rsidR="00C57569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Perfect 31/8”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£375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3177e</w:t>
            </w:r>
          </w:p>
        </w:tc>
        <w:tc>
          <w:tcPr>
            <w:tcW w:w="6012" w:type="dxa"/>
          </w:tcPr>
          <w:p w:rsidR="00C57569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Marquis 8/9 + pouch</w:t>
            </w:r>
          </w:p>
        </w:tc>
        <w:tc>
          <w:tcPr>
            <w:tcW w:w="1724" w:type="dxa"/>
          </w:tcPr>
          <w:p w:rsidR="00C57569" w:rsidRDefault="00C57569" w:rsidP="00DA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3171</w:t>
            </w:r>
          </w:p>
        </w:tc>
        <w:tc>
          <w:tcPr>
            <w:tcW w:w="6012" w:type="dxa"/>
          </w:tcPr>
          <w:p w:rsidR="00C57569" w:rsidRPr="00AF225C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Uniqua 31/2” wide ‘Tisdall Ltd. NZ.’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3165o</w:t>
            </w:r>
          </w:p>
        </w:tc>
        <w:tc>
          <w:tcPr>
            <w:tcW w:w="6012" w:type="dxa"/>
          </w:tcPr>
          <w:p w:rsidR="00C57569" w:rsidRPr="00AF225C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Hardy </w:t>
            </w:r>
            <w:r w:rsidRPr="00AF225C">
              <w:rPr>
                <w:rFonts w:ascii="Arial" w:hAnsi="Arial" w:cs="Arial"/>
                <w:sz w:val="20"/>
                <w:szCs w:val="20"/>
              </w:rPr>
              <w:t>Viscount 150 (mk1 ) spool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3165p</w:t>
            </w:r>
          </w:p>
        </w:tc>
        <w:tc>
          <w:tcPr>
            <w:tcW w:w="6012" w:type="dxa"/>
          </w:tcPr>
          <w:p w:rsidR="00C57569" w:rsidRPr="00AF225C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</w:t>
            </w:r>
            <w:r w:rsidRPr="00AF225C">
              <w:rPr>
                <w:rFonts w:ascii="Arial" w:hAnsi="Arial" w:cs="Arial"/>
                <w:sz w:val="20"/>
                <w:szCs w:val="20"/>
              </w:rPr>
              <w:t xml:space="preserve"> Viscount 150 (mk1 ) spool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3165q</w:t>
            </w:r>
          </w:p>
        </w:tc>
        <w:tc>
          <w:tcPr>
            <w:tcW w:w="6012" w:type="dxa"/>
          </w:tcPr>
          <w:p w:rsidR="00C57569" w:rsidRPr="00AF225C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</w:t>
            </w:r>
            <w:r w:rsidRPr="00AF225C">
              <w:rPr>
                <w:rFonts w:ascii="Arial" w:hAnsi="Arial" w:cs="Arial"/>
                <w:sz w:val="20"/>
                <w:szCs w:val="20"/>
              </w:rPr>
              <w:t xml:space="preserve"> Viscount 140 (mk1 ) spool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3164k</w:t>
            </w:r>
          </w:p>
        </w:tc>
        <w:tc>
          <w:tcPr>
            <w:tcW w:w="6012" w:type="dxa"/>
          </w:tcPr>
          <w:p w:rsidR="00C57569" w:rsidRPr="00E32BEF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Viscount 150 (reel foot broken, sell for spares)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3164l</w:t>
            </w:r>
          </w:p>
        </w:tc>
        <w:tc>
          <w:tcPr>
            <w:tcW w:w="6012" w:type="dxa"/>
          </w:tcPr>
          <w:p w:rsidR="00C57569" w:rsidRPr="005828D2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Viscount 150 (reel foot broken, sell for spares)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3164m</w:t>
            </w:r>
          </w:p>
        </w:tc>
        <w:tc>
          <w:tcPr>
            <w:tcW w:w="6012" w:type="dxa"/>
          </w:tcPr>
          <w:p w:rsidR="00C57569" w:rsidRPr="00090223" w:rsidRDefault="00C57569" w:rsidP="00257D61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Viscount 150 (line guide worn, sell for spares)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3160e</w:t>
            </w:r>
          </w:p>
        </w:tc>
        <w:tc>
          <w:tcPr>
            <w:tcW w:w="6012" w:type="dxa"/>
          </w:tcPr>
          <w:p w:rsidR="00C57569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Viscount 140 Mk. 1 spool only.</w:t>
            </w:r>
          </w:p>
        </w:tc>
        <w:tc>
          <w:tcPr>
            <w:tcW w:w="1724" w:type="dxa"/>
          </w:tcPr>
          <w:p w:rsidR="00C57569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3155k</w:t>
            </w:r>
          </w:p>
        </w:tc>
        <w:tc>
          <w:tcPr>
            <w:tcW w:w="6012" w:type="dxa"/>
          </w:tcPr>
          <w:p w:rsidR="00C57569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Hardy Viscount 150 mk. 2 </w:t>
            </w:r>
          </w:p>
        </w:tc>
        <w:tc>
          <w:tcPr>
            <w:tcW w:w="1724" w:type="dxa"/>
          </w:tcPr>
          <w:p w:rsidR="00C57569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3149n</w:t>
            </w:r>
          </w:p>
        </w:tc>
        <w:tc>
          <w:tcPr>
            <w:tcW w:w="6012" w:type="dxa"/>
          </w:tcPr>
          <w:p w:rsidR="00C57569" w:rsidRPr="005828D2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Perfect 33/4”</w:t>
            </w:r>
          </w:p>
        </w:tc>
        <w:tc>
          <w:tcPr>
            <w:tcW w:w="1724" w:type="dxa"/>
          </w:tcPr>
          <w:p w:rsidR="00C57569" w:rsidRPr="006A1B87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£375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3149q</w:t>
            </w:r>
          </w:p>
        </w:tc>
        <w:tc>
          <w:tcPr>
            <w:tcW w:w="6012" w:type="dxa"/>
          </w:tcPr>
          <w:p w:rsidR="00C57569" w:rsidRPr="00090223" w:rsidRDefault="00C57569" w:rsidP="00FA789D">
            <w:r w:rsidRPr="00090223">
              <w:rPr>
                <w:rFonts w:ascii="Arial" w:hAnsi="Arial" w:cs="Arial"/>
                <w:sz w:val="20"/>
                <w:szCs w:val="20"/>
              </w:rPr>
              <w:t>Hardy</w:t>
            </w:r>
            <w:r>
              <w:rPr>
                <w:rFonts w:ascii="Arial" w:hAnsi="Arial" w:cs="Arial"/>
                <w:sz w:val="20"/>
                <w:szCs w:val="20"/>
              </w:rPr>
              <w:t xml:space="preserve"> Marquis #8/9 + sp. spool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3149s</w:t>
            </w:r>
          </w:p>
        </w:tc>
        <w:tc>
          <w:tcPr>
            <w:tcW w:w="6012" w:type="dxa"/>
          </w:tcPr>
          <w:p w:rsidR="00C57569" w:rsidRPr="00090223" w:rsidRDefault="00C57569" w:rsidP="00FA789D">
            <w:r w:rsidRPr="00090223">
              <w:rPr>
                <w:rFonts w:ascii="Arial" w:hAnsi="Arial" w:cs="Arial"/>
                <w:sz w:val="20"/>
                <w:szCs w:val="20"/>
              </w:rPr>
              <w:t>Hardy</w:t>
            </w:r>
            <w:r>
              <w:rPr>
                <w:rFonts w:ascii="Arial" w:hAnsi="Arial" w:cs="Arial"/>
                <w:sz w:val="20"/>
                <w:szCs w:val="20"/>
              </w:rPr>
              <w:t xml:space="preserve">  Marquis #7 spool only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3144a</w:t>
            </w:r>
          </w:p>
        </w:tc>
        <w:tc>
          <w:tcPr>
            <w:tcW w:w="6012" w:type="dxa"/>
          </w:tcPr>
          <w:p w:rsidR="00C57569" w:rsidRPr="00DA11BE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Perfect 4” Dup. mk. 2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3144b</w:t>
            </w:r>
          </w:p>
        </w:tc>
        <w:tc>
          <w:tcPr>
            <w:tcW w:w="6012" w:type="dxa"/>
          </w:tcPr>
          <w:p w:rsidR="00C57569" w:rsidRPr="00F475CA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Perfect 4” Dup. mk. 2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3144c</w:t>
            </w:r>
          </w:p>
        </w:tc>
        <w:tc>
          <w:tcPr>
            <w:tcW w:w="6012" w:type="dxa"/>
          </w:tcPr>
          <w:p w:rsidR="00C5756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Perfect 3 7/8” Dup. mk. 2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3144e</w:t>
            </w:r>
          </w:p>
        </w:tc>
        <w:tc>
          <w:tcPr>
            <w:tcW w:w="6012" w:type="dxa"/>
          </w:tcPr>
          <w:p w:rsidR="00C5756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Marquis No. 2 + Sink tip line (loose RHW rivet)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3144h</w:t>
            </w:r>
          </w:p>
        </w:tc>
        <w:tc>
          <w:tcPr>
            <w:tcW w:w="6012" w:type="dxa"/>
          </w:tcPr>
          <w:p w:rsidR="00C5756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Hardy Marquis No. 2 spare spool + sink tip line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3144i</w:t>
            </w:r>
          </w:p>
        </w:tc>
        <w:tc>
          <w:tcPr>
            <w:tcW w:w="6012" w:type="dxa"/>
          </w:tcPr>
          <w:p w:rsidR="00C5756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Hardy Marquis No. 2 spare spool + full sink line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3143c</w:t>
            </w:r>
          </w:p>
        </w:tc>
        <w:tc>
          <w:tcPr>
            <w:tcW w:w="6012" w:type="dxa"/>
          </w:tcPr>
          <w:p w:rsidR="00C57569" w:rsidRPr="00F475CA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Perfect RHW 31/8”  (corroded)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  <w:tc>
          <w:tcPr>
            <w:tcW w:w="1724" w:type="dxa"/>
          </w:tcPr>
          <w:p w:rsidR="00C57569" w:rsidRDefault="00C57569" w:rsidP="00B0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3115L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Elarex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Default="00C57569" w:rsidP="00B06B4E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371E2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3110c</w:t>
            </w:r>
          </w:p>
        </w:tc>
        <w:tc>
          <w:tcPr>
            <w:tcW w:w="6012" w:type="dxa"/>
          </w:tcPr>
          <w:p w:rsidR="00C57569" w:rsidRDefault="00C57569" w:rsidP="000A1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Uniqua 31/8”</w:t>
            </w:r>
          </w:p>
        </w:tc>
        <w:tc>
          <w:tcPr>
            <w:tcW w:w="1724" w:type="dxa"/>
          </w:tcPr>
          <w:p w:rsidR="00C57569" w:rsidRPr="00321EA4" w:rsidRDefault="00C57569" w:rsidP="00371E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£175</w:t>
            </w:r>
          </w:p>
        </w:tc>
        <w:tc>
          <w:tcPr>
            <w:tcW w:w="1724" w:type="dxa"/>
          </w:tcPr>
          <w:p w:rsidR="00C57569" w:rsidRPr="00040353" w:rsidRDefault="00C57569" w:rsidP="00AA4C05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3103a</w:t>
            </w:r>
          </w:p>
        </w:tc>
        <w:tc>
          <w:tcPr>
            <w:tcW w:w="6012" w:type="dxa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Silex 4”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  <w:tc>
          <w:tcPr>
            <w:tcW w:w="1724" w:type="dxa"/>
          </w:tcPr>
          <w:p w:rsidR="00C57569" w:rsidRPr="00040353" w:rsidRDefault="00C57569" w:rsidP="00AA4C05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209AC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3060h</w:t>
            </w:r>
          </w:p>
        </w:tc>
        <w:tc>
          <w:tcPr>
            <w:tcW w:w="6012" w:type="dxa"/>
          </w:tcPr>
          <w:p w:rsidR="00C57569" w:rsidRDefault="00C57569" w:rsidP="002008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Demon 5000 spools only x 4 + case</w:t>
            </w:r>
          </w:p>
        </w:tc>
        <w:tc>
          <w:tcPr>
            <w:tcW w:w="1724" w:type="dxa"/>
          </w:tcPr>
          <w:p w:rsidR="00C57569" w:rsidRDefault="00C57569" w:rsidP="002008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E8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F41D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3020B</w:t>
            </w:r>
          </w:p>
        </w:tc>
        <w:tc>
          <w:tcPr>
            <w:tcW w:w="6012" w:type="dxa"/>
          </w:tcPr>
          <w:p w:rsidR="00C57569" w:rsidRPr="005828D2" w:rsidRDefault="00C57569" w:rsidP="00CF41D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Viscount 150 Mk1 spool in original box</w:t>
            </w:r>
          </w:p>
        </w:tc>
        <w:tc>
          <w:tcPr>
            <w:tcW w:w="1724" w:type="dxa"/>
          </w:tcPr>
          <w:p w:rsidR="00C57569" w:rsidRPr="005828D2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E80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A18F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2971r</w:t>
            </w:r>
          </w:p>
        </w:tc>
        <w:tc>
          <w:tcPr>
            <w:tcW w:w="6012" w:type="dxa"/>
          </w:tcPr>
          <w:p w:rsidR="00C57569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Perfect  4”</w:t>
            </w:r>
          </w:p>
        </w:tc>
        <w:tc>
          <w:tcPr>
            <w:tcW w:w="1724" w:type="dxa"/>
          </w:tcPr>
          <w:p w:rsidR="00C57569" w:rsidRPr="00875F64" w:rsidRDefault="00C57569" w:rsidP="00856F2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£300</w:t>
            </w:r>
          </w:p>
        </w:tc>
        <w:tc>
          <w:tcPr>
            <w:tcW w:w="1724" w:type="dxa"/>
          </w:tcPr>
          <w:p w:rsidR="00C57569" w:rsidRDefault="00C57569" w:rsidP="006823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9565C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2676U</w:t>
            </w:r>
          </w:p>
        </w:tc>
        <w:tc>
          <w:tcPr>
            <w:tcW w:w="6012" w:type="dxa"/>
          </w:tcPr>
          <w:p w:rsidR="00C57569" w:rsidRPr="00264833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St George 3¾in. Brass foot, 3 screw latch. Black handle. Hardy soft leather pouch</w:t>
            </w:r>
          </w:p>
        </w:tc>
        <w:tc>
          <w:tcPr>
            <w:tcW w:w="1724" w:type="dxa"/>
          </w:tcPr>
          <w:p w:rsidR="00C57569" w:rsidRPr="00264833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£375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22D68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2515I</w:t>
            </w:r>
          </w:p>
        </w:tc>
        <w:tc>
          <w:tcPr>
            <w:tcW w:w="6012" w:type="dxa"/>
          </w:tcPr>
          <w:p w:rsidR="00C57569" w:rsidRDefault="00C57569" w:rsidP="00822D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St George 3¾in reel, agate ring, + spare spool</w:t>
            </w:r>
          </w:p>
        </w:tc>
        <w:tc>
          <w:tcPr>
            <w:tcW w:w="1724" w:type="dxa"/>
          </w:tcPr>
          <w:p w:rsidR="00C57569" w:rsidRDefault="00C57569" w:rsidP="00327F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£375</w:t>
            </w:r>
          </w:p>
        </w:tc>
        <w:tc>
          <w:tcPr>
            <w:tcW w:w="1724" w:type="dxa"/>
          </w:tcPr>
          <w:p w:rsidR="00C57569" w:rsidRDefault="00C57569" w:rsidP="00401399">
            <w:pPr>
              <w:jc w:val="center"/>
            </w:pPr>
            <w:r w:rsidRPr="00CC2883"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6028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2519F</w:t>
            </w:r>
          </w:p>
        </w:tc>
        <w:tc>
          <w:tcPr>
            <w:tcW w:w="6012" w:type="dxa"/>
          </w:tcPr>
          <w:p w:rsidR="00C57569" w:rsidRPr="0040269F" w:rsidRDefault="00C57569" w:rsidP="0046028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Perfect 3</w:t>
            </w:r>
            <w:r w:rsidRPr="0040269F">
              <w:rPr>
                <w:rFonts w:ascii="Arial" w:hAnsi="Arial" w:cs="Arial"/>
                <w:sz w:val="20"/>
                <w:szCs w:val="20"/>
              </w:rPr>
              <w:t>⅞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2EFE">
              <w:rPr>
                <w:rFonts w:ascii="Arial" w:hAnsi="Arial" w:cs="Arial"/>
                <w:b w:val="0"/>
                <w:sz w:val="20"/>
                <w:szCs w:val="20"/>
              </w:rPr>
              <w:t>+case</w:t>
            </w:r>
          </w:p>
        </w:tc>
        <w:tc>
          <w:tcPr>
            <w:tcW w:w="1724" w:type="dxa"/>
          </w:tcPr>
          <w:p w:rsidR="00C57569" w:rsidRDefault="00C57569" w:rsidP="00460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£325</w:t>
            </w:r>
          </w:p>
        </w:tc>
        <w:tc>
          <w:tcPr>
            <w:tcW w:w="1724" w:type="dxa"/>
          </w:tcPr>
          <w:p w:rsidR="00C57569" w:rsidRDefault="00C57569" w:rsidP="00401399">
            <w:pPr>
              <w:jc w:val="center"/>
            </w:pPr>
            <w:r w:rsidRPr="00CB1CF9"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6028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2514D</w:t>
            </w:r>
          </w:p>
        </w:tc>
        <w:tc>
          <w:tcPr>
            <w:tcW w:w="6012" w:type="dxa"/>
          </w:tcPr>
          <w:p w:rsidR="00C57569" w:rsidRPr="0040269F" w:rsidRDefault="00C57569" w:rsidP="00460286">
            <w:pPr>
              <w:rPr>
                <w:rFonts w:ascii="Arial" w:hAnsi="Arial" w:cs="Arial"/>
                <w:sz w:val="20"/>
                <w:szCs w:val="20"/>
              </w:rPr>
            </w:pPr>
            <w:r w:rsidRPr="0040269F">
              <w:rPr>
                <w:rFonts w:ascii="Arial" w:hAnsi="Arial" w:cs="Arial"/>
                <w:sz w:val="20"/>
                <w:szCs w:val="20"/>
              </w:rPr>
              <w:t>Hardy 3⅞ Perfect Brass ribbed foot, black handle.</w:t>
            </w:r>
          </w:p>
        </w:tc>
        <w:tc>
          <w:tcPr>
            <w:tcW w:w="1724" w:type="dxa"/>
          </w:tcPr>
          <w:p w:rsidR="00C57569" w:rsidRPr="0040269F" w:rsidRDefault="00C57569" w:rsidP="00F53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69F">
              <w:rPr>
                <w:rFonts w:ascii="Arial" w:hAnsi="Arial" w:cs="Arial"/>
                <w:sz w:val="20"/>
                <w:szCs w:val="20"/>
              </w:rPr>
              <w:t>£325</w:t>
            </w:r>
          </w:p>
        </w:tc>
        <w:tc>
          <w:tcPr>
            <w:tcW w:w="1724" w:type="dxa"/>
          </w:tcPr>
          <w:p w:rsidR="00C57569" w:rsidRDefault="00C57569" w:rsidP="00401399">
            <w:pPr>
              <w:jc w:val="center"/>
            </w:pPr>
            <w:r w:rsidRPr="00CB1CF9"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6028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2514E</w:t>
            </w:r>
          </w:p>
        </w:tc>
        <w:tc>
          <w:tcPr>
            <w:tcW w:w="6012" w:type="dxa"/>
          </w:tcPr>
          <w:p w:rsidR="00C57569" w:rsidRPr="0040269F" w:rsidRDefault="00C57569" w:rsidP="004602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St George 3⅜. al</w:t>
            </w:r>
            <w:r w:rsidRPr="0040269F">
              <w:rPr>
                <w:rFonts w:ascii="Arial" w:hAnsi="Arial" w:cs="Arial"/>
                <w:sz w:val="20"/>
                <w:szCs w:val="20"/>
              </w:rPr>
              <w:t>uminium foot, black handle and agate line guard</w:t>
            </w:r>
          </w:p>
        </w:tc>
        <w:tc>
          <w:tcPr>
            <w:tcW w:w="1724" w:type="dxa"/>
          </w:tcPr>
          <w:p w:rsidR="00C57569" w:rsidRPr="0040269F" w:rsidRDefault="00C57569" w:rsidP="00F53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69F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724" w:type="dxa"/>
          </w:tcPr>
          <w:p w:rsidR="00C57569" w:rsidRDefault="00C57569" w:rsidP="00401399">
            <w:pPr>
              <w:jc w:val="center"/>
            </w:pPr>
            <w:r w:rsidRPr="00CB1CF9"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6148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2461B</w:t>
            </w:r>
          </w:p>
        </w:tc>
        <w:tc>
          <w:tcPr>
            <w:tcW w:w="6012" w:type="dxa"/>
          </w:tcPr>
          <w:p w:rsidR="00C57569" w:rsidRPr="00065C54" w:rsidRDefault="00C57569" w:rsidP="00A01403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Hardy Perfect reel  3 3/4’’ Wide</w:t>
            </w:r>
          </w:p>
        </w:tc>
        <w:tc>
          <w:tcPr>
            <w:tcW w:w="1724" w:type="dxa"/>
          </w:tcPr>
          <w:p w:rsidR="00C57569" w:rsidRPr="00065C54" w:rsidRDefault="00C57569" w:rsidP="00A014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£525</w:t>
            </w:r>
          </w:p>
        </w:tc>
        <w:tc>
          <w:tcPr>
            <w:tcW w:w="1724" w:type="dxa"/>
          </w:tcPr>
          <w:p w:rsidR="00C57569" w:rsidRDefault="00C57569" w:rsidP="00401399">
            <w:pPr>
              <w:jc w:val="center"/>
            </w:pPr>
            <w:r w:rsidRPr="00D14D7F"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4664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2413Z</w:t>
            </w:r>
          </w:p>
        </w:tc>
        <w:tc>
          <w:tcPr>
            <w:tcW w:w="6012" w:type="dxa"/>
          </w:tcPr>
          <w:p w:rsidR="00C57569" w:rsidRPr="00065C54" w:rsidRDefault="00C57569" w:rsidP="00D61E7D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 xml:space="preserve">Hardy Zenith </w:t>
            </w:r>
            <w:r>
              <w:rPr>
                <w:rFonts w:ascii="Arial" w:hAnsi="Arial" w:cs="Arial"/>
                <w:sz w:val="20"/>
                <w:szCs w:val="20"/>
              </w:rPr>
              <w:t xml:space="preserve">Multiplier </w:t>
            </w:r>
            <w:r w:rsidRPr="00065C54">
              <w:rPr>
                <w:rFonts w:ascii="Arial" w:hAnsi="Arial" w:cs="Arial"/>
                <w:sz w:val="20"/>
                <w:szCs w:val="20"/>
              </w:rPr>
              <w:t>spool + line</w:t>
            </w:r>
          </w:p>
        </w:tc>
        <w:tc>
          <w:tcPr>
            <w:tcW w:w="1724" w:type="dxa"/>
          </w:tcPr>
          <w:p w:rsidR="00C57569" w:rsidRPr="00065C54" w:rsidRDefault="00C57569" w:rsidP="00D61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065C54" w:rsidRDefault="00C57569" w:rsidP="00D61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2234F</w:t>
            </w:r>
          </w:p>
        </w:tc>
        <w:tc>
          <w:tcPr>
            <w:tcW w:w="6012" w:type="dxa"/>
          </w:tcPr>
          <w:p w:rsidR="00C57569" w:rsidRPr="00065C54" w:rsidRDefault="00C57569" w:rsidP="00273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Hardy </w:t>
            </w:r>
            <w:r w:rsidRPr="00065C54">
              <w:rPr>
                <w:rFonts w:ascii="Arial" w:hAnsi="Arial" w:cs="Arial"/>
                <w:sz w:val="20"/>
                <w:szCs w:val="20"/>
              </w:rPr>
              <w:t>Prince Spool #5 + TT 6/7 I</w:t>
            </w:r>
          </w:p>
        </w:tc>
        <w:tc>
          <w:tcPr>
            <w:tcW w:w="1724" w:type="dxa"/>
          </w:tcPr>
          <w:p w:rsidR="00C57569" w:rsidRPr="00065C54" w:rsidRDefault="00C57569" w:rsidP="0027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065C54" w:rsidRDefault="00C57569" w:rsidP="002735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  <w:trHeight w:val="53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Ex stock</w:t>
            </w:r>
          </w:p>
        </w:tc>
        <w:tc>
          <w:tcPr>
            <w:tcW w:w="6012" w:type="dxa"/>
          </w:tcPr>
          <w:p w:rsidR="00C57569" w:rsidRPr="00065C54" w:rsidRDefault="00C57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Hardy </w:t>
            </w:r>
            <w:r w:rsidRPr="00065C54">
              <w:rPr>
                <w:rFonts w:ascii="Arial" w:hAnsi="Arial" w:cs="Arial"/>
                <w:sz w:val="20"/>
                <w:szCs w:val="20"/>
              </w:rPr>
              <w:t>Sunbeam #6/7 spool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SC3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Ex stock</w:t>
            </w:r>
          </w:p>
        </w:tc>
        <w:tc>
          <w:tcPr>
            <w:tcW w:w="6012" w:type="dxa"/>
          </w:tcPr>
          <w:p w:rsidR="00C57569" w:rsidRPr="00065C54" w:rsidRDefault="00C57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Hardy  </w:t>
            </w:r>
            <w:r w:rsidRPr="00065C54">
              <w:rPr>
                <w:rFonts w:ascii="Arial" w:hAnsi="Arial" w:cs="Arial"/>
                <w:sz w:val="20"/>
                <w:szCs w:val="20"/>
              </w:rPr>
              <w:t>Prince #5/6 spool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£56</w:t>
            </w:r>
          </w:p>
        </w:tc>
        <w:tc>
          <w:tcPr>
            <w:tcW w:w="1724" w:type="dxa"/>
          </w:tcPr>
          <w:p w:rsidR="00C57569" w:rsidRPr="00065C54" w:rsidRDefault="00C57569" w:rsidP="006B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SC3</w:t>
            </w:r>
          </w:p>
        </w:tc>
      </w:tr>
      <w:tr w:rsidR="00C57569" w:rsidRPr="00065C54" w:rsidTr="004510F2">
        <w:tc>
          <w:tcPr>
            <w:tcW w:w="1470" w:type="dxa"/>
            <w:gridSpan w:val="4"/>
          </w:tcPr>
          <w:p w:rsidR="00C57569" w:rsidRDefault="00C57569" w:rsidP="00DB0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Default="00C57569" w:rsidP="00DB0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Default="00C57569" w:rsidP="00DB0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69" w:rsidRPr="00065C54" w:rsidTr="004510F2">
        <w:tc>
          <w:tcPr>
            <w:tcW w:w="1470" w:type="dxa"/>
            <w:gridSpan w:val="4"/>
          </w:tcPr>
          <w:p w:rsidR="00C57569" w:rsidRDefault="00C57569" w:rsidP="00DB0D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Pr="00521BF2" w:rsidRDefault="00C57569" w:rsidP="00DB0D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Pr="00521BF2">
              <w:rPr>
                <w:rFonts w:ascii="Arial" w:hAnsi="Arial" w:cs="Arial"/>
                <w:b/>
                <w:sz w:val="20"/>
                <w:szCs w:val="20"/>
              </w:rPr>
              <w:t>MISCELLANEOUS</w:t>
            </w:r>
          </w:p>
        </w:tc>
        <w:tc>
          <w:tcPr>
            <w:tcW w:w="1724" w:type="dxa"/>
          </w:tcPr>
          <w:p w:rsidR="00C57569" w:rsidRDefault="00C57569" w:rsidP="00DB0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69" w:rsidRPr="00065C54" w:rsidTr="004510F2">
        <w:tc>
          <w:tcPr>
            <w:tcW w:w="1470" w:type="dxa"/>
            <w:gridSpan w:val="4"/>
          </w:tcPr>
          <w:p w:rsidR="00C57569" w:rsidRPr="003050C1" w:rsidRDefault="00C57569" w:rsidP="003050C1">
            <w:pPr>
              <w:rPr>
                <w:rFonts w:ascii="Arial" w:hAnsi="Arial" w:cs="Arial"/>
                <w:sz w:val="20"/>
                <w:szCs w:val="20"/>
              </w:rPr>
            </w:pPr>
            <w:r w:rsidRPr="003050C1">
              <w:rPr>
                <w:rFonts w:ascii="Arial" w:hAnsi="Arial" w:cs="Arial"/>
                <w:sz w:val="20"/>
                <w:szCs w:val="20"/>
              </w:rPr>
              <w:t>3192c</w:t>
            </w:r>
          </w:p>
        </w:tc>
        <w:tc>
          <w:tcPr>
            <w:tcW w:w="6012" w:type="dxa"/>
          </w:tcPr>
          <w:p w:rsidR="00C57569" w:rsidRPr="00EC4D64" w:rsidRDefault="00C57569" w:rsidP="003050C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Greys GRXI 9/11 reel + 3 spare spools + lines + case + box</w:t>
            </w:r>
          </w:p>
        </w:tc>
        <w:tc>
          <w:tcPr>
            <w:tcW w:w="1724" w:type="dxa"/>
          </w:tcPr>
          <w:p w:rsidR="00C57569" w:rsidRPr="005828D2" w:rsidRDefault="00C57569" w:rsidP="00305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  <w:tc>
          <w:tcPr>
            <w:tcW w:w="1724" w:type="dxa"/>
          </w:tcPr>
          <w:p w:rsidR="00C57569" w:rsidRPr="00065C54" w:rsidRDefault="00C57569" w:rsidP="00305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C57569" w:rsidRPr="00065C54" w:rsidRDefault="00C57569" w:rsidP="00305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69" w:rsidRPr="00065C54" w:rsidTr="004510F2">
        <w:tc>
          <w:tcPr>
            <w:tcW w:w="1470" w:type="dxa"/>
            <w:gridSpan w:val="4"/>
          </w:tcPr>
          <w:p w:rsidR="00C57569" w:rsidRPr="003050C1" w:rsidRDefault="00C57569" w:rsidP="003050C1">
            <w:pPr>
              <w:rPr>
                <w:rFonts w:ascii="Arial" w:hAnsi="Arial" w:cs="Arial"/>
                <w:sz w:val="20"/>
                <w:szCs w:val="20"/>
              </w:rPr>
            </w:pPr>
            <w:r w:rsidRPr="003050C1">
              <w:rPr>
                <w:rFonts w:ascii="Arial" w:hAnsi="Arial" w:cs="Arial"/>
                <w:sz w:val="20"/>
                <w:szCs w:val="20"/>
              </w:rPr>
              <w:t>3192d</w:t>
            </w:r>
          </w:p>
        </w:tc>
        <w:tc>
          <w:tcPr>
            <w:tcW w:w="6012" w:type="dxa"/>
          </w:tcPr>
          <w:p w:rsidR="00C57569" w:rsidRPr="00270BDB" w:rsidRDefault="00C57569" w:rsidP="003050C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Lureflash Viper large arbor reel + line </w:t>
            </w:r>
          </w:p>
        </w:tc>
        <w:tc>
          <w:tcPr>
            <w:tcW w:w="1724" w:type="dxa"/>
          </w:tcPr>
          <w:p w:rsidR="00C57569" w:rsidRPr="005828D2" w:rsidRDefault="00C57569" w:rsidP="00305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065C54" w:rsidRDefault="00C57569" w:rsidP="00305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C57569" w:rsidRPr="00065C54" w:rsidRDefault="00C57569" w:rsidP="003050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69" w:rsidRPr="00065C54" w:rsidTr="004510F2">
        <w:tc>
          <w:tcPr>
            <w:tcW w:w="1470" w:type="dxa"/>
            <w:gridSpan w:val="4"/>
          </w:tcPr>
          <w:p w:rsidR="00C57569" w:rsidRPr="005F2D2B" w:rsidRDefault="00C57569" w:rsidP="00DB0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3191l</w:t>
            </w:r>
          </w:p>
        </w:tc>
        <w:tc>
          <w:tcPr>
            <w:tcW w:w="6012" w:type="dxa"/>
          </w:tcPr>
          <w:p w:rsidR="00C57569" w:rsidRPr="00270BDB" w:rsidRDefault="00C57569" w:rsidP="00DB0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Lamson LS 2 + spare spool +pouches</w:t>
            </w:r>
          </w:p>
        </w:tc>
        <w:tc>
          <w:tcPr>
            <w:tcW w:w="1724" w:type="dxa"/>
          </w:tcPr>
          <w:p w:rsidR="00C57569" w:rsidRPr="005F2D2B" w:rsidRDefault="00C57569" w:rsidP="00DB0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5F2D2B" w:rsidRDefault="00C57569" w:rsidP="00DB0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3191s</w:t>
            </w:r>
          </w:p>
        </w:tc>
        <w:tc>
          <w:tcPr>
            <w:tcW w:w="6012" w:type="dxa"/>
          </w:tcPr>
          <w:p w:rsidR="00C57569" w:rsidRPr="001C6F94" w:rsidRDefault="00C57569" w:rsidP="00DB0DE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1C6F94">
              <w:rPr>
                <w:rFonts w:ascii="Arial" w:hAnsi="Arial" w:cs="Arial"/>
                <w:b w:val="0"/>
                <w:sz w:val="20"/>
                <w:szCs w:val="20"/>
              </w:rPr>
              <w:t>Intrepid Gearfly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KIngsize reel</w:t>
            </w:r>
          </w:p>
        </w:tc>
        <w:tc>
          <w:tcPr>
            <w:tcW w:w="1724" w:type="dxa"/>
          </w:tcPr>
          <w:p w:rsidR="00C57569" w:rsidRPr="005F2D2B" w:rsidRDefault="00C57569" w:rsidP="00DB0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5F2D2B" w:rsidRDefault="00C57569" w:rsidP="008F7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3191u</w:t>
            </w:r>
          </w:p>
        </w:tc>
        <w:tc>
          <w:tcPr>
            <w:tcW w:w="6012" w:type="dxa"/>
          </w:tcPr>
          <w:p w:rsidR="00C57569" w:rsidRPr="001C6F94" w:rsidRDefault="00C57569" w:rsidP="008F739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Condex reel</w:t>
            </w:r>
          </w:p>
        </w:tc>
        <w:tc>
          <w:tcPr>
            <w:tcW w:w="1724" w:type="dxa"/>
          </w:tcPr>
          <w:p w:rsidR="00C57569" w:rsidRPr="005F2D2B" w:rsidRDefault="00C57569" w:rsidP="008F73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5F2D2B" w:rsidRDefault="00C57569" w:rsidP="0014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3191v</w:t>
            </w:r>
          </w:p>
        </w:tc>
        <w:tc>
          <w:tcPr>
            <w:tcW w:w="6012" w:type="dxa"/>
          </w:tcPr>
          <w:p w:rsidR="00C57569" w:rsidRDefault="00C57569" w:rsidP="0014454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Arthur Allen Glasgow (Youngs Pattern 8) reel with agate line guide</w:t>
            </w:r>
          </w:p>
        </w:tc>
        <w:tc>
          <w:tcPr>
            <w:tcW w:w="1724" w:type="dxa"/>
          </w:tcPr>
          <w:p w:rsidR="00C57569" w:rsidRPr="005F2D2B" w:rsidRDefault="00C57569" w:rsidP="00144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065C54" w:rsidRDefault="00C57569" w:rsidP="00144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Default="00C57569" w:rsidP="001445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3191w</w:t>
            </w:r>
          </w:p>
        </w:tc>
        <w:tc>
          <w:tcPr>
            <w:tcW w:w="6012" w:type="dxa"/>
          </w:tcPr>
          <w:p w:rsidR="00C57569" w:rsidRDefault="00C57569" w:rsidP="0014454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Youngs Ambidex No. 2 reel </w:t>
            </w:r>
          </w:p>
        </w:tc>
        <w:tc>
          <w:tcPr>
            <w:tcW w:w="1724" w:type="dxa"/>
          </w:tcPr>
          <w:p w:rsidR="00C57569" w:rsidRPr="005F2D2B" w:rsidRDefault="00C57569" w:rsidP="00144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282D3D" w:rsidRDefault="00C57569" w:rsidP="00144546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Default="00C57569" w:rsidP="00837F35">
            <w:r>
              <w:t>3148t</w:t>
            </w:r>
          </w:p>
        </w:tc>
        <w:tc>
          <w:tcPr>
            <w:tcW w:w="6012" w:type="dxa"/>
          </w:tcPr>
          <w:p w:rsidR="00C57569" w:rsidRDefault="00C57569" w:rsidP="0083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Orvis Battenkill LA 2 + Spool + pouch</w:t>
            </w:r>
          </w:p>
        </w:tc>
        <w:tc>
          <w:tcPr>
            <w:tcW w:w="1724" w:type="dxa"/>
          </w:tcPr>
          <w:p w:rsidR="00C57569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£140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282D3D" w:rsidRDefault="00C57569" w:rsidP="00837F35">
            <w:r>
              <w:t>3185c</w:t>
            </w:r>
          </w:p>
        </w:tc>
        <w:tc>
          <w:tcPr>
            <w:tcW w:w="6012" w:type="dxa"/>
          </w:tcPr>
          <w:p w:rsidR="00C57569" w:rsidRPr="0033359E" w:rsidRDefault="00C57569" w:rsidP="0083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 Martin Thistle 4”</w:t>
            </w:r>
          </w:p>
        </w:tc>
        <w:tc>
          <w:tcPr>
            <w:tcW w:w="1724" w:type="dxa"/>
          </w:tcPr>
          <w:p w:rsidR="00C57569" w:rsidRPr="005828D2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282D3D" w:rsidRDefault="00C57569" w:rsidP="00837F35">
            <w:r>
              <w:t>3185d</w:t>
            </w:r>
          </w:p>
        </w:tc>
        <w:tc>
          <w:tcPr>
            <w:tcW w:w="6012" w:type="dxa"/>
          </w:tcPr>
          <w:p w:rsidR="00C57569" w:rsidRPr="0033359E" w:rsidRDefault="00C57569" w:rsidP="0083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 Martin Sterling (corroded)</w:t>
            </w:r>
          </w:p>
        </w:tc>
        <w:tc>
          <w:tcPr>
            <w:tcW w:w="1724" w:type="dxa"/>
          </w:tcPr>
          <w:p w:rsidR="00C57569" w:rsidRPr="005828D2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282D3D" w:rsidRDefault="00C57569" w:rsidP="00837F35">
            <w:r>
              <w:t>3185e</w:t>
            </w:r>
          </w:p>
        </w:tc>
        <w:tc>
          <w:tcPr>
            <w:tcW w:w="6012" w:type="dxa"/>
          </w:tcPr>
          <w:p w:rsidR="00C57569" w:rsidRPr="0033359E" w:rsidRDefault="00C57569" w:rsidP="0083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 W Young Gildex + oil bottle</w:t>
            </w:r>
          </w:p>
        </w:tc>
        <w:tc>
          <w:tcPr>
            <w:tcW w:w="1724" w:type="dxa"/>
          </w:tcPr>
          <w:p w:rsidR="00C57569" w:rsidRPr="005828D2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3181e</w:t>
            </w:r>
          </w:p>
        </w:tc>
        <w:tc>
          <w:tcPr>
            <w:tcW w:w="6012" w:type="dxa"/>
          </w:tcPr>
          <w:p w:rsidR="00C57569" w:rsidRPr="00502546" w:rsidRDefault="00C57569" w:rsidP="00FF4DC9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Loop Evotec LW 7/9 + line + pouch</w:t>
            </w:r>
          </w:p>
        </w:tc>
        <w:tc>
          <w:tcPr>
            <w:tcW w:w="1724" w:type="dxa"/>
          </w:tcPr>
          <w:p w:rsidR="00C57569" w:rsidRPr="005828D2" w:rsidRDefault="00C57569" w:rsidP="00FF4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£220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3181f</w:t>
            </w:r>
          </w:p>
        </w:tc>
        <w:tc>
          <w:tcPr>
            <w:tcW w:w="6012" w:type="dxa"/>
          </w:tcPr>
          <w:p w:rsidR="00C57569" w:rsidRPr="00E32BEF" w:rsidRDefault="00C57569" w:rsidP="00FF4D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Sage 3500 D + spare spool + lines + pouches</w:t>
            </w:r>
          </w:p>
        </w:tc>
        <w:tc>
          <w:tcPr>
            <w:tcW w:w="1724" w:type="dxa"/>
          </w:tcPr>
          <w:p w:rsidR="00C57569" w:rsidRPr="005828D2" w:rsidRDefault="00C57569" w:rsidP="00FF4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£240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3181h</w:t>
            </w:r>
          </w:p>
        </w:tc>
        <w:tc>
          <w:tcPr>
            <w:tcW w:w="6012" w:type="dxa"/>
          </w:tcPr>
          <w:p w:rsidR="00C57569" w:rsidRPr="006B3A11" w:rsidRDefault="00C57569" w:rsidP="00FF4D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6B3A11">
              <w:rPr>
                <w:rFonts w:ascii="Arial" w:hAnsi="Arial" w:cs="Arial"/>
                <w:b w:val="0"/>
                <w:sz w:val="20"/>
                <w:szCs w:val="20"/>
              </w:rPr>
              <w:t>Rimfly Regular + line</w:t>
            </w:r>
          </w:p>
        </w:tc>
        <w:tc>
          <w:tcPr>
            <w:tcW w:w="1724" w:type="dxa"/>
          </w:tcPr>
          <w:p w:rsidR="00C57569" w:rsidRPr="005828D2" w:rsidRDefault="00C57569" w:rsidP="00FF4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3181i</w:t>
            </w:r>
          </w:p>
        </w:tc>
        <w:tc>
          <w:tcPr>
            <w:tcW w:w="6012" w:type="dxa"/>
          </w:tcPr>
          <w:p w:rsidR="00C57569" w:rsidRPr="005828D2" w:rsidRDefault="00C57569" w:rsidP="00FF4D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Vision Deep 5/6 + box</w:t>
            </w:r>
          </w:p>
        </w:tc>
        <w:tc>
          <w:tcPr>
            <w:tcW w:w="1724" w:type="dxa"/>
          </w:tcPr>
          <w:p w:rsidR="00C57569" w:rsidRPr="005828D2" w:rsidRDefault="00C57569" w:rsidP="00FF4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3180i</w:t>
            </w:r>
          </w:p>
        </w:tc>
        <w:tc>
          <w:tcPr>
            <w:tcW w:w="6012" w:type="dxa"/>
          </w:tcPr>
          <w:p w:rsidR="00C57569" w:rsidRPr="005F2D2B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5F2D2B">
              <w:rPr>
                <w:rFonts w:ascii="Arial" w:hAnsi="Arial" w:cs="Arial"/>
                <w:sz w:val="20"/>
                <w:szCs w:val="20"/>
              </w:rPr>
              <w:t>J. Peek &amp; Sons 4” + pouch</w:t>
            </w:r>
          </w:p>
        </w:tc>
        <w:tc>
          <w:tcPr>
            <w:tcW w:w="1724" w:type="dxa"/>
          </w:tcPr>
          <w:p w:rsidR="00C57569" w:rsidRPr="005F2D2B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3180j</w:t>
            </w:r>
          </w:p>
        </w:tc>
        <w:tc>
          <w:tcPr>
            <w:tcW w:w="6012" w:type="dxa"/>
          </w:tcPr>
          <w:p w:rsidR="00C57569" w:rsidRPr="005F2D2B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5F2D2B">
              <w:rPr>
                <w:rFonts w:ascii="Arial" w:hAnsi="Arial" w:cs="Arial"/>
                <w:sz w:val="20"/>
                <w:szCs w:val="20"/>
              </w:rPr>
              <w:t>Orvis Battenkill 8/9 + spare spool + pouches</w:t>
            </w:r>
          </w:p>
        </w:tc>
        <w:tc>
          <w:tcPr>
            <w:tcW w:w="1724" w:type="dxa"/>
          </w:tcPr>
          <w:p w:rsidR="00C57569" w:rsidRPr="005F2D2B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3180m</w:t>
            </w:r>
          </w:p>
        </w:tc>
        <w:tc>
          <w:tcPr>
            <w:tcW w:w="6012" w:type="dxa"/>
          </w:tcPr>
          <w:p w:rsidR="00C57569" w:rsidRPr="005F2D2B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5F2D2B">
              <w:rPr>
                <w:rFonts w:ascii="Arial" w:hAnsi="Arial" w:cs="Arial"/>
                <w:sz w:val="20"/>
                <w:szCs w:val="20"/>
              </w:rPr>
              <w:t>Rimfly Magnum</w:t>
            </w:r>
            <w:r>
              <w:rPr>
                <w:rFonts w:ascii="Arial" w:hAnsi="Arial" w:cs="Arial"/>
                <w:sz w:val="20"/>
                <w:szCs w:val="20"/>
              </w:rPr>
              <w:t xml:space="preserve"> 140 D + pouch</w:t>
            </w:r>
          </w:p>
        </w:tc>
        <w:tc>
          <w:tcPr>
            <w:tcW w:w="1724" w:type="dxa"/>
          </w:tcPr>
          <w:p w:rsidR="00C57569" w:rsidRPr="005F2D2B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3180n</w:t>
            </w:r>
          </w:p>
        </w:tc>
        <w:tc>
          <w:tcPr>
            <w:tcW w:w="6012" w:type="dxa"/>
          </w:tcPr>
          <w:p w:rsidR="00C57569" w:rsidRPr="005F2D2B" w:rsidRDefault="00C57569" w:rsidP="006353E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Pflueger Trion 1912 + pouch</w:t>
            </w:r>
          </w:p>
        </w:tc>
        <w:tc>
          <w:tcPr>
            <w:tcW w:w="1724" w:type="dxa"/>
          </w:tcPr>
          <w:p w:rsidR="00C57569" w:rsidRPr="005F2D2B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3180o</w:t>
            </w:r>
          </w:p>
        </w:tc>
        <w:tc>
          <w:tcPr>
            <w:tcW w:w="6012" w:type="dxa"/>
          </w:tcPr>
          <w:p w:rsidR="00C57569" w:rsidRPr="005F2D2B" w:rsidRDefault="00C57569" w:rsidP="006353E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Bruce and Walker Expert 43/8”, Wide </w:t>
            </w:r>
          </w:p>
        </w:tc>
        <w:tc>
          <w:tcPr>
            <w:tcW w:w="1724" w:type="dxa"/>
          </w:tcPr>
          <w:p w:rsidR="00C57569" w:rsidRPr="005F2D2B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3180p</w:t>
            </w:r>
          </w:p>
        </w:tc>
        <w:tc>
          <w:tcPr>
            <w:tcW w:w="6012" w:type="dxa"/>
          </w:tcPr>
          <w:p w:rsidR="00C57569" w:rsidRPr="005F2D2B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Ryobi 445 + pouch</w:t>
            </w:r>
          </w:p>
        </w:tc>
        <w:tc>
          <w:tcPr>
            <w:tcW w:w="1724" w:type="dxa"/>
          </w:tcPr>
          <w:p w:rsidR="00C57569" w:rsidRPr="005F2D2B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3180q</w:t>
            </w:r>
          </w:p>
        </w:tc>
        <w:tc>
          <w:tcPr>
            <w:tcW w:w="6012" w:type="dxa"/>
          </w:tcPr>
          <w:p w:rsidR="00C57569" w:rsidRPr="005F2D2B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Roddy 320</w:t>
            </w:r>
          </w:p>
        </w:tc>
        <w:tc>
          <w:tcPr>
            <w:tcW w:w="1724" w:type="dxa"/>
          </w:tcPr>
          <w:p w:rsidR="00C57569" w:rsidRPr="005F2D2B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3180r</w:t>
            </w:r>
          </w:p>
        </w:tc>
        <w:tc>
          <w:tcPr>
            <w:tcW w:w="6012" w:type="dxa"/>
          </w:tcPr>
          <w:p w:rsidR="00C57569" w:rsidRPr="005F2D2B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Shakespeare Mach 2 + spare spool + spare handle + pouch</w:t>
            </w:r>
          </w:p>
        </w:tc>
        <w:tc>
          <w:tcPr>
            <w:tcW w:w="1724" w:type="dxa"/>
          </w:tcPr>
          <w:p w:rsidR="00C57569" w:rsidRPr="005F2D2B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3179i</w:t>
            </w:r>
          </w:p>
        </w:tc>
        <w:tc>
          <w:tcPr>
            <w:tcW w:w="6012" w:type="dxa"/>
          </w:tcPr>
          <w:p w:rsidR="00C57569" w:rsidRPr="00396BB3" w:rsidRDefault="00C57569" w:rsidP="006353E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6BB3">
              <w:rPr>
                <w:rFonts w:ascii="Arial" w:hAnsi="Arial" w:cs="Arial"/>
                <w:b w:val="0"/>
                <w:sz w:val="20"/>
                <w:szCs w:val="20"/>
              </w:rPr>
              <w:t>Orvis Mirage + pouch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2D09DB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3179j</w:t>
            </w:r>
          </w:p>
        </w:tc>
        <w:tc>
          <w:tcPr>
            <w:tcW w:w="6012" w:type="dxa"/>
          </w:tcPr>
          <w:p w:rsidR="00C57569" w:rsidRPr="00396BB3" w:rsidRDefault="00C57569" w:rsidP="006353E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396BB3">
              <w:rPr>
                <w:rFonts w:ascii="Arial" w:hAnsi="Arial" w:cs="Arial"/>
                <w:b w:val="0"/>
                <w:sz w:val="20"/>
                <w:szCs w:val="20"/>
              </w:rPr>
              <w:t>Pflueger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Trion 1912 + pouch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  <w:tc>
          <w:tcPr>
            <w:tcW w:w="1724" w:type="dxa"/>
          </w:tcPr>
          <w:p w:rsidR="00C57569" w:rsidRPr="002D09DB" w:rsidRDefault="00C57569" w:rsidP="00CA4B3B">
            <w:pPr>
              <w:rPr>
                <w:color w:val="FF000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3179l</w:t>
            </w:r>
          </w:p>
        </w:tc>
        <w:tc>
          <w:tcPr>
            <w:tcW w:w="6012" w:type="dxa"/>
          </w:tcPr>
          <w:p w:rsidR="00C57569" w:rsidRPr="00502546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Vision Koma salmon + spare spool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3179n</w:t>
            </w:r>
          </w:p>
        </w:tc>
        <w:tc>
          <w:tcPr>
            <w:tcW w:w="6012" w:type="dxa"/>
          </w:tcPr>
          <w:p w:rsidR="00C57569" w:rsidRPr="005A7540" w:rsidRDefault="00C57569" w:rsidP="006353E4">
            <w:r>
              <w:t>Shimano 4000gt rc + spare spool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3178b</w:t>
            </w:r>
          </w:p>
        </w:tc>
        <w:tc>
          <w:tcPr>
            <w:tcW w:w="6012" w:type="dxa"/>
          </w:tcPr>
          <w:p w:rsidR="00C57569" w:rsidRPr="00502546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Abumatic 160</w:t>
            </w:r>
          </w:p>
        </w:tc>
        <w:tc>
          <w:tcPr>
            <w:tcW w:w="1724" w:type="dxa"/>
          </w:tcPr>
          <w:p w:rsidR="00C57569" w:rsidRDefault="00C57569" w:rsidP="0004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3178c</w:t>
            </w:r>
          </w:p>
        </w:tc>
        <w:tc>
          <w:tcPr>
            <w:tcW w:w="6012" w:type="dxa"/>
          </w:tcPr>
          <w:p w:rsidR="00C57569" w:rsidRPr="00502546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Brass/ebonite 41/2” reel + leather case</w:t>
            </w:r>
          </w:p>
        </w:tc>
        <w:tc>
          <w:tcPr>
            <w:tcW w:w="1724" w:type="dxa"/>
          </w:tcPr>
          <w:p w:rsidR="00C57569" w:rsidRDefault="00C57569" w:rsidP="0004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5D04">
              <w:rPr>
                <w:rFonts w:ascii="Arial" w:hAnsi="Arial" w:cs="Arial"/>
                <w:sz w:val="20"/>
                <w:szCs w:val="20"/>
              </w:rPr>
              <w:t>3177h</w:t>
            </w:r>
          </w:p>
        </w:tc>
        <w:tc>
          <w:tcPr>
            <w:tcW w:w="6012" w:type="dxa"/>
          </w:tcPr>
          <w:p w:rsidR="00C57569" w:rsidRPr="00502546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Shakespeare 4000s free spool reel + spare spool +box</w:t>
            </w:r>
          </w:p>
        </w:tc>
        <w:tc>
          <w:tcPr>
            <w:tcW w:w="1724" w:type="dxa"/>
          </w:tcPr>
          <w:p w:rsidR="00C57569" w:rsidRPr="005828D2" w:rsidRDefault="00C57569" w:rsidP="0004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3176g</w:t>
            </w:r>
          </w:p>
        </w:tc>
        <w:tc>
          <w:tcPr>
            <w:tcW w:w="6012" w:type="dxa"/>
          </w:tcPr>
          <w:p w:rsidR="00C57569" w:rsidRPr="00824063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824063">
              <w:rPr>
                <w:rFonts w:ascii="Arial" w:hAnsi="Arial" w:cs="Arial"/>
                <w:sz w:val="20"/>
                <w:szCs w:val="20"/>
              </w:rPr>
              <w:t>Roddy 32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3176i</w:t>
            </w:r>
          </w:p>
        </w:tc>
        <w:tc>
          <w:tcPr>
            <w:tcW w:w="6012" w:type="dxa"/>
          </w:tcPr>
          <w:p w:rsidR="00C57569" w:rsidRPr="00502546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Orvis ‘Rimfly’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3176j</w:t>
            </w:r>
          </w:p>
        </w:tc>
        <w:tc>
          <w:tcPr>
            <w:tcW w:w="6012" w:type="dxa"/>
          </w:tcPr>
          <w:p w:rsidR="00C57569" w:rsidRPr="00502546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Cortland Crown 95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3176m</w:t>
            </w:r>
          </w:p>
        </w:tc>
        <w:tc>
          <w:tcPr>
            <w:tcW w:w="6012" w:type="dxa"/>
          </w:tcPr>
          <w:p w:rsidR="00C57569" w:rsidRPr="00502546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Shakespeare 2754 graphite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3175h</w:t>
            </w:r>
          </w:p>
        </w:tc>
        <w:tc>
          <w:tcPr>
            <w:tcW w:w="6012" w:type="dxa"/>
          </w:tcPr>
          <w:p w:rsidR="00C57569" w:rsidRPr="00E32BEF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Army and Navy 4” wide reel + line</w:t>
            </w:r>
          </w:p>
        </w:tc>
        <w:tc>
          <w:tcPr>
            <w:tcW w:w="1724" w:type="dxa"/>
          </w:tcPr>
          <w:p w:rsidR="00C57569" w:rsidRPr="009C6D4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3175i</w:t>
            </w:r>
          </w:p>
        </w:tc>
        <w:tc>
          <w:tcPr>
            <w:tcW w:w="6012" w:type="dxa"/>
          </w:tcPr>
          <w:p w:rsidR="00C57569" w:rsidRPr="00E32BEF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2 8/9 reel + line</w:t>
            </w:r>
          </w:p>
        </w:tc>
        <w:tc>
          <w:tcPr>
            <w:tcW w:w="1724" w:type="dxa"/>
          </w:tcPr>
          <w:p w:rsidR="00C57569" w:rsidRPr="009C6D4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3175l</w:t>
            </w:r>
          </w:p>
        </w:tc>
        <w:tc>
          <w:tcPr>
            <w:tcW w:w="6012" w:type="dxa"/>
          </w:tcPr>
          <w:p w:rsidR="00C57569" w:rsidRPr="00F80583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F80583">
              <w:rPr>
                <w:rFonts w:ascii="Arial" w:hAnsi="Arial" w:cs="Arial"/>
                <w:sz w:val="20"/>
                <w:szCs w:val="20"/>
              </w:rPr>
              <w:t xml:space="preserve">Okuma </w:t>
            </w:r>
            <w:r>
              <w:rPr>
                <w:rFonts w:ascii="Arial" w:hAnsi="Arial" w:cs="Arial"/>
                <w:sz w:val="20"/>
                <w:szCs w:val="20"/>
              </w:rPr>
              <w:t>Integrity 7/8 reel + line</w:t>
            </w:r>
          </w:p>
        </w:tc>
        <w:tc>
          <w:tcPr>
            <w:tcW w:w="1724" w:type="dxa"/>
          </w:tcPr>
          <w:p w:rsidR="00C57569" w:rsidRPr="009C6D4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3175m</w:t>
            </w:r>
          </w:p>
        </w:tc>
        <w:tc>
          <w:tcPr>
            <w:tcW w:w="6012" w:type="dxa"/>
          </w:tcPr>
          <w:p w:rsidR="00C57569" w:rsidRPr="00F80583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F80583">
              <w:rPr>
                <w:rFonts w:ascii="Arial" w:hAnsi="Arial" w:cs="Arial"/>
                <w:sz w:val="20"/>
                <w:szCs w:val="20"/>
              </w:rPr>
              <w:t>Mitchell 300 reel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3175n</w:t>
            </w:r>
          </w:p>
        </w:tc>
        <w:tc>
          <w:tcPr>
            <w:tcW w:w="6012" w:type="dxa"/>
          </w:tcPr>
          <w:p w:rsidR="00C57569" w:rsidRPr="00F80583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F80583">
              <w:rPr>
                <w:rFonts w:ascii="Arial" w:hAnsi="Arial" w:cs="Arial"/>
                <w:sz w:val="20"/>
                <w:szCs w:val="20"/>
              </w:rPr>
              <w:t>Mitchell 300 reel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3173</w:t>
            </w:r>
          </w:p>
        </w:tc>
        <w:tc>
          <w:tcPr>
            <w:tcW w:w="6012" w:type="dxa"/>
          </w:tcPr>
          <w:p w:rsidR="00C57569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 Garcia 1044 closed face reel</w:t>
            </w:r>
          </w:p>
        </w:tc>
        <w:tc>
          <w:tcPr>
            <w:tcW w:w="1724" w:type="dxa"/>
          </w:tcPr>
          <w:p w:rsidR="00C57569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3169e</w:t>
            </w:r>
          </w:p>
        </w:tc>
        <w:tc>
          <w:tcPr>
            <w:tcW w:w="6012" w:type="dxa"/>
          </w:tcPr>
          <w:p w:rsidR="00C57569" w:rsidRPr="00990E6C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Shakespeare Alpha fly 7/8 + sp. spool (boxed) Apparently unused</w:t>
            </w:r>
          </w:p>
        </w:tc>
        <w:tc>
          <w:tcPr>
            <w:tcW w:w="1724" w:type="dxa"/>
          </w:tcPr>
          <w:p w:rsidR="00C57569" w:rsidRPr="009C6D4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3169f</w:t>
            </w:r>
          </w:p>
        </w:tc>
        <w:tc>
          <w:tcPr>
            <w:tcW w:w="6012" w:type="dxa"/>
          </w:tcPr>
          <w:p w:rsidR="00C57569" w:rsidRPr="00990E6C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Rimfly Regular + line + sp. spool+ line (corroded)</w:t>
            </w:r>
          </w:p>
        </w:tc>
        <w:tc>
          <w:tcPr>
            <w:tcW w:w="1724" w:type="dxa"/>
          </w:tcPr>
          <w:p w:rsidR="00C57569" w:rsidRPr="009C6D4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3169I</w:t>
            </w:r>
          </w:p>
        </w:tc>
        <w:tc>
          <w:tcPr>
            <w:tcW w:w="6012" w:type="dxa"/>
          </w:tcPr>
          <w:p w:rsidR="00C57569" w:rsidRPr="00502546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Shakespeare Beaulite + line (corroded)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3169k</w:t>
            </w:r>
          </w:p>
        </w:tc>
        <w:tc>
          <w:tcPr>
            <w:tcW w:w="6012" w:type="dxa"/>
          </w:tcPr>
          <w:p w:rsidR="00C57569" w:rsidRPr="00502546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Mitchell 410 + 2 sp. spools + pouch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3169m</w:t>
            </w:r>
          </w:p>
        </w:tc>
        <w:tc>
          <w:tcPr>
            <w:tcW w:w="6012" w:type="dxa"/>
          </w:tcPr>
          <w:p w:rsidR="00C57569" w:rsidRPr="00502546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Okuma LS 301 + box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3169n</w:t>
            </w:r>
          </w:p>
        </w:tc>
        <w:tc>
          <w:tcPr>
            <w:tcW w:w="6012" w:type="dxa"/>
          </w:tcPr>
          <w:p w:rsidR="00C57569" w:rsidRPr="00013C79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013C79">
              <w:rPr>
                <w:rFonts w:ascii="Arial" w:hAnsi="Arial" w:cs="Arial"/>
                <w:b w:val="0"/>
                <w:sz w:val="20"/>
                <w:szCs w:val="20"/>
              </w:rPr>
              <w:t>Isuzu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Charger X4 + pouch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Pr="00282D3D" w:rsidRDefault="00C57569" w:rsidP="00CA4B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3166a</w:t>
            </w:r>
          </w:p>
        </w:tc>
        <w:tc>
          <w:tcPr>
            <w:tcW w:w="6012" w:type="dxa"/>
          </w:tcPr>
          <w:p w:rsidR="00C57569" w:rsidRPr="005828D2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Orvis CFO 4 Disc + line + pouch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3166b</w:t>
            </w:r>
          </w:p>
        </w:tc>
        <w:tc>
          <w:tcPr>
            <w:tcW w:w="6012" w:type="dxa"/>
          </w:tcPr>
          <w:p w:rsidR="00C57569" w:rsidRPr="005828D2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Rimfly Magnum + line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3166c</w:t>
            </w:r>
          </w:p>
        </w:tc>
        <w:tc>
          <w:tcPr>
            <w:tcW w:w="6012" w:type="dxa"/>
          </w:tcPr>
          <w:p w:rsidR="00C57569" w:rsidRPr="005828D2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Rimfly Kingsize + line + pouch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3166d</w:t>
            </w:r>
          </w:p>
        </w:tc>
        <w:tc>
          <w:tcPr>
            <w:tcW w:w="6012" w:type="dxa"/>
          </w:tcPr>
          <w:p w:rsidR="00C57569" w:rsidRPr="005828D2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Rimfly Kingsize + line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3166e</w:t>
            </w:r>
          </w:p>
        </w:tc>
        <w:tc>
          <w:tcPr>
            <w:tcW w:w="6012" w:type="dxa"/>
          </w:tcPr>
          <w:p w:rsidR="00C57569" w:rsidRPr="005828D2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Line Shooter + line 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3164d</w:t>
            </w:r>
          </w:p>
        </w:tc>
        <w:tc>
          <w:tcPr>
            <w:tcW w:w="6012" w:type="dxa"/>
          </w:tcPr>
          <w:p w:rsidR="00C57569" w:rsidRPr="00502546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Stealth Cassette 2 + line + spool + pouch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3164e</w:t>
            </w:r>
          </w:p>
        </w:tc>
        <w:tc>
          <w:tcPr>
            <w:tcW w:w="6012" w:type="dxa"/>
          </w:tcPr>
          <w:p w:rsidR="00C57569" w:rsidRPr="00E32BEF" w:rsidRDefault="00C57569" w:rsidP="00257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Ryobi 444 + pouch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3164f</w:t>
            </w:r>
          </w:p>
        </w:tc>
        <w:tc>
          <w:tcPr>
            <w:tcW w:w="6012" w:type="dxa"/>
          </w:tcPr>
          <w:p w:rsidR="00C57569" w:rsidRPr="00E32BEF" w:rsidRDefault="00C57569" w:rsidP="00257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Ryobi 444 + pouch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3164g</w:t>
            </w:r>
          </w:p>
        </w:tc>
        <w:tc>
          <w:tcPr>
            <w:tcW w:w="6012" w:type="dxa"/>
          </w:tcPr>
          <w:p w:rsidR="00C57569" w:rsidRPr="00E32BEF" w:rsidRDefault="00C57569" w:rsidP="00257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Ryobi 444 (loose handle, sell for spares)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3164h</w:t>
            </w:r>
          </w:p>
        </w:tc>
        <w:tc>
          <w:tcPr>
            <w:tcW w:w="6012" w:type="dxa"/>
          </w:tcPr>
          <w:p w:rsidR="00C57569" w:rsidRPr="00E32BEF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Roddy 320 (faulty check, sell for spares)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3164i</w:t>
            </w:r>
          </w:p>
        </w:tc>
        <w:tc>
          <w:tcPr>
            <w:tcW w:w="6012" w:type="dxa"/>
          </w:tcPr>
          <w:p w:rsidR="00C57569" w:rsidRPr="00BE2118" w:rsidRDefault="00C57569" w:rsidP="00257D61">
            <w:pPr>
              <w:pStyle w:val="Heading1"/>
              <w:rPr>
                <w:b w:val="0"/>
                <w:sz w:val="20"/>
                <w:szCs w:val="20"/>
              </w:rPr>
            </w:pPr>
            <w:r w:rsidRPr="00BE2118">
              <w:rPr>
                <w:b w:val="0"/>
                <w:sz w:val="20"/>
                <w:szCs w:val="20"/>
              </w:rPr>
              <w:t xml:space="preserve">Farlow </w:t>
            </w:r>
            <w:r>
              <w:rPr>
                <w:b w:val="0"/>
                <w:sz w:val="20"/>
                <w:szCs w:val="20"/>
              </w:rPr>
              <w:t xml:space="preserve"> 3” + line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3164j</w:t>
            </w:r>
          </w:p>
        </w:tc>
        <w:tc>
          <w:tcPr>
            <w:tcW w:w="6012" w:type="dxa"/>
          </w:tcPr>
          <w:p w:rsidR="00C57569" w:rsidRPr="00E32BEF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Youngs Pridex (Catch plate broken, sell for spares)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5D04">
              <w:rPr>
                <w:rFonts w:ascii="Arial" w:hAnsi="Arial" w:cs="Arial"/>
                <w:sz w:val="20"/>
                <w:szCs w:val="20"/>
              </w:rPr>
              <w:t>3164o</w:t>
            </w:r>
          </w:p>
        </w:tc>
        <w:tc>
          <w:tcPr>
            <w:tcW w:w="6012" w:type="dxa"/>
          </w:tcPr>
          <w:p w:rsidR="00C57569" w:rsidRPr="005828D2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Mitchell 320 + spool + box</w:t>
            </w:r>
          </w:p>
        </w:tc>
        <w:tc>
          <w:tcPr>
            <w:tcW w:w="1724" w:type="dxa"/>
          </w:tcPr>
          <w:p w:rsidR="00C57569" w:rsidRPr="006A1B87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3160a</w:t>
            </w:r>
          </w:p>
        </w:tc>
        <w:tc>
          <w:tcPr>
            <w:tcW w:w="6012" w:type="dxa"/>
          </w:tcPr>
          <w:p w:rsidR="00C57569" w:rsidRPr="00DA0359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DA0359">
              <w:rPr>
                <w:rFonts w:ascii="Arial" w:hAnsi="Arial" w:cs="Arial"/>
                <w:sz w:val="20"/>
                <w:szCs w:val="20"/>
              </w:rPr>
              <w:t>Abu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0359">
              <w:rPr>
                <w:rFonts w:ascii="Arial" w:hAnsi="Arial" w:cs="Arial"/>
                <w:sz w:val="20"/>
                <w:szCs w:val="20"/>
              </w:rPr>
              <w:t>Ambassadeur 5000</w:t>
            </w:r>
          </w:p>
        </w:tc>
        <w:tc>
          <w:tcPr>
            <w:tcW w:w="1724" w:type="dxa"/>
          </w:tcPr>
          <w:p w:rsidR="00C57569" w:rsidRPr="009C6D4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3160c</w:t>
            </w:r>
          </w:p>
        </w:tc>
        <w:tc>
          <w:tcPr>
            <w:tcW w:w="6012" w:type="dxa"/>
          </w:tcPr>
          <w:p w:rsidR="00C57569" w:rsidRPr="00E32BEF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Edgar Sealey Flylite 4” wide + box</w:t>
            </w:r>
          </w:p>
        </w:tc>
        <w:tc>
          <w:tcPr>
            <w:tcW w:w="1724" w:type="dxa"/>
          </w:tcPr>
          <w:p w:rsidR="00C57569" w:rsidRPr="009C6D4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3160d</w:t>
            </w:r>
          </w:p>
        </w:tc>
        <w:tc>
          <w:tcPr>
            <w:tcW w:w="6012" w:type="dxa"/>
          </w:tcPr>
          <w:p w:rsidR="00C57569" w:rsidRPr="00502546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502546">
              <w:rPr>
                <w:rFonts w:ascii="Arial" w:hAnsi="Arial" w:cs="Arial"/>
                <w:sz w:val="20"/>
                <w:szCs w:val="20"/>
              </w:rPr>
              <w:t>Youngs Pridex 33/4” wide.</w:t>
            </w:r>
          </w:p>
        </w:tc>
        <w:tc>
          <w:tcPr>
            <w:tcW w:w="1724" w:type="dxa"/>
          </w:tcPr>
          <w:p w:rsidR="00C57569" w:rsidRPr="005828D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A1A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3159c</w:t>
            </w:r>
          </w:p>
        </w:tc>
        <w:tc>
          <w:tcPr>
            <w:tcW w:w="6012" w:type="dxa"/>
          </w:tcPr>
          <w:p w:rsidR="00C57569" w:rsidRDefault="00C57569" w:rsidP="006A1A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Wondereel multipier</w:t>
            </w:r>
          </w:p>
        </w:tc>
        <w:tc>
          <w:tcPr>
            <w:tcW w:w="1724" w:type="dxa"/>
          </w:tcPr>
          <w:p w:rsidR="00C57569" w:rsidRDefault="00C57569" w:rsidP="006A1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A1A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3159d</w:t>
            </w:r>
          </w:p>
        </w:tc>
        <w:tc>
          <w:tcPr>
            <w:tcW w:w="6012" w:type="dxa"/>
          </w:tcPr>
          <w:p w:rsidR="00C57569" w:rsidRDefault="00C57569" w:rsidP="006A1A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Jupiter multipier reel</w:t>
            </w:r>
          </w:p>
        </w:tc>
        <w:tc>
          <w:tcPr>
            <w:tcW w:w="1724" w:type="dxa"/>
          </w:tcPr>
          <w:p w:rsidR="00C57569" w:rsidRDefault="00C57569" w:rsidP="006A1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3155m</w:t>
            </w:r>
          </w:p>
        </w:tc>
        <w:tc>
          <w:tcPr>
            <w:tcW w:w="6012" w:type="dxa"/>
          </w:tcPr>
          <w:p w:rsidR="00C57569" w:rsidRPr="00E32BEF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Intrepid Gear Fly King Size  + spool (loose reel foot)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3155n</w:t>
            </w:r>
          </w:p>
        </w:tc>
        <w:tc>
          <w:tcPr>
            <w:tcW w:w="6012" w:type="dxa"/>
          </w:tcPr>
          <w:p w:rsidR="00C57569" w:rsidRPr="005828D2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Intrepid Rimfly Regular 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3155o</w:t>
            </w:r>
          </w:p>
        </w:tc>
        <w:tc>
          <w:tcPr>
            <w:tcW w:w="6012" w:type="dxa"/>
          </w:tcPr>
          <w:p w:rsidR="00C57569" w:rsidRPr="00090223" w:rsidRDefault="00C57569" w:rsidP="00FA789D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Intrepid Rimfly King Size + line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3155p</w:t>
            </w:r>
          </w:p>
        </w:tc>
        <w:tc>
          <w:tcPr>
            <w:tcW w:w="6012" w:type="dxa"/>
          </w:tcPr>
          <w:p w:rsidR="00C57569" w:rsidRPr="00943F3C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943F3C">
              <w:rPr>
                <w:rFonts w:ascii="Arial" w:hAnsi="Arial" w:cs="Arial"/>
                <w:b w:val="0"/>
                <w:sz w:val="20"/>
                <w:szCs w:val="20"/>
              </w:rPr>
              <w:t>Cortland C-G gr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943F3C">
              <w:rPr>
                <w:rFonts w:ascii="Arial" w:hAnsi="Arial" w:cs="Arial"/>
                <w:b w:val="0"/>
                <w:sz w:val="20"/>
                <w:szCs w:val="20"/>
              </w:rPr>
              <w:t>ghite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+ line + case + box (handle missing)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3155q</w:t>
            </w:r>
          </w:p>
        </w:tc>
        <w:tc>
          <w:tcPr>
            <w:tcW w:w="6012" w:type="dxa"/>
          </w:tcPr>
          <w:p w:rsidR="00C57569" w:rsidRPr="005828D2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Mentor 2250 050 + spool + box</w:t>
            </w:r>
          </w:p>
        </w:tc>
        <w:tc>
          <w:tcPr>
            <w:tcW w:w="1724" w:type="dxa"/>
          </w:tcPr>
          <w:p w:rsidR="00C57569" w:rsidRPr="006A1B87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3149t</w:t>
            </w:r>
          </w:p>
        </w:tc>
        <w:tc>
          <w:tcPr>
            <w:tcW w:w="6012" w:type="dxa"/>
          </w:tcPr>
          <w:p w:rsidR="00C57569" w:rsidRPr="00090223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090223">
              <w:rPr>
                <w:rFonts w:ascii="Arial" w:hAnsi="Arial" w:cs="Arial"/>
                <w:sz w:val="20"/>
                <w:szCs w:val="20"/>
              </w:rPr>
              <w:t>SA System 2 10/11 + sp. spool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3149w</w:t>
            </w:r>
          </w:p>
        </w:tc>
        <w:tc>
          <w:tcPr>
            <w:tcW w:w="6012" w:type="dxa"/>
          </w:tcPr>
          <w:p w:rsidR="00C57569" w:rsidRPr="005828D2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Sonic SK lite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3146c</w:t>
            </w:r>
          </w:p>
        </w:tc>
        <w:tc>
          <w:tcPr>
            <w:tcW w:w="6012" w:type="dxa"/>
          </w:tcPr>
          <w:p w:rsidR="00C5756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 Ambassadeur Ultra Mag XL 3</w:t>
            </w:r>
          </w:p>
        </w:tc>
        <w:tc>
          <w:tcPr>
            <w:tcW w:w="1724" w:type="dxa"/>
          </w:tcPr>
          <w:p w:rsidR="00C57569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3144j</w:t>
            </w:r>
          </w:p>
        </w:tc>
        <w:tc>
          <w:tcPr>
            <w:tcW w:w="6012" w:type="dxa"/>
          </w:tcPr>
          <w:p w:rsidR="00C57569" w:rsidRPr="00141FE5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Youngs Pridex 31/4”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3144k</w:t>
            </w:r>
          </w:p>
        </w:tc>
        <w:tc>
          <w:tcPr>
            <w:tcW w:w="6012" w:type="dxa"/>
          </w:tcPr>
          <w:p w:rsidR="00C5756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Unnamed alloy 2 ½ “ reel</w:t>
            </w:r>
          </w:p>
        </w:tc>
        <w:tc>
          <w:tcPr>
            <w:tcW w:w="1724" w:type="dxa"/>
          </w:tcPr>
          <w:p w:rsidR="00C57569" w:rsidRPr="00321EA4" w:rsidRDefault="00C57569" w:rsidP="00FA3D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3143f</w:t>
            </w:r>
          </w:p>
        </w:tc>
        <w:tc>
          <w:tcPr>
            <w:tcW w:w="6012" w:type="dxa"/>
          </w:tcPr>
          <w:p w:rsidR="00C5756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Daiwa 28 baitcaster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3143g</w:t>
            </w:r>
          </w:p>
        </w:tc>
        <w:tc>
          <w:tcPr>
            <w:tcW w:w="6012" w:type="dxa"/>
          </w:tcPr>
          <w:p w:rsidR="00C5756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Abumatic 150 baitcaster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348BA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3136</w:t>
            </w:r>
          </w:p>
        </w:tc>
        <w:tc>
          <w:tcPr>
            <w:tcW w:w="6012" w:type="dxa"/>
          </w:tcPr>
          <w:p w:rsidR="00C57569" w:rsidRPr="000348BA" w:rsidRDefault="00C57569" w:rsidP="002D6DA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Mitchell half-bail second model (300 size) reel</w:t>
            </w:r>
          </w:p>
        </w:tc>
        <w:tc>
          <w:tcPr>
            <w:tcW w:w="1724" w:type="dxa"/>
          </w:tcPr>
          <w:p w:rsidR="00C57569" w:rsidRPr="000348BA" w:rsidRDefault="00C575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£80</w:t>
            </w:r>
          </w:p>
        </w:tc>
        <w:tc>
          <w:tcPr>
            <w:tcW w:w="1724" w:type="dxa"/>
          </w:tcPr>
          <w:p w:rsidR="00C57569" w:rsidRPr="000348BA" w:rsidRDefault="00C57569">
            <w:pPr>
              <w:rPr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3125i</w:t>
            </w:r>
          </w:p>
        </w:tc>
        <w:tc>
          <w:tcPr>
            <w:tcW w:w="6012" w:type="dxa"/>
          </w:tcPr>
          <w:p w:rsidR="00C57569" w:rsidRPr="004A2E6B" w:rsidRDefault="00C57569" w:rsidP="00B06B4E">
            <w:pPr>
              <w:pStyle w:val="Heading1"/>
              <w:rPr>
                <w:b w:val="0"/>
              </w:rPr>
            </w:pPr>
            <w:r w:rsidRPr="004A2E6B">
              <w:rPr>
                <w:b w:val="0"/>
              </w:rPr>
              <w:t>Rimfly lightweight ( worn check)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3124b</w:t>
            </w:r>
          </w:p>
        </w:tc>
        <w:tc>
          <w:tcPr>
            <w:tcW w:w="6012" w:type="dxa"/>
          </w:tcPr>
          <w:p w:rsidR="00C57569" w:rsidRPr="005828D2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Intrepid Deluxe reel + box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3120s</w:t>
            </w:r>
          </w:p>
        </w:tc>
        <w:tc>
          <w:tcPr>
            <w:tcW w:w="6012" w:type="dxa"/>
          </w:tcPr>
          <w:p w:rsidR="00C57569" w:rsidRPr="00F23DF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Leeda Rimfly Magnum 140 D + line</w:t>
            </w:r>
          </w:p>
        </w:tc>
        <w:tc>
          <w:tcPr>
            <w:tcW w:w="1724" w:type="dxa"/>
          </w:tcPr>
          <w:p w:rsidR="00C57569" w:rsidRPr="00F23DF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Nm 3120u</w:t>
            </w:r>
          </w:p>
        </w:tc>
        <w:tc>
          <w:tcPr>
            <w:tcW w:w="6012" w:type="dxa"/>
          </w:tcPr>
          <w:p w:rsidR="00C57569" w:rsidRPr="00F23DF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3 x Shakespeare Speedex narrow spools only</w:t>
            </w:r>
          </w:p>
        </w:tc>
        <w:tc>
          <w:tcPr>
            <w:tcW w:w="1724" w:type="dxa"/>
          </w:tcPr>
          <w:p w:rsidR="00C57569" w:rsidRPr="00F23DF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3120v</w:t>
            </w:r>
          </w:p>
        </w:tc>
        <w:tc>
          <w:tcPr>
            <w:tcW w:w="6012" w:type="dxa"/>
          </w:tcPr>
          <w:p w:rsidR="00C57569" w:rsidRPr="00F23DF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Sharpes Cobra 31/2” W reel + line</w:t>
            </w:r>
          </w:p>
        </w:tc>
        <w:tc>
          <w:tcPr>
            <w:tcW w:w="1724" w:type="dxa"/>
          </w:tcPr>
          <w:p w:rsidR="00C57569" w:rsidRPr="00F23DF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3120w</w:t>
            </w:r>
          </w:p>
        </w:tc>
        <w:tc>
          <w:tcPr>
            <w:tcW w:w="6012" w:type="dxa"/>
          </w:tcPr>
          <w:p w:rsidR="00C57569" w:rsidRPr="00F23DF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Edgar Sealey Flylyte reel</w:t>
            </w:r>
          </w:p>
        </w:tc>
        <w:tc>
          <w:tcPr>
            <w:tcW w:w="1724" w:type="dxa"/>
          </w:tcPr>
          <w:p w:rsidR="00C57569" w:rsidRPr="00F23DF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3120x</w:t>
            </w:r>
          </w:p>
        </w:tc>
        <w:tc>
          <w:tcPr>
            <w:tcW w:w="6012" w:type="dxa"/>
          </w:tcPr>
          <w:p w:rsidR="00C57569" w:rsidRPr="00F23DF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Allcocks Popular fly reel</w:t>
            </w:r>
          </w:p>
        </w:tc>
        <w:tc>
          <w:tcPr>
            <w:tcW w:w="1724" w:type="dxa"/>
          </w:tcPr>
          <w:p w:rsidR="00C57569" w:rsidRPr="00F23DF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3115I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Penn Senator 6/0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3115N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Abumatic 70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3115O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Abumatic 70 parts missing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3115P</w:t>
            </w:r>
          </w:p>
        </w:tc>
        <w:tc>
          <w:tcPr>
            <w:tcW w:w="6012" w:type="dxa"/>
          </w:tcPr>
          <w:p w:rsidR="00C57569" w:rsidRPr="006976E3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Hurricane Monarch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3115Q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Pflueger Akron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3115R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Pflueger Nobby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3115S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Portage Pastime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3115T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Portage Atlas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3115W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Pflueger Sal-trout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3115X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Unnamed Japanese reel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3115Z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Youngs Condex 31/4”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3116 a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Wooden star-back 31/2”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56A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3116b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Wooden Scarborough 41/2”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D55F9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3106b</w:t>
            </w:r>
          </w:p>
        </w:tc>
        <w:tc>
          <w:tcPr>
            <w:tcW w:w="6012" w:type="dxa"/>
          </w:tcPr>
          <w:p w:rsidR="00C57569" w:rsidRPr="00EB4626" w:rsidRDefault="00C57569" w:rsidP="00B954C1">
            <w:pPr>
              <w:pStyle w:val="Heading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B4626">
              <w:rPr>
                <w:rFonts w:ascii="Arial" w:hAnsi="Arial" w:cs="Arial"/>
                <w:b w:val="0"/>
                <w:sz w:val="20"/>
                <w:szCs w:val="20"/>
              </w:rPr>
              <w:t xml:space="preserve">Penn 4300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SS</w:t>
            </w:r>
            <w:r w:rsidRPr="00EB4626">
              <w:rPr>
                <w:rFonts w:ascii="Arial" w:hAnsi="Arial" w:cs="Arial"/>
                <w:b w:val="0"/>
                <w:sz w:val="20"/>
                <w:szCs w:val="20"/>
              </w:rPr>
              <w:t xml:space="preserve"> + box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£65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3103b</w:t>
            </w:r>
          </w:p>
        </w:tc>
        <w:tc>
          <w:tcPr>
            <w:tcW w:w="6012" w:type="dxa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Mitchell 3550 RD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3103d</w:t>
            </w:r>
          </w:p>
        </w:tc>
        <w:tc>
          <w:tcPr>
            <w:tcW w:w="6012" w:type="dxa"/>
          </w:tcPr>
          <w:p w:rsidR="00C57569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Youngs Beaudex 31/2” wide (missing spool catch and check parts)</w:t>
            </w:r>
          </w:p>
        </w:tc>
        <w:tc>
          <w:tcPr>
            <w:tcW w:w="1724" w:type="dxa"/>
          </w:tcPr>
          <w:p w:rsidR="00C57569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3103g</w:t>
            </w:r>
          </w:p>
        </w:tc>
        <w:tc>
          <w:tcPr>
            <w:tcW w:w="6012" w:type="dxa"/>
          </w:tcPr>
          <w:p w:rsidR="00C57569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Ambassadeur 5000c deluxe + box + accessories</w:t>
            </w:r>
          </w:p>
        </w:tc>
        <w:tc>
          <w:tcPr>
            <w:tcW w:w="1724" w:type="dxa"/>
          </w:tcPr>
          <w:p w:rsidR="00C57569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£900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3100b</w:t>
            </w:r>
          </w:p>
        </w:tc>
        <w:tc>
          <w:tcPr>
            <w:tcW w:w="6012" w:type="dxa"/>
          </w:tcPr>
          <w:p w:rsidR="00C57569" w:rsidRPr="00321EA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Mitchell 305 reel. Corroded</w:t>
            </w:r>
          </w:p>
        </w:tc>
        <w:tc>
          <w:tcPr>
            <w:tcW w:w="1724" w:type="dxa"/>
          </w:tcPr>
          <w:p w:rsidR="00C57569" w:rsidRPr="00321EA4" w:rsidRDefault="00C57569" w:rsidP="00E85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3100d</w:t>
            </w:r>
          </w:p>
        </w:tc>
        <w:tc>
          <w:tcPr>
            <w:tcW w:w="6012" w:type="dxa"/>
          </w:tcPr>
          <w:p w:rsidR="00C57569" w:rsidRPr="00321EA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Intrepid reel. Corroded</w:t>
            </w:r>
          </w:p>
        </w:tc>
        <w:tc>
          <w:tcPr>
            <w:tcW w:w="1724" w:type="dxa"/>
          </w:tcPr>
          <w:p w:rsidR="00C57569" w:rsidRPr="00321EA4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E857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7116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3095c</w:t>
            </w:r>
          </w:p>
        </w:tc>
        <w:tc>
          <w:tcPr>
            <w:tcW w:w="6012" w:type="dxa"/>
          </w:tcPr>
          <w:p w:rsidR="00C57569" w:rsidRPr="00321EA4" w:rsidRDefault="00C57569" w:rsidP="008711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Allcocks Argus reel + line + case  (loose handle)</w:t>
            </w:r>
          </w:p>
        </w:tc>
        <w:tc>
          <w:tcPr>
            <w:tcW w:w="1724" w:type="dxa"/>
          </w:tcPr>
          <w:p w:rsidR="00C57569" w:rsidRPr="00321EA4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312E4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3089e</w:t>
            </w:r>
          </w:p>
        </w:tc>
        <w:tc>
          <w:tcPr>
            <w:tcW w:w="6012" w:type="dxa"/>
          </w:tcPr>
          <w:p w:rsidR="00C57569" w:rsidRPr="00321EA4" w:rsidRDefault="00C57569" w:rsidP="00312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Beaulite reels + 1 spool + pouches</w:t>
            </w:r>
          </w:p>
        </w:tc>
        <w:tc>
          <w:tcPr>
            <w:tcW w:w="1724" w:type="dxa"/>
          </w:tcPr>
          <w:p w:rsidR="00C57569" w:rsidRPr="00321EA4" w:rsidRDefault="00C57569" w:rsidP="00312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312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312E4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3089g</w:t>
            </w:r>
          </w:p>
        </w:tc>
        <w:tc>
          <w:tcPr>
            <w:tcW w:w="6012" w:type="dxa"/>
          </w:tcPr>
          <w:p w:rsidR="00C57569" w:rsidRPr="00321EA4" w:rsidRDefault="00C57569" w:rsidP="00312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Speedex reel + 2 spools + pouch</w:t>
            </w:r>
          </w:p>
        </w:tc>
        <w:tc>
          <w:tcPr>
            <w:tcW w:w="1724" w:type="dxa"/>
          </w:tcPr>
          <w:p w:rsidR="00C57569" w:rsidRPr="00321EA4" w:rsidRDefault="00C57569" w:rsidP="00312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312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312E4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3089I</w:t>
            </w:r>
          </w:p>
        </w:tc>
        <w:tc>
          <w:tcPr>
            <w:tcW w:w="6012" w:type="dxa"/>
          </w:tcPr>
          <w:p w:rsidR="00C57569" w:rsidRPr="00321EA4" w:rsidRDefault="00C57569" w:rsidP="00312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Rimfly Kingsize spool unused               </w:t>
            </w:r>
          </w:p>
        </w:tc>
        <w:tc>
          <w:tcPr>
            <w:tcW w:w="1724" w:type="dxa"/>
          </w:tcPr>
          <w:p w:rsidR="00C57569" w:rsidRPr="00321EA4" w:rsidRDefault="00C57569" w:rsidP="00312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312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312E4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3089m</w:t>
            </w:r>
          </w:p>
        </w:tc>
        <w:tc>
          <w:tcPr>
            <w:tcW w:w="6012" w:type="dxa"/>
          </w:tcPr>
          <w:p w:rsidR="00C57569" w:rsidRDefault="00C57569" w:rsidP="00312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x graphite type reels + 1 spool + s.tip line + pouches</w:t>
            </w:r>
          </w:p>
        </w:tc>
        <w:tc>
          <w:tcPr>
            <w:tcW w:w="1724" w:type="dxa"/>
          </w:tcPr>
          <w:p w:rsidR="00C57569" w:rsidRPr="00321EA4" w:rsidRDefault="00C57569" w:rsidP="00312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312E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B6AE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3086f</w:t>
            </w:r>
          </w:p>
        </w:tc>
        <w:tc>
          <w:tcPr>
            <w:tcW w:w="6012" w:type="dxa"/>
          </w:tcPr>
          <w:p w:rsidR="00C57569" w:rsidRPr="005828D2" w:rsidRDefault="00C57569" w:rsidP="00DB6AE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Tebor Gulfsteam QC + sink tip line # 12 + pouch + box</w:t>
            </w:r>
          </w:p>
        </w:tc>
        <w:tc>
          <w:tcPr>
            <w:tcW w:w="1724" w:type="dxa"/>
          </w:tcPr>
          <w:p w:rsidR="00C57569" w:rsidRPr="005828D2" w:rsidRDefault="00C57569" w:rsidP="00DB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£600</w:t>
            </w:r>
          </w:p>
        </w:tc>
        <w:tc>
          <w:tcPr>
            <w:tcW w:w="1724" w:type="dxa"/>
          </w:tcPr>
          <w:p w:rsidR="00C57569" w:rsidRDefault="00C57569" w:rsidP="00DB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72C8C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3067d</w:t>
            </w:r>
          </w:p>
        </w:tc>
        <w:tc>
          <w:tcPr>
            <w:tcW w:w="6012" w:type="dxa"/>
          </w:tcPr>
          <w:p w:rsidR="00C57569" w:rsidRDefault="00C57569" w:rsidP="0007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W. Garden brass reel 3 ¾” screw missing</w:t>
            </w:r>
          </w:p>
        </w:tc>
        <w:tc>
          <w:tcPr>
            <w:tcW w:w="1724" w:type="dxa"/>
          </w:tcPr>
          <w:p w:rsidR="00C57569" w:rsidRPr="00321EA4" w:rsidRDefault="00C57569" w:rsidP="00072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289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3056C</w:t>
            </w:r>
          </w:p>
        </w:tc>
        <w:tc>
          <w:tcPr>
            <w:tcW w:w="6012" w:type="dxa"/>
          </w:tcPr>
          <w:p w:rsidR="00C57569" w:rsidRPr="005828D2" w:rsidRDefault="00C57569" w:rsidP="006B289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Pezon et Michel Luxor No 3 fixed spool reel + original box</w:t>
            </w:r>
          </w:p>
        </w:tc>
        <w:tc>
          <w:tcPr>
            <w:tcW w:w="1724" w:type="dxa"/>
          </w:tcPr>
          <w:p w:rsidR="00C57569" w:rsidRPr="005828D2" w:rsidRDefault="00C57569" w:rsidP="00AF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FE08F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SC2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789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3053F </w:t>
            </w:r>
          </w:p>
        </w:tc>
        <w:tc>
          <w:tcPr>
            <w:tcW w:w="6012" w:type="dxa"/>
          </w:tcPr>
          <w:p w:rsidR="00C57569" w:rsidRPr="00321EA4" w:rsidRDefault="00C57569" w:rsidP="00944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Youngs Pridex 31/2”</w:t>
            </w:r>
          </w:p>
        </w:tc>
        <w:tc>
          <w:tcPr>
            <w:tcW w:w="1724" w:type="dxa"/>
          </w:tcPr>
          <w:p w:rsidR="00C57569" w:rsidRPr="006B7891" w:rsidRDefault="00C57569" w:rsidP="00944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891"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3045E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BFR Magnum 140D + line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3045F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BFR Magnum 140D + line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3045G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Leeda Magnum 140D + line. Name plate missing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3045N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Garcia 558GLX fixed spool reel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3045O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SIA 60 Eurostar fixed spool reel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3045P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Kudos ZX40 fixed spool reel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3043I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Cardinal 754</w:t>
            </w:r>
          </w:p>
        </w:tc>
        <w:tc>
          <w:tcPr>
            <w:tcW w:w="1724" w:type="dxa"/>
          </w:tcPr>
          <w:p w:rsidR="00C57569" w:rsidRPr="005828D2" w:rsidRDefault="00C57569" w:rsidP="00EF5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SC3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3043J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Ryobi SX3M fixed spool reel</w:t>
            </w:r>
          </w:p>
        </w:tc>
        <w:tc>
          <w:tcPr>
            <w:tcW w:w="1724" w:type="dxa"/>
          </w:tcPr>
          <w:p w:rsidR="00C57569" w:rsidRPr="005828D2" w:rsidRDefault="00C57569" w:rsidP="00EF5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SC3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3043A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Super Condex plus spare spool + lines</w:t>
            </w:r>
          </w:p>
        </w:tc>
        <w:tc>
          <w:tcPr>
            <w:tcW w:w="1724" w:type="dxa"/>
          </w:tcPr>
          <w:p w:rsidR="00C57569" w:rsidRPr="005828D2" w:rsidRDefault="00C57569" w:rsidP="00E94E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SC3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70F9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3035E</w:t>
            </w:r>
          </w:p>
        </w:tc>
        <w:tc>
          <w:tcPr>
            <w:tcW w:w="6012" w:type="dxa"/>
          </w:tcPr>
          <w:p w:rsidR="00C57569" w:rsidRPr="003128F1" w:rsidRDefault="00C57569" w:rsidP="00BD62B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Beaulite 4in + DT10F line + case</w:t>
            </w:r>
          </w:p>
        </w:tc>
        <w:tc>
          <w:tcPr>
            <w:tcW w:w="1724" w:type="dxa"/>
          </w:tcPr>
          <w:p w:rsidR="00C57569" w:rsidRPr="003128F1" w:rsidRDefault="00C57569" w:rsidP="0047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4406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4477C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3027B</w:t>
            </w:r>
          </w:p>
        </w:tc>
        <w:tc>
          <w:tcPr>
            <w:tcW w:w="6012" w:type="dxa"/>
          </w:tcPr>
          <w:p w:rsidR="00C57569" w:rsidRPr="00662731" w:rsidRDefault="00C57569" w:rsidP="00144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Berkley 558 4in trout reel +spare spool</w:t>
            </w:r>
          </w:p>
        </w:tc>
        <w:tc>
          <w:tcPr>
            <w:tcW w:w="1724" w:type="dxa"/>
          </w:tcPr>
          <w:p w:rsidR="00C57569" w:rsidRPr="00662731" w:rsidRDefault="00C57569" w:rsidP="00A2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945EAA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4477C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3027C</w:t>
            </w:r>
          </w:p>
        </w:tc>
        <w:tc>
          <w:tcPr>
            <w:tcW w:w="6012" w:type="dxa"/>
          </w:tcPr>
          <w:p w:rsidR="00C57569" w:rsidRPr="00662731" w:rsidRDefault="00C57569" w:rsidP="001447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Unbranded 4in trout reel</w:t>
            </w:r>
          </w:p>
        </w:tc>
        <w:tc>
          <w:tcPr>
            <w:tcW w:w="1724" w:type="dxa"/>
          </w:tcPr>
          <w:p w:rsidR="00C57569" w:rsidRPr="00662731" w:rsidRDefault="00C57569" w:rsidP="00A23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945EAA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F41D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3020E</w:t>
            </w:r>
          </w:p>
        </w:tc>
        <w:tc>
          <w:tcPr>
            <w:tcW w:w="6012" w:type="dxa"/>
          </w:tcPr>
          <w:p w:rsidR="00C57569" w:rsidRPr="005828D2" w:rsidRDefault="00C57569" w:rsidP="00CF41D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Farlow 4in Perfect Lookalike</w:t>
            </w:r>
          </w:p>
        </w:tc>
        <w:tc>
          <w:tcPr>
            <w:tcW w:w="1724" w:type="dxa"/>
          </w:tcPr>
          <w:p w:rsidR="00C57569" w:rsidRPr="005828D2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  <w:tc>
          <w:tcPr>
            <w:tcW w:w="1724" w:type="dxa"/>
          </w:tcPr>
          <w:p w:rsidR="00C57569" w:rsidRPr="007C0053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053">
              <w:rPr>
                <w:rFonts w:ascii="Arial" w:hAnsi="Arial" w:cs="Arial"/>
                <w:sz w:val="20"/>
                <w:szCs w:val="20"/>
              </w:rPr>
              <w:t>SC2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F41D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3020A</w:t>
            </w:r>
          </w:p>
        </w:tc>
        <w:tc>
          <w:tcPr>
            <w:tcW w:w="6012" w:type="dxa"/>
          </w:tcPr>
          <w:p w:rsidR="00C57569" w:rsidRPr="005828D2" w:rsidRDefault="00C57569" w:rsidP="00CF41D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Loop Composite reel Swedish made.+ Masterline case</w:t>
            </w:r>
          </w:p>
        </w:tc>
        <w:tc>
          <w:tcPr>
            <w:tcW w:w="1724" w:type="dxa"/>
          </w:tcPr>
          <w:p w:rsidR="00C57569" w:rsidRPr="005828D2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Pr="007C0053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053"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E675C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3007B</w:t>
            </w:r>
          </w:p>
        </w:tc>
        <w:tc>
          <w:tcPr>
            <w:tcW w:w="6012" w:type="dxa"/>
          </w:tcPr>
          <w:p w:rsidR="00C57569" w:rsidRPr="005828D2" w:rsidRDefault="00C57569" w:rsidP="004E675C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Browning Fixed spool reel BM830FD/M</w:t>
            </w:r>
          </w:p>
        </w:tc>
        <w:tc>
          <w:tcPr>
            <w:tcW w:w="1724" w:type="dxa"/>
          </w:tcPr>
          <w:p w:rsidR="00C57569" w:rsidRPr="005828D2" w:rsidRDefault="00C57569" w:rsidP="004E67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GC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3004A</w:t>
            </w:r>
          </w:p>
        </w:tc>
        <w:tc>
          <w:tcPr>
            <w:tcW w:w="6012" w:type="dxa"/>
          </w:tcPr>
          <w:p w:rsidR="00C57569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Abumatic 170</w:t>
            </w:r>
          </w:p>
        </w:tc>
        <w:tc>
          <w:tcPr>
            <w:tcW w:w="1724" w:type="dxa"/>
          </w:tcPr>
          <w:p w:rsidR="00C57569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GC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3004C</w:t>
            </w:r>
          </w:p>
        </w:tc>
        <w:tc>
          <w:tcPr>
            <w:tcW w:w="6012" w:type="dxa"/>
          </w:tcPr>
          <w:p w:rsidR="00C57569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Pfleuger Supreme multiplier</w:t>
            </w:r>
          </w:p>
        </w:tc>
        <w:tc>
          <w:tcPr>
            <w:tcW w:w="1724" w:type="dxa"/>
          </w:tcPr>
          <w:p w:rsidR="00C57569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3002G</w:t>
            </w:r>
          </w:p>
        </w:tc>
        <w:tc>
          <w:tcPr>
            <w:tcW w:w="6012" w:type="dxa"/>
          </w:tcPr>
          <w:p w:rsidR="00C57569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Abumatic 120 – no spool</w:t>
            </w:r>
          </w:p>
        </w:tc>
        <w:tc>
          <w:tcPr>
            <w:tcW w:w="1724" w:type="dxa"/>
          </w:tcPr>
          <w:p w:rsidR="00C57569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3002H</w:t>
            </w:r>
          </w:p>
        </w:tc>
        <w:tc>
          <w:tcPr>
            <w:tcW w:w="6012" w:type="dxa"/>
          </w:tcPr>
          <w:p w:rsidR="00C57569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Abumatic 120 – no spool</w:t>
            </w:r>
          </w:p>
        </w:tc>
        <w:tc>
          <w:tcPr>
            <w:tcW w:w="1724" w:type="dxa"/>
          </w:tcPr>
          <w:p w:rsidR="00C57569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2996A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Morner 4in salmon reel with line + case + instruction leaflet</w:t>
            </w:r>
          </w:p>
        </w:tc>
        <w:tc>
          <w:tcPr>
            <w:tcW w:w="1724" w:type="dxa"/>
          </w:tcPr>
          <w:p w:rsidR="00C57569" w:rsidRPr="005828D2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SC3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2996I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Super Condex + 2 spare spools (all brown)</w:t>
            </w:r>
          </w:p>
        </w:tc>
        <w:tc>
          <w:tcPr>
            <w:tcW w:w="1724" w:type="dxa"/>
          </w:tcPr>
          <w:p w:rsidR="00C57569" w:rsidRPr="005828D2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6B58F1" w:rsidRDefault="00C57569" w:rsidP="006B58F1">
            <w:pPr>
              <w:jc w:val="center"/>
            </w:pPr>
            <w:r w:rsidRPr="006B58F1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2996J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Super Condex + spare spool ( green lines)</w:t>
            </w:r>
          </w:p>
        </w:tc>
        <w:tc>
          <w:tcPr>
            <w:tcW w:w="1724" w:type="dxa"/>
          </w:tcPr>
          <w:p w:rsidR="00C57569" w:rsidRPr="005828D2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6B58F1" w:rsidRDefault="00C57569" w:rsidP="006B58F1">
            <w:pPr>
              <w:jc w:val="center"/>
            </w:pPr>
            <w:r w:rsidRPr="006B58F1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2996K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Beaulite 3½ + spare spool + case</w:t>
            </w:r>
          </w:p>
        </w:tc>
        <w:tc>
          <w:tcPr>
            <w:tcW w:w="1724" w:type="dxa"/>
          </w:tcPr>
          <w:p w:rsidR="00C57569" w:rsidRPr="005828D2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6B58F1" w:rsidRDefault="00C57569" w:rsidP="006B58F1">
            <w:pPr>
              <w:jc w:val="center"/>
            </w:pPr>
            <w:r w:rsidRPr="006B58F1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2996O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Leeda Magnum 140 + line</w:t>
            </w:r>
          </w:p>
        </w:tc>
        <w:tc>
          <w:tcPr>
            <w:tcW w:w="1724" w:type="dxa"/>
          </w:tcPr>
          <w:p w:rsidR="00C57569" w:rsidRPr="005828D2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6B58F1" w:rsidRDefault="00C57569" w:rsidP="006B58F1">
            <w:pPr>
              <w:jc w:val="center"/>
            </w:pPr>
            <w:r w:rsidRPr="006B58F1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2996R</w:t>
            </w:r>
          </w:p>
        </w:tc>
        <w:tc>
          <w:tcPr>
            <w:tcW w:w="6012" w:type="dxa"/>
          </w:tcPr>
          <w:p w:rsidR="00C57569" w:rsidRPr="005828D2" w:rsidRDefault="00C57569" w:rsidP="007756E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Rimfly Regular  + spare spool</w:t>
            </w:r>
          </w:p>
        </w:tc>
        <w:tc>
          <w:tcPr>
            <w:tcW w:w="1724" w:type="dxa"/>
          </w:tcPr>
          <w:p w:rsidR="00C57569" w:rsidRPr="005828D2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6B58F1" w:rsidRDefault="00C57569" w:rsidP="006B58F1">
            <w:pPr>
              <w:jc w:val="center"/>
            </w:pPr>
            <w:r w:rsidRPr="006B58F1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2996S</w:t>
            </w:r>
          </w:p>
        </w:tc>
        <w:tc>
          <w:tcPr>
            <w:tcW w:w="6012" w:type="dxa"/>
          </w:tcPr>
          <w:p w:rsidR="00C57569" w:rsidRDefault="00C57569" w:rsidP="007756E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Rimfly Kingsize + spare spool</w:t>
            </w:r>
          </w:p>
        </w:tc>
        <w:tc>
          <w:tcPr>
            <w:tcW w:w="1724" w:type="dxa"/>
          </w:tcPr>
          <w:p w:rsidR="00C57569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6B58F1" w:rsidRDefault="00C57569" w:rsidP="006B58F1">
            <w:pPr>
              <w:jc w:val="center"/>
            </w:pPr>
            <w:r w:rsidRPr="006B58F1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2996T</w:t>
            </w:r>
          </w:p>
        </w:tc>
        <w:tc>
          <w:tcPr>
            <w:tcW w:w="6012" w:type="dxa"/>
          </w:tcPr>
          <w:p w:rsidR="00C57569" w:rsidRDefault="00C57569" w:rsidP="007756E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Rimfly + spare spool</w:t>
            </w:r>
          </w:p>
        </w:tc>
        <w:tc>
          <w:tcPr>
            <w:tcW w:w="1724" w:type="dxa"/>
          </w:tcPr>
          <w:p w:rsidR="00C57569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2996U</w:t>
            </w:r>
          </w:p>
        </w:tc>
        <w:tc>
          <w:tcPr>
            <w:tcW w:w="6012" w:type="dxa"/>
          </w:tcPr>
          <w:p w:rsidR="00C57569" w:rsidRDefault="00C57569" w:rsidP="007756E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Rimfly Kingsize  + spare spool</w:t>
            </w:r>
          </w:p>
        </w:tc>
        <w:tc>
          <w:tcPr>
            <w:tcW w:w="1724" w:type="dxa"/>
          </w:tcPr>
          <w:p w:rsidR="00C57569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2996V</w:t>
            </w:r>
          </w:p>
        </w:tc>
        <w:tc>
          <w:tcPr>
            <w:tcW w:w="6012" w:type="dxa"/>
          </w:tcPr>
          <w:p w:rsidR="00C57569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Rimfly Kingsize  + spare spool</w:t>
            </w:r>
          </w:p>
        </w:tc>
        <w:tc>
          <w:tcPr>
            <w:tcW w:w="1724" w:type="dxa"/>
          </w:tcPr>
          <w:p w:rsidR="00C57569" w:rsidRDefault="00C57569" w:rsidP="006B58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2996W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Japanese unbranded trout reel</w:t>
            </w:r>
          </w:p>
        </w:tc>
        <w:tc>
          <w:tcPr>
            <w:tcW w:w="1724" w:type="dxa"/>
          </w:tcPr>
          <w:p w:rsidR="00C57569" w:rsidRPr="005828D2" w:rsidRDefault="00C57569" w:rsidP="00D461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A44A8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2992F</w:t>
            </w:r>
          </w:p>
        </w:tc>
        <w:tc>
          <w:tcPr>
            <w:tcW w:w="6012" w:type="dxa"/>
          </w:tcPr>
          <w:p w:rsidR="00C57569" w:rsidRPr="005828D2" w:rsidRDefault="00C57569" w:rsidP="00A44A8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Rimfly Regular Dark Green line</w:t>
            </w:r>
          </w:p>
        </w:tc>
        <w:tc>
          <w:tcPr>
            <w:tcW w:w="1724" w:type="dxa"/>
          </w:tcPr>
          <w:p w:rsidR="00C57569" w:rsidRPr="005828D2" w:rsidRDefault="00C57569" w:rsidP="00A44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Pr="006B58F1" w:rsidRDefault="00C57569" w:rsidP="006B58F1">
            <w:pPr>
              <w:jc w:val="center"/>
            </w:pPr>
            <w:r w:rsidRPr="006B58F1">
              <w:rPr>
                <w:rFonts w:ascii="Arial" w:hAnsi="Arial" w:cs="Arial"/>
                <w:sz w:val="20"/>
                <w:szCs w:val="20"/>
              </w:rPr>
              <w:t>Table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A44A8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2992J</w:t>
            </w:r>
          </w:p>
        </w:tc>
        <w:tc>
          <w:tcPr>
            <w:tcW w:w="6012" w:type="dxa"/>
          </w:tcPr>
          <w:p w:rsidR="00C57569" w:rsidRPr="005828D2" w:rsidRDefault="00C57569" w:rsidP="00A44A8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Beaulite fly reel</w:t>
            </w:r>
          </w:p>
        </w:tc>
        <w:tc>
          <w:tcPr>
            <w:tcW w:w="1724" w:type="dxa"/>
          </w:tcPr>
          <w:p w:rsidR="00C57569" w:rsidRPr="005828D2" w:rsidRDefault="00C57569" w:rsidP="00A44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6B58F1" w:rsidRDefault="00C57569" w:rsidP="006B58F1">
            <w:pPr>
              <w:jc w:val="center"/>
            </w:pPr>
            <w:r w:rsidRPr="006B58F1">
              <w:rPr>
                <w:rFonts w:ascii="Arial" w:hAnsi="Arial" w:cs="Arial"/>
                <w:sz w:val="20"/>
                <w:szCs w:val="20"/>
              </w:rPr>
              <w:t>Table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A44A8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2992K</w:t>
            </w:r>
          </w:p>
        </w:tc>
        <w:tc>
          <w:tcPr>
            <w:tcW w:w="6012" w:type="dxa"/>
          </w:tcPr>
          <w:p w:rsidR="00C57569" w:rsidRPr="005828D2" w:rsidRDefault="00C57569" w:rsidP="00A44A8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Shakespeare Condex fly reel </w:t>
            </w:r>
          </w:p>
        </w:tc>
        <w:tc>
          <w:tcPr>
            <w:tcW w:w="1724" w:type="dxa"/>
          </w:tcPr>
          <w:p w:rsidR="00C57569" w:rsidRPr="005828D2" w:rsidRDefault="00C57569" w:rsidP="00A44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6B58F1" w:rsidRDefault="00C57569" w:rsidP="006B58F1">
            <w:pPr>
              <w:jc w:val="center"/>
            </w:pPr>
            <w:r w:rsidRPr="006B58F1">
              <w:rPr>
                <w:rFonts w:ascii="Arial" w:hAnsi="Arial" w:cs="Arial"/>
                <w:sz w:val="20"/>
                <w:szCs w:val="20"/>
              </w:rPr>
              <w:t>Table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A44A8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2992N</w:t>
            </w:r>
          </w:p>
        </w:tc>
        <w:tc>
          <w:tcPr>
            <w:tcW w:w="6012" w:type="dxa"/>
          </w:tcPr>
          <w:p w:rsidR="00C57569" w:rsidRPr="005828D2" w:rsidRDefault="00C57569" w:rsidP="00A44A8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Enjoy fixed spool. Lightweight</w:t>
            </w:r>
          </w:p>
        </w:tc>
        <w:tc>
          <w:tcPr>
            <w:tcW w:w="1724" w:type="dxa"/>
          </w:tcPr>
          <w:p w:rsidR="00C57569" w:rsidRPr="005828D2" w:rsidRDefault="00C57569" w:rsidP="00A44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Table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800FB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2981E</w:t>
            </w:r>
          </w:p>
        </w:tc>
        <w:tc>
          <w:tcPr>
            <w:tcW w:w="6012" w:type="dxa"/>
          </w:tcPr>
          <w:p w:rsidR="00C57569" w:rsidRPr="005828D2" w:rsidRDefault="00C57569" w:rsidP="00800FB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Ogden Smith Osrel 3in trout reel. Missing check button</w:t>
            </w:r>
          </w:p>
        </w:tc>
        <w:tc>
          <w:tcPr>
            <w:tcW w:w="1724" w:type="dxa"/>
          </w:tcPr>
          <w:p w:rsidR="00C57569" w:rsidRPr="005828D2" w:rsidRDefault="00C57569" w:rsidP="006F1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6A18FB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56F0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2972F</w:t>
            </w:r>
          </w:p>
        </w:tc>
        <w:tc>
          <w:tcPr>
            <w:tcW w:w="6012" w:type="dxa"/>
          </w:tcPr>
          <w:p w:rsidR="00C57569" w:rsidRPr="005828D2" w:rsidRDefault="00C57569" w:rsidP="00056F0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5in wooden &amp; brass starback reel.</w:t>
            </w:r>
          </w:p>
        </w:tc>
        <w:tc>
          <w:tcPr>
            <w:tcW w:w="1724" w:type="dxa"/>
          </w:tcPr>
          <w:p w:rsidR="00C57569" w:rsidRPr="005828D2" w:rsidRDefault="00C57569" w:rsidP="0047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Pr="008D6FF7" w:rsidRDefault="00C57569" w:rsidP="00473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2971a</w:t>
            </w:r>
          </w:p>
        </w:tc>
        <w:tc>
          <w:tcPr>
            <w:tcW w:w="6012" w:type="dxa"/>
          </w:tcPr>
          <w:p w:rsidR="00C57569" w:rsidRPr="00321EA4" w:rsidRDefault="00C57569" w:rsidP="00E47A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Farlow 4¼in “Perfect type” reel + line. Screw missing</w:t>
            </w:r>
          </w:p>
        </w:tc>
        <w:tc>
          <w:tcPr>
            <w:tcW w:w="1724" w:type="dxa"/>
          </w:tcPr>
          <w:p w:rsidR="00C57569" w:rsidRPr="00875F64" w:rsidRDefault="00C57569" w:rsidP="0021235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£170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2971c</w:t>
            </w:r>
          </w:p>
        </w:tc>
        <w:tc>
          <w:tcPr>
            <w:tcW w:w="6012" w:type="dxa"/>
          </w:tcPr>
          <w:p w:rsidR="00C57569" w:rsidRPr="00321EA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Walker Bampton 4in reel with silk line</w:t>
            </w:r>
          </w:p>
        </w:tc>
        <w:tc>
          <w:tcPr>
            <w:tcW w:w="1724" w:type="dxa"/>
          </w:tcPr>
          <w:p w:rsidR="00C57569" w:rsidRPr="00875F64" w:rsidRDefault="00C57569" w:rsidP="00EE2AF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£160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2971d</w:t>
            </w:r>
          </w:p>
        </w:tc>
        <w:tc>
          <w:tcPr>
            <w:tcW w:w="6012" w:type="dxa"/>
          </w:tcPr>
          <w:p w:rsidR="00C57569" w:rsidRPr="00321EA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Alex Martin “The Thistle” 4in reel </w:t>
            </w:r>
          </w:p>
        </w:tc>
        <w:tc>
          <w:tcPr>
            <w:tcW w:w="1724" w:type="dxa"/>
          </w:tcPr>
          <w:p w:rsidR="00C57569" w:rsidRPr="00875F64" w:rsidRDefault="00C57569" w:rsidP="00EE2AF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£135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2971g</w:t>
            </w:r>
          </w:p>
        </w:tc>
        <w:tc>
          <w:tcPr>
            <w:tcW w:w="6012" w:type="dxa"/>
          </w:tcPr>
          <w:p w:rsidR="00C57569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Unmarked 4in Brass reel</w:t>
            </w:r>
          </w:p>
        </w:tc>
        <w:tc>
          <w:tcPr>
            <w:tcW w:w="1724" w:type="dxa"/>
          </w:tcPr>
          <w:p w:rsidR="00C57569" w:rsidRDefault="00C57569" w:rsidP="00EE2AF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£75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2962P</w:t>
            </w:r>
          </w:p>
        </w:tc>
        <w:tc>
          <w:tcPr>
            <w:tcW w:w="6012" w:type="dxa"/>
          </w:tcPr>
          <w:p w:rsidR="00C57569" w:rsidRDefault="00C57569" w:rsidP="00B46B2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Gearfly reel + line + spare spool</w:t>
            </w:r>
          </w:p>
        </w:tc>
        <w:tc>
          <w:tcPr>
            <w:tcW w:w="1724" w:type="dxa"/>
          </w:tcPr>
          <w:p w:rsidR="00C57569" w:rsidRPr="005828D2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2962Q</w:t>
            </w:r>
          </w:p>
        </w:tc>
        <w:tc>
          <w:tcPr>
            <w:tcW w:w="6012" w:type="dxa"/>
          </w:tcPr>
          <w:p w:rsidR="00C57569" w:rsidRDefault="00C57569" w:rsidP="00B46B2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Gearfly reel</w:t>
            </w:r>
          </w:p>
        </w:tc>
        <w:tc>
          <w:tcPr>
            <w:tcW w:w="1724" w:type="dxa"/>
          </w:tcPr>
          <w:p w:rsidR="00C57569" w:rsidRPr="005828D2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2962R</w:t>
            </w:r>
          </w:p>
        </w:tc>
        <w:tc>
          <w:tcPr>
            <w:tcW w:w="6012" w:type="dxa"/>
          </w:tcPr>
          <w:p w:rsidR="00C57569" w:rsidRDefault="00C57569" w:rsidP="00B46B2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Olympic 440 reel</w:t>
            </w:r>
          </w:p>
        </w:tc>
        <w:tc>
          <w:tcPr>
            <w:tcW w:w="1724" w:type="dxa"/>
          </w:tcPr>
          <w:p w:rsidR="00C57569" w:rsidRPr="005828D2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2962T</w:t>
            </w:r>
          </w:p>
        </w:tc>
        <w:tc>
          <w:tcPr>
            <w:tcW w:w="6012" w:type="dxa"/>
          </w:tcPr>
          <w:p w:rsidR="00C57569" w:rsidRDefault="00C57569" w:rsidP="00B46B2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BFR Magnum 140D</w:t>
            </w:r>
          </w:p>
        </w:tc>
        <w:tc>
          <w:tcPr>
            <w:tcW w:w="1724" w:type="dxa"/>
          </w:tcPr>
          <w:p w:rsidR="00C57569" w:rsidRPr="005828D2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2962U</w:t>
            </w:r>
          </w:p>
        </w:tc>
        <w:tc>
          <w:tcPr>
            <w:tcW w:w="6012" w:type="dxa"/>
          </w:tcPr>
          <w:p w:rsidR="00C57569" w:rsidRDefault="00C57569" w:rsidP="00B46B2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Beaulite reel</w:t>
            </w:r>
          </w:p>
        </w:tc>
        <w:tc>
          <w:tcPr>
            <w:tcW w:w="1724" w:type="dxa"/>
          </w:tcPr>
          <w:p w:rsidR="00C57569" w:rsidRPr="005828D2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2962W</w:t>
            </w:r>
          </w:p>
        </w:tc>
        <w:tc>
          <w:tcPr>
            <w:tcW w:w="6012" w:type="dxa"/>
          </w:tcPr>
          <w:p w:rsidR="00C57569" w:rsidRDefault="00C57569" w:rsidP="00B46B2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Mitchell 300 + spare spool</w:t>
            </w:r>
          </w:p>
        </w:tc>
        <w:tc>
          <w:tcPr>
            <w:tcW w:w="1724" w:type="dxa"/>
          </w:tcPr>
          <w:p w:rsidR="00C57569" w:rsidRPr="005828D2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2962Y</w:t>
            </w:r>
          </w:p>
        </w:tc>
        <w:tc>
          <w:tcPr>
            <w:tcW w:w="6012" w:type="dxa"/>
          </w:tcPr>
          <w:p w:rsidR="00C57569" w:rsidRDefault="00C57569" w:rsidP="00B46B2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2401 fixed spool reel</w:t>
            </w:r>
          </w:p>
        </w:tc>
        <w:tc>
          <w:tcPr>
            <w:tcW w:w="1724" w:type="dxa"/>
          </w:tcPr>
          <w:p w:rsidR="00C57569" w:rsidRPr="005828D2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2962Z</w:t>
            </w:r>
          </w:p>
        </w:tc>
        <w:tc>
          <w:tcPr>
            <w:tcW w:w="6012" w:type="dxa"/>
          </w:tcPr>
          <w:p w:rsidR="00C57569" w:rsidRDefault="00C57569" w:rsidP="00B46B2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Diawa 7300R8 fixed spool reel</w:t>
            </w:r>
          </w:p>
        </w:tc>
        <w:tc>
          <w:tcPr>
            <w:tcW w:w="1724" w:type="dxa"/>
          </w:tcPr>
          <w:p w:rsidR="00C57569" w:rsidRPr="005828D2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46B2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2962E</w:t>
            </w:r>
          </w:p>
        </w:tc>
        <w:tc>
          <w:tcPr>
            <w:tcW w:w="6012" w:type="dxa"/>
          </w:tcPr>
          <w:p w:rsidR="00C57569" w:rsidRDefault="00C57569" w:rsidP="00B46B2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Diawa 740 reel</w:t>
            </w:r>
          </w:p>
        </w:tc>
        <w:tc>
          <w:tcPr>
            <w:tcW w:w="1724" w:type="dxa"/>
          </w:tcPr>
          <w:p w:rsidR="00C57569" w:rsidRPr="005828D2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B46B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74D0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2953I</w:t>
            </w:r>
          </w:p>
        </w:tc>
        <w:tc>
          <w:tcPr>
            <w:tcW w:w="6012" w:type="dxa"/>
          </w:tcPr>
          <w:p w:rsidR="00C57569" w:rsidRPr="005828D2" w:rsidRDefault="00C57569" w:rsidP="00B74D0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3¼ in trout reel. Walker Bampton. Ivorine handle. Brass foot</w:t>
            </w:r>
          </w:p>
        </w:tc>
        <w:tc>
          <w:tcPr>
            <w:tcW w:w="1724" w:type="dxa"/>
          </w:tcPr>
          <w:p w:rsidR="00C57569" w:rsidRPr="005828D2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74D0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2953J</w:t>
            </w:r>
          </w:p>
        </w:tc>
        <w:tc>
          <w:tcPr>
            <w:tcW w:w="6012" w:type="dxa"/>
          </w:tcPr>
          <w:p w:rsidR="00C57569" w:rsidRDefault="00C57569" w:rsidP="00B7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in salmon reel. Walker Bampton. Ivorine handle. Brass foot</w:t>
            </w:r>
          </w:p>
        </w:tc>
        <w:tc>
          <w:tcPr>
            <w:tcW w:w="1724" w:type="dxa"/>
          </w:tcPr>
          <w:p w:rsidR="00C57569" w:rsidRPr="00F70750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  <w:tc>
          <w:tcPr>
            <w:tcW w:w="1724" w:type="dxa"/>
          </w:tcPr>
          <w:p w:rsidR="00C57569" w:rsidRDefault="00C57569" w:rsidP="00C701F1">
            <w:pPr>
              <w:jc w:val="center"/>
            </w:pPr>
            <w:r w:rsidRPr="00B11DFE">
              <w:rPr>
                <w:rFonts w:ascii="Arial" w:hAnsi="Arial" w:cs="Arial"/>
                <w:sz w:val="18"/>
                <w:szCs w:val="20"/>
              </w:rPr>
              <w:t>SC!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B74D0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2953K</w:t>
            </w:r>
          </w:p>
        </w:tc>
        <w:tc>
          <w:tcPr>
            <w:tcW w:w="6012" w:type="dxa"/>
          </w:tcPr>
          <w:p w:rsidR="00C57569" w:rsidRPr="005828D2" w:rsidRDefault="00C57569" w:rsidP="00B74D0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3¼ in trout reel. Walker Bampton. Ivorine handle. Brass foot .</w:t>
            </w:r>
          </w:p>
        </w:tc>
        <w:tc>
          <w:tcPr>
            <w:tcW w:w="1724" w:type="dxa"/>
          </w:tcPr>
          <w:p w:rsidR="00C57569" w:rsidRPr="00F70750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C701F1">
            <w:pPr>
              <w:jc w:val="center"/>
            </w:pPr>
            <w:r w:rsidRPr="00B11DFE">
              <w:rPr>
                <w:rFonts w:ascii="Arial" w:hAnsi="Arial" w:cs="Arial"/>
                <w:sz w:val="18"/>
                <w:szCs w:val="20"/>
              </w:rPr>
              <w:t>SC!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E64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2939C</w:t>
            </w:r>
          </w:p>
        </w:tc>
        <w:tc>
          <w:tcPr>
            <w:tcW w:w="6012" w:type="dxa"/>
          </w:tcPr>
          <w:p w:rsidR="00C57569" w:rsidRDefault="00C57569" w:rsidP="00DE643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Farlow Perfect style reel 3in with Holdfast logo No A4989</w:t>
            </w:r>
          </w:p>
        </w:tc>
        <w:tc>
          <w:tcPr>
            <w:tcW w:w="1724" w:type="dxa"/>
          </w:tcPr>
          <w:p w:rsidR="00C57569" w:rsidRDefault="00C57569" w:rsidP="00D74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  <w:tc>
          <w:tcPr>
            <w:tcW w:w="1724" w:type="dxa"/>
          </w:tcPr>
          <w:p w:rsidR="00C57569" w:rsidRDefault="00C57569" w:rsidP="00D74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E64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2937H</w:t>
            </w:r>
          </w:p>
        </w:tc>
        <w:tc>
          <w:tcPr>
            <w:tcW w:w="6012" w:type="dxa"/>
          </w:tcPr>
          <w:p w:rsidR="00C57569" w:rsidRDefault="00C57569" w:rsidP="00DE643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Beaulite salmon reel + line</w:t>
            </w:r>
          </w:p>
        </w:tc>
        <w:tc>
          <w:tcPr>
            <w:tcW w:w="1724" w:type="dxa"/>
          </w:tcPr>
          <w:p w:rsidR="00C57569" w:rsidRDefault="00C57569" w:rsidP="00D74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D745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E64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2936G</w:t>
            </w:r>
          </w:p>
        </w:tc>
        <w:tc>
          <w:tcPr>
            <w:tcW w:w="6012" w:type="dxa"/>
          </w:tcPr>
          <w:p w:rsidR="00C57569" w:rsidRPr="005828D2" w:rsidRDefault="00C57569" w:rsidP="00DE643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2561 trout reel +original box</w:t>
            </w:r>
          </w:p>
        </w:tc>
        <w:tc>
          <w:tcPr>
            <w:tcW w:w="1724" w:type="dxa"/>
          </w:tcPr>
          <w:p w:rsidR="00C57569" w:rsidRPr="005828D2" w:rsidRDefault="00C57569" w:rsidP="00F97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F97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E64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2936I</w:t>
            </w:r>
          </w:p>
        </w:tc>
        <w:tc>
          <w:tcPr>
            <w:tcW w:w="6012" w:type="dxa"/>
          </w:tcPr>
          <w:p w:rsidR="00C57569" w:rsidRPr="005828D2" w:rsidRDefault="00C57569" w:rsidP="00DE643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Galion 12R fixed spool reel + original box</w:t>
            </w:r>
          </w:p>
        </w:tc>
        <w:tc>
          <w:tcPr>
            <w:tcW w:w="1724" w:type="dxa"/>
          </w:tcPr>
          <w:p w:rsidR="00C57569" w:rsidRPr="005828D2" w:rsidRDefault="00C57569" w:rsidP="00F97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F974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3264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2920O</w:t>
            </w:r>
          </w:p>
        </w:tc>
        <w:tc>
          <w:tcPr>
            <w:tcW w:w="6012" w:type="dxa"/>
          </w:tcPr>
          <w:p w:rsidR="00C57569" w:rsidRPr="005828D2" w:rsidRDefault="00C57569" w:rsidP="003264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Beaulite reel</w:t>
            </w:r>
          </w:p>
        </w:tc>
        <w:tc>
          <w:tcPr>
            <w:tcW w:w="1724" w:type="dxa"/>
          </w:tcPr>
          <w:p w:rsidR="00C57569" w:rsidRPr="005828D2" w:rsidRDefault="00C57569" w:rsidP="003264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3264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3264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2920R</w:t>
            </w:r>
          </w:p>
        </w:tc>
        <w:tc>
          <w:tcPr>
            <w:tcW w:w="6012" w:type="dxa"/>
          </w:tcPr>
          <w:p w:rsidR="00C57569" w:rsidRPr="005828D2" w:rsidRDefault="00C57569" w:rsidP="003264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Spinet. Early fixed spool reel</w:t>
            </w:r>
          </w:p>
        </w:tc>
        <w:tc>
          <w:tcPr>
            <w:tcW w:w="1724" w:type="dxa"/>
          </w:tcPr>
          <w:p w:rsidR="00C57569" w:rsidRPr="005828D2" w:rsidRDefault="00C57569" w:rsidP="003264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  <w:tc>
          <w:tcPr>
            <w:tcW w:w="1724" w:type="dxa"/>
          </w:tcPr>
          <w:p w:rsidR="00C57569" w:rsidRDefault="00C57569" w:rsidP="003264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2919D</w:t>
            </w:r>
          </w:p>
        </w:tc>
        <w:tc>
          <w:tcPr>
            <w:tcW w:w="6012" w:type="dxa"/>
          </w:tcPr>
          <w:p w:rsidR="00C57569" w:rsidRDefault="00C57569" w:rsidP="00ED086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Pfleuger Supreme multiplier</w:t>
            </w:r>
          </w:p>
        </w:tc>
        <w:tc>
          <w:tcPr>
            <w:tcW w:w="1724" w:type="dxa"/>
          </w:tcPr>
          <w:p w:rsidR="00C57569" w:rsidRDefault="00C57569" w:rsidP="008B7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B7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SC2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2919E</w:t>
            </w:r>
          </w:p>
        </w:tc>
        <w:tc>
          <w:tcPr>
            <w:tcW w:w="6012" w:type="dxa"/>
          </w:tcPr>
          <w:p w:rsidR="00C57569" w:rsidRDefault="00C57569" w:rsidP="00ED086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Pfleuger Akron multiplier</w:t>
            </w:r>
          </w:p>
        </w:tc>
        <w:tc>
          <w:tcPr>
            <w:tcW w:w="1724" w:type="dxa"/>
          </w:tcPr>
          <w:p w:rsidR="00C57569" w:rsidRDefault="00C57569" w:rsidP="008B7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B7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SC2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2898D</w:t>
            </w:r>
          </w:p>
        </w:tc>
        <w:tc>
          <w:tcPr>
            <w:tcW w:w="6012" w:type="dxa"/>
          </w:tcPr>
          <w:p w:rsidR="00C57569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Beaulite 3½in trout reel + brown case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2898E</w:t>
            </w:r>
          </w:p>
        </w:tc>
        <w:tc>
          <w:tcPr>
            <w:tcW w:w="6012" w:type="dxa"/>
          </w:tcPr>
          <w:p w:rsidR="00C57569" w:rsidRPr="005828D2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Beaulite 3½in trout reel (ST8 label) + grey case</w:t>
            </w:r>
          </w:p>
        </w:tc>
        <w:tc>
          <w:tcPr>
            <w:tcW w:w="1724" w:type="dxa"/>
          </w:tcPr>
          <w:p w:rsidR="00C57569" w:rsidRPr="005828D2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2898F</w:t>
            </w:r>
          </w:p>
        </w:tc>
        <w:tc>
          <w:tcPr>
            <w:tcW w:w="6012" w:type="dxa"/>
          </w:tcPr>
          <w:p w:rsidR="00C57569" w:rsidRPr="005828D2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Beaulite 3½in trout reel + red case</w:t>
            </w:r>
          </w:p>
        </w:tc>
        <w:tc>
          <w:tcPr>
            <w:tcW w:w="1724" w:type="dxa"/>
          </w:tcPr>
          <w:p w:rsidR="00C57569" w:rsidRPr="005828D2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2898G</w:t>
            </w:r>
          </w:p>
        </w:tc>
        <w:tc>
          <w:tcPr>
            <w:tcW w:w="6012" w:type="dxa"/>
          </w:tcPr>
          <w:p w:rsidR="00C57569" w:rsidRPr="005828D2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Beaulite 4¼in salmon reel + brown case</w:t>
            </w:r>
          </w:p>
        </w:tc>
        <w:tc>
          <w:tcPr>
            <w:tcW w:w="1724" w:type="dxa"/>
          </w:tcPr>
          <w:p w:rsidR="00C57569" w:rsidRPr="005828D2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2898I</w:t>
            </w:r>
          </w:p>
        </w:tc>
        <w:tc>
          <w:tcPr>
            <w:tcW w:w="6012" w:type="dxa"/>
          </w:tcPr>
          <w:p w:rsidR="00C57569" w:rsidRPr="005828D2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Rimfly 3¼in Lightweight  trout reel + green case</w:t>
            </w:r>
          </w:p>
        </w:tc>
        <w:tc>
          <w:tcPr>
            <w:tcW w:w="1724" w:type="dxa"/>
          </w:tcPr>
          <w:p w:rsidR="00C57569" w:rsidRPr="005828D2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2902C</w:t>
            </w:r>
          </w:p>
        </w:tc>
        <w:tc>
          <w:tcPr>
            <w:tcW w:w="6012" w:type="dxa"/>
          </w:tcPr>
          <w:p w:rsidR="00C57569" w:rsidRPr="00321EA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Shakespeare Auto Fly Reel 1824 very good condition</w:t>
            </w:r>
          </w:p>
        </w:tc>
        <w:tc>
          <w:tcPr>
            <w:tcW w:w="1724" w:type="dxa"/>
          </w:tcPr>
          <w:p w:rsidR="00C57569" w:rsidRPr="00875F64" w:rsidRDefault="00C57569" w:rsidP="004C49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2902D</w:t>
            </w:r>
          </w:p>
        </w:tc>
        <w:tc>
          <w:tcPr>
            <w:tcW w:w="6012" w:type="dxa"/>
          </w:tcPr>
          <w:p w:rsidR="00C57569" w:rsidRPr="00321EA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Intrepid Regular Gearfly reel</w:t>
            </w:r>
          </w:p>
        </w:tc>
        <w:tc>
          <w:tcPr>
            <w:tcW w:w="1724" w:type="dxa"/>
          </w:tcPr>
          <w:p w:rsidR="00C57569" w:rsidRPr="00875F64" w:rsidRDefault="00C57569" w:rsidP="004C49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2902F</w:t>
            </w:r>
          </w:p>
        </w:tc>
        <w:tc>
          <w:tcPr>
            <w:tcW w:w="6012" w:type="dxa"/>
          </w:tcPr>
          <w:p w:rsidR="00C57569" w:rsidRPr="00321EA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Shakespeare Noris No 2522</w:t>
            </w:r>
          </w:p>
        </w:tc>
        <w:tc>
          <w:tcPr>
            <w:tcW w:w="1724" w:type="dxa"/>
          </w:tcPr>
          <w:p w:rsidR="00C57569" w:rsidRPr="00875F64" w:rsidRDefault="00C57569" w:rsidP="004C49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401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2895B</w:t>
            </w:r>
          </w:p>
        </w:tc>
        <w:tc>
          <w:tcPr>
            <w:tcW w:w="6012" w:type="dxa"/>
          </w:tcPr>
          <w:p w:rsidR="00C57569" w:rsidRPr="00A02CD1" w:rsidRDefault="00C57569" w:rsidP="0014017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Sharpes of Aberdeen 4in reel The Gordon. Cage chipped</w:t>
            </w:r>
          </w:p>
        </w:tc>
        <w:tc>
          <w:tcPr>
            <w:tcW w:w="1724" w:type="dxa"/>
          </w:tcPr>
          <w:p w:rsidR="00C57569" w:rsidRPr="00A02CD1" w:rsidRDefault="00C57569" w:rsidP="003A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3A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401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2895C</w:t>
            </w:r>
          </w:p>
        </w:tc>
        <w:tc>
          <w:tcPr>
            <w:tcW w:w="6012" w:type="dxa"/>
          </w:tcPr>
          <w:p w:rsidR="00C57569" w:rsidRPr="00A02CD1" w:rsidRDefault="00C57569" w:rsidP="001401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Farlows reel The Serpent 4in</w:t>
            </w:r>
          </w:p>
        </w:tc>
        <w:tc>
          <w:tcPr>
            <w:tcW w:w="1724" w:type="dxa"/>
          </w:tcPr>
          <w:p w:rsidR="00C57569" w:rsidRPr="00A02CD1" w:rsidRDefault="00C57569" w:rsidP="003A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3A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401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2895D</w:t>
            </w:r>
          </w:p>
        </w:tc>
        <w:tc>
          <w:tcPr>
            <w:tcW w:w="6012" w:type="dxa"/>
          </w:tcPr>
          <w:p w:rsidR="00C57569" w:rsidRPr="00A02CD1" w:rsidRDefault="00C57569" w:rsidP="0014017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Early Japanese fly reel in original box</w:t>
            </w:r>
          </w:p>
        </w:tc>
        <w:tc>
          <w:tcPr>
            <w:tcW w:w="1724" w:type="dxa"/>
          </w:tcPr>
          <w:p w:rsidR="00C57569" w:rsidRPr="00A02CD1" w:rsidRDefault="00C57569" w:rsidP="003A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3A25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E442E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2892A</w:t>
            </w:r>
          </w:p>
        </w:tc>
        <w:tc>
          <w:tcPr>
            <w:tcW w:w="6012" w:type="dxa"/>
          </w:tcPr>
          <w:p w:rsidR="00C57569" w:rsidRPr="005828D2" w:rsidRDefault="00C57569" w:rsidP="00E442E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Leeda Dragonfly 100 + line</w:t>
            </w:r>
          </w:p>
        </w:tc>
        <w:tc>
          <w:tcPr>
            <w:tcW w:w="1724" w:type="dxa"/>
          </w:tcPr>
          <w:p w:rsidR="00C57569" w:rsidRPr="005828D2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E442E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2892D</w:t>
            </w:r>
          </w:p>
        </w:tc>
        <w:tc>
          <w:tcPr>
            <w:tcW w:w="6012" w:type="dxa"/>
          </w:tcPr>
          <w:p w:rsidR="00C57569" w:rsidRDefault="00C57569" w:rsidP="00E442E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 W Young &amp; Sons Reflex 1450</w:t>
            </w:r>
          </w:p>
        </w:tc>
        <w:tc>
          <w:tcPr>
            <w:tcW w:w="1724" w:type="dxa"/>
          </w:tcPr>
          <w:p w:rsidR="00C57569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5828D2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3432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2885H</w:t>
            </w:r>
          </w:p>
        </w:tc>
        <w:tc>
          <w:tcPr>
            <w:tcW w:w="6012" w:type="dxa"/>
          </w:tcPr>
          <w:p w:rsidR="00C57569" w:rsidRPr="005828D2" w:rsidRDefault="00C57569" w:rsidP="003432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Diawa 125M missing small cap</w:t>
            </w:r>
          </w:p>
        </w:tc>
        <w:tc>
          <w:tcPr>
            <w:tcW w:w="1724" w:type="dxa"/>
          </w:tcPr>
          <w:p w:rsidR="00C57569" w:rsidRPr="005828D2" w:rsidRDefault="00C57569" w:rsidP="00343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343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679F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2884H</w:t>
            </w:r>
          </w:p>
        </w:tc>
        <w:tc>
          <w:tcPr>
            <w:tcW w:w="6012" w:type="dxa"/>
          </w:tcPr>
          <w:p w:rsidR="00C57569" w:rsidRPr="005828D2" w:rsidRDefault="00C57569" w:rsidP="000679F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Professional fly reel</w:t>
            </w:r>
          </w:p>
        </w:tc>
        <w:tc>
          <w:tcPr>
            <w:tcW w:w="1724" w:type="dxa"/>
          </w:tcPr>
          <w:p w:rsidR="00C57569" w:rsidRPr="005828D2" w:rsidRDefault="00C57569" w:rsidP="00067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067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5079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2682H</w:t>
            </w:r>
          </w:p>
        </w:tc>
        <w:tc>
          <w:tcPr>
            <w:tcW w:w="6012" w:type="dxa"/>
          </w:tcPr>
          <w:p w:rsidR="00C57569" w:rsidRPr="005828D2" w:rsidRDefault="00C57569" w:rsidP="00D5079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Mitchell Match </w:t>
            </w:r>
          </w:p>
        </w:tc>
        <w:tc>
          <w:tcPr>
            <w:tcW w:w="1724" w:type="dxa"/>
          </w:tcPr>
          <w:p w:rsidR="00C57569" w:rsidRPr="005828D2" w:rsidRDefault="00C57569" w:rsidP="0063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634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 xml:space="preserve">  2676S</w:t>
            </w:r>
          </w:p>
        </w:tc>
        <w:tc>
          <w:tcPr>
            <w:tcW w:w="6012" w:type="dxa"/>
          </w:tcPr>
          <w:p w:rsidR="00C57569" w:rsidRPr="005828D2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J W Young Beaudex 3in trout reel. Slight damage </w:t>
            </w:r>
          </w:p>
        </w:tc>
        <w:tc>
          <w:tcPr>
            <w:tcW w:w="1724" w:type="dxa"/>
          </w:tcPr>
          <w:p w:rsidR="00C57569" w:rsidRPr="005828D2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9565C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2676T</w:t>
            </w:r>
          </w:p>
        </w:tc>
        <w:tc>
          <w:tcPr>
            <w:tcW w:w="6012" w:type="dxa"/>
          </w:tcPr>
          <w:p w:rsidR="00C57569" w:rsidRPr="00264833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264833">
              <w:rPr>
                <w:rFonts w:ascii="Arial" w:hAnsi="Arial" w:cs="Arial"/>
                <w:b w:val="0"/>
                <w:sz w:val="20"/>
                <w:szCs w:val="20"/>
              </w:rPr>
              <w:t>J W Young Pridex 4in reel</w:t>
            </w:r>
          </w:p>
        </w:tc>
        <w:tc>
          <w:tcPr>
            <w:tcW w:w="1724" w:type="dxa"/>
          </w:tcPr>
          <w:p w:rsidR="00C57569" w:rsidRPr="00264833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9565C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2676X</w:t>
            </w:r>
          </w:p>
        </w:tc>
        <w:tc>
          <w:tcPr>
            <w:tcW w:w="6012" w:type="dxa"/>
          </w:tcPr>
          <w:p w:rsidR="00C57569" w:rsidRPr="00264833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J W Young Pridex 3½in reel </w:t>
            </w:r>
          </w:p>
        </w:tc>
        <w:tc>
          <w:tcPr>
            <w:tcW w:w="1724" w:type="dxa"/>
          </w:tcPr>
          <w:p w:rsidR="00C57569" w:rsidRPr="00264833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9565C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2676Y</w:t>
            </w:r>
          </w:p>
        </w:tc>
        <w:tc>
          <w:tcPr>
            <w:tcW w:w="6012" w:type="dxa"/>
          </w:tcPr>
          <w:p w:rsidR="00C57569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Alloy 3½in  trout reel. Brass foot. No name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9565C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2676Z</w:t>
            </w:r>
          </w:p>
        </w:tc>
        <w:tc>
          <w:tcPr>
            <w:tcW w:w="6012" w:type="dxa"/>
          </w:tcPr>
          <w:p w:rsidR="00C57569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 W Young 4in wide arbour Pridex reel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875F6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EC1A5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2672F</w:t>
            </w:r>
          </w:p>
        </w:tc>
        <w:tc>
          <w:tcPr>
            <w:tcW w:w="6012" w:type="dxa"/>
          </w:tcPr>
          <w:p w:rsidR="00C57569" w:rsidRPr="00321EA4" w:rsidRDefault="00C57569" w:rsidP="00EC1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Leeda Rimfly trout reel + spare spool</w:t>
            </w:r>
          </w:p>
        </w:tc>
        <w:tc>
          <w:tcPr>
            <w:tcW w:w="1724" w:type="dxa"/>
          </w:tcPr>
          <w:p w:rsidR="00C57569" w:rsidRPr="00875F64" w:rsidRDefault="00C57569" w:rsidP="00C54D2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C54D2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</w:p>
        </w:tc>
      </w:tr>
      <w:tr w:rsidR="00C57569" w:rsidRPr="00542A5D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811F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2515O</w:t>
            </w:r>
          </w:p>
        </w:tc>
        <w:tc>
          <w:tcPr>
            <w:tcW w:w="6012" w:type="dxa"/>
          </w:tcPr>
          <w:p w:rsidR="00C57569" w:rsidRDefault="00C57569" w:rsidP="00F8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Youngs 4½in spool</w:t>
            </w:r>
          </w:p>
        </w:tc>
        <w:tc>
          <w:tcPr>
            <w:tcW w:w="1724" w:type="dxa"/>
          </w:tcPr>
          <w:p w:rsidR="00C57569" w:rsidRDefault="00C57569" w:rsidP="00E33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E33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542A5D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2626I</w:t>
            </w:r>
          </w:p>
        </w:tc>
        <w:tc>
          <w:tcPr>
            <w:tcW w:w="6012" w:type="dxa"/>
          </w:tcPr>
          <w:p w:rsidR="00C57569" w:rsidRPr="00321EA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Hardwear Quickdrag 30 reel mint condition</w:t>
            </w:r>
          </w:p>
        </w:tc>
        <w:tc>
          <w:tcPr>
            <w:tcW w:w="1724" w:type="dxa"/>
          </w:tcPr>
          <w:p w:rsidR="00C57569" w:rsidRPr="00875F64" w:rsidRDefault="00C57569" w:rsidP="009A13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9A13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SC2</w:t>
            </w:r>
          </w:p>
        </w:tc>
      </w:tr>
      <w:tr w:rsidR="00C57569" w:rsidRPr="00542A5D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2626J</w:t>
            </w:r>
          </w:p>
        </w:tc>
        <w:tc>
          <w:tcPr>
            <w:tcW w:w="6012" w:type="dxa"/>
          </w:tcPr>
          <w:p w:rsidR="00C57569" w:rsidRPr="00321EA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Hardwear Quickdrag 40 reel mint condition</w:t>
            </w:r>
          </w:p>
        </w:tc>
        <w:tc>
          <w:tcPr>
            <w:tcW w:w="1724" w:type="dxa"/>
          </w:tcPr>
          <w:p w:rsidR="00C57569" w:rsidRPr="00875F64" w:rsidRDefault="00C57569" w:rsidP="009A13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9A13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SC2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7D24A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2602H</w:t>
            </w:r>
          </w:p>
        </w:tc>
        <w:tc>
          <w:tcPr>
            <w:tcW w:w="6012" w:type="dxa"/>
          </w:tcPr>
          <w:p w:rsidR="00C57569" w:rsidRPr="005862D1" w:rsidRDefault="00C57569" w:rsidP="007D2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Orvis Madison  4in salmon reel + line</w:t>
            </w:r>
          </w:p>
        </w:tc>
        <w:tc>
          <w:tcPr>
            <w:tcW w:w="1724" w:type="dxa"/>
          </w:tcPr>
          <w:p w:rsidR="00C57569" w:rsidRPr="005862D1" w:rsidRDefault="00C57569" w:rsidP="00C4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  <w:tc>
          <w:tcPr>
            <w:tcW w:w="1724" w:type="dxa"/>
          </w:tcPr>
          <w:p w:rsidR="00C57569" w:rsidRDefault="00C57569" w:rsidP="00C4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2585A</w:t>
            </w:r>
          </w:p>
        </w:tc>
        <w:tc>
          <w:tcPr>
            <w:tcW w:w="6012" w:type="dxa"/>
          </w:tcPr>
          <w:p w:rsidR="00C57569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Intrepid Standard fixed spool reel</w:t>
            </w:r>
          </w:p>
        </w:tc>
        <w:tc>
          <w:tcPr>
            <w:tcW w:w="1724" w:type="dxa"/>
          </w:tcPr>
          <w:p w:rsidR="00C57569" w:rsidRDefault="00C57569" w:rsidP="003923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3923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837E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2582C</w:t>
            </w:r>
          </w:p>
        </w:tc>
        <w:tc>
          <w:tcPr>
            <w:tcW w:w="6012" w:type="dxa"/>
          </w:tcPr>
          <w:p w:rsidR="00C57569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Intrepid 3½in fly reel by KP Morrit Ltd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837E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2578B</w:t>
            </w:r>
          </w:p>
        </w:tc>
        <w:tc>
          <w:tcPr>
            <w:tcW w:w="6012" w:type="dxa"/>
          </w:tcPr>
          <w:p w:rsidR="00C57569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Garcia Mitchell 600 AP multiplier  with spare spool in original box</w:t>
            </w:r>
          </w:p>
        </w:tc>
        <w:tc>
          <w:tcPr>
            <w:tcW w:w="1724" w:type="dxa"/>
          </w:tcPr>
          <w:p w:rsidR="00C57569" w:rsidRPr="00875F64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£85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2577Q</w:t>
            </w:r>
          </w:p>
        </w:tc>
        <w:tc>
          <w:tcPr>
            <w:tcW w:w="6012" w:type="dxa"/>
          </w:tcPr>
          <w:p w:rsidR="00C57569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Shimano GR4 spare spool</w:t>
            </w:r>
          </w:p>
        </w:tc>
        <w:tc>
          <w:tcPr>
            <w:tcW w:w="1724" w:type="dxa"/>
          </w:tcPr>
          <w:p w:rsidR="00C57569" w:rsidRPr="00875F64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£7-50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2577R</w:t>
            </w:r>
          </w:p>
        </w:tc>
        <w:tc>
          <w:tcPr>
            <w:tcW w:w="6012" w:type="dxa"/>
          </w:tcPr>
          <w:p w:rsidR="00C57569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Mitchell 320 spinning reel + spare spool in box</w:t>
            </w:r>
          </w:p>
        </w:tc>
        <w:tc>
          <w:tcPr>
            <w:tcW w:w="1724" w:type="dxa"/>
          </w:tcPr>
          <w:p w:rsidR="00C57569" w:rsidRPr="00875F64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2577W</w:t>
            </w:r>
          </w:p>
        </w:tc>
        <w:tc>
          <w:tcPr>
            <w:tcW w:w="6012" w:type="dxa"/>
          </w:tcPr>
          <w:p w:rsidR="00C57569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Shakespeare Speedex 3½in geared reel in original; box</w:t>
            </w:r>
          </w:p>
        </w:tc>
        <w:tc>
          <w:tcPr>
            <w:tcW w:w="1724" w:type="dxa"/>
          </w:tcPr>
          <w:p w:rsidR="00C57569" w:rsidRPr="00875F64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2577X</w:t>
            </w:r>
          </w:p>
        </w:tc>
        <w:tc>
          <w:tcPr>
            <w:tcW w:w="6012" w:type="dxa"/>
          </w:tcPr>
          <w:p w:rsidR="00C57569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Intrepid Gear Fly Regular in original box + 2 spare spools</w:t>
            </w:r>
          </w:p>
        </w:tc>
        <w:tc>
          <w:tcPr>
            <w:tcW w:w="1724" w:type="dxa"/>
          </w:tcPr>
          <w:p w:rsidR="00C57569" w:rsidRPr="00875F64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45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837E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2574C</w:t>
            </w:r>
          </w:p>
        </w:tc>
        <w:tc>
          <w:tcPr>
            <w:tcW w:w="6012" w:type="dxa"/>
          </w:tcPr>
          <w:p w:rsidR="00C57569" w:rsidRDefault="00C57569" w:rsidP="000837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JW Young Jubilee 5350 31/2” Wide,  spool only.</w:t>
            </w:r>
          </w:p>
        </w:tc>
        <w:tc>
          <w:tcPr>
            <w:tcW w:w="1724" w:type="dxa"/>
          </w:tcPr>
          <w:p w:rsidR="00C57569" w:rsidRDefault="00C57569" w:rsidP="0008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08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2565I</w:t>
            </w:r>
          </w:p>
        </w:tc>
        <w:tc>
          <w:tcPr>
            <w:tcW w:w="6012" w:type="dxa"/>
          </w:tcPr>
          <w:p w:rsidR="00C57569" w:rsidRDefault="00C57569" w:rsidP="000837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Intrepid Junior reel</w:t>
            </w:r>
          </w:p>
        </w:tc>
        <w:tc>
          <w:tcPr>
            <w:tcW w:w="1724" w:type="dxa"/>
          </w:tcPr>
          <w:p w:rsidR="00C57569" w:rsidRPr="00321EA4" w:rsidRDefault="00C57569" w:rsidP="0008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08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2565L</w:t>
            </w:r>
          </w:p>
        </w:tc>
        <w:tc>
          <w:tcPr>
            <w:tcW w:w="6012" w:type="dxa"/>
          </w:tcPr>
          <w:p w:rsidR="00C57569" w:rsidRDefault="00C57569" w:rsidP="000837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Bakelite reel (Check mechanism broken + corroded)</w:t>
            </w:r>
          </w:p>
        </w:tc>
        <w:tc>
          <w:tcPr>
            <w:tcW w:w="1724" w:type="dxa"/>
          </w:tcPr>
          <w:p w:rsidR="00C57569" w:rsidRPr="00321EA4" w:rsidRDefault="00C57569" w:rsidP="0008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08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2565M</w:t>
            </w:r>
          </w:p>
        </w:tc>
        <w:tc>
          <w:tcPr>
            <w:tcW w:w="6012" w:type="dxa"/>
          </w:tcPr>
          <w:p w:rsidR="00C57569" w:rsidRDefault="00C57569" w:rsidP="000837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Brass centre pin</w:t>
            </w:r>
          </w:p>
        </w:tc>
        <w:tc>
          <w:tcPr>
            <w:tcW w:w="1724" w:type="dxa"/>
          </w:tcPr>
          <w:p w:rsidR="00C57569" w:rsidRPr="00321EA4" w:rsidRDefault="00C57569" w:rsidP="0008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08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72748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2555D</w:t>
            </w:r>
          </w:p>
        </w:tc>
        <w:tc>
          <w:tcPr>
            <w:tcW w:w="6012" w:type="dxa"/>
          </w:tcPr>
          <w:p w:rsidR="00C57569" w:rsidRPr="00321EA4" w:rsidRDefault="00C57569" w:rsidP="007274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Intrepid Rimfly + sinking line</w:t>
            </w:r>
          </w:p>
        </w:tc>
        <w:tc>
          <w:tcPr>
            <w:tcW w:w="1724" w:type="dxa"/>
          </w:tcPr>
          <w:p w:rsidR="00C57569" w:rsidRPr="00875F64" w:rsidRDefault="00C57569" w:rsidP="007274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727486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516E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2517E </w:t>
            </w:r>
          </w:p>
        </w:tc>
        <w:tc>
          <w:tcPr>
            <w:tcW w:w="6012" w:type="dxa"/>
          </w:tcPr>
          <w:p w:rsidR="00C57569" w:rsidRDefault="00C57569" w:rsidP="00907D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Condex Reel</w:t>
            </w:r>
          </w:p>
        </w:tc>
        <w:tc>
          <w:tcPr>
            <w:tcW w:w="1724" w:type="dxa"/>
          </w:tcPr>
          <w:p w:rsidR="00C57569" w:rsidRDefault="00C57569" w:rsidP="00907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907D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516E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 xml:space="preserve">2499K  </w:t>
            </w:r>
          </w:p>
        </w:tc>
        <w:tc>
          <w:tcPr>
            <w:tcW w:w="6012" w:type="dxa"/>
          </w:tcPr>
          <w:p w:rsidR="00C57569" w:rsidRDefault="00C57569" w:rsidP="0096043C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Small aluminium trout reel with brass face</w:t>
            </w:r>
          </w:p>
        </w:tc>
        <w:tc>
          <w:tcPr>
            <w:tcW w:w="1724" w:type="dxa"/>
          </w:tcPr>
          <w:p w:rsidR="00C57569" w:rsidRDefault="00C57569" w:rsidP="0096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24" w:type="dxa"/>
          </w:tcPr>
          <w:p w:rsidR="00C57569" w:rsidRDefault="00C57569" w:rsidP="0096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2472A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Small wood/brass reel 2¼in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2472D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Brass crank handle reel 3in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516E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2467H  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Ocean City 3 inch – broken handle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2467I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Wooden starback 3½ inch Gamages Ltd. Screws missing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2458C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3½in Condex fly reel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dented rim</w:t>
            </w:r>
          </w:p>
        </w:tc>
        <w:tc>
          <w:tcPr>
            <w:tcW w:w="1724" w:type="dxa"/>
          </w:tcPr>
          <w:p w:rsidR="00C57569" w:rsidRPr="00065C54" w:rsidRDefault="00C57569" w:rsidP="00A72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24" w:type="dxa"/>
          </w:tcPr>
          <w:p w:rsidR="00C57569" w:rsidRPr="00065C54" w:rsidRDefault="00C57569" w:rsidP="00A72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SC1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516E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2445   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Sharpe’s The Gordon 3½ reel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516E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2403C b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J W Young Condex 3¼in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  <w:vAlign w:val="bottom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2394C</w:t>
            </w:r>
          </w:p>
        </w:tc>
        <w:tc>
          <w:tcPr>
            <w:tcW w:w="6012" w:type="dxa"/>
            <w:vAlign w:val="bottom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Penn Delmar Multiplier</w:t>
            </w:r>
          </w:p>
        </w:tc>
        <w:tc>
          <w:tcPr>
            <w:tcW w:w="1724" w:type="dxa"/>
            <w:vAlign w:val="bottom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  <w:vAlign w:val="bottom"/>
          </w:tcPr>
          <w:p w:rsidR="00C57569" w:rsidRPr="004D5D04" w:rsidRDefault="00C57569" w:rsidP="001516E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2316F  </w:t>
            </w:r>
          </w:p>
        </w:tc>
        <w:tc>
          <w:tcPr>
            <w:tcW w:w="6012" w:type="dxa"/>
            <w:vAlign w:val="bottom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 xml:space="preserve"> Mitchell Garcia 752 + original box </w:t>
            </w:r>
          </w:p>
        </w:tc>
        <w:tc>
          <w:tcPr>
            <w:tcW w:w="1724" w:type="dxa"/>
            <w:vAlign w:val="bottom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  <w:vAlign w:val="bottom"/>
          </w:tcPr>
          <w:p w:rsidR="00C57569" w:rsidRPr="004D5D04" w:rsidRDefault="00C57569" w:rsidP="001516E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2316P  </w:t>
            </w:r>
          </w:p>
        </w:tc>
        <w:tc>
          <w:tcPr>
            <w:tcW w:w="6012" w:type="dxa"/>
            <w:vAlign w:val="bottom"/>
          </w:tcPr>
          <w:p w:rsidR="00C57569" w:rsidRPr="00065C54" w:rsidRDefault="00C57569" w:rsidP="009F4D7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 xml:space="preserve"> Shakespeare 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065C54">
              <w:rPr>
                <w:rFonts w:ascii="Arial" w:hAnsi="Arial" w:cs="Arial"/>
                <w:sz w:val="20"/>
                <w:szCs w:val="20"/>
              </w:rPr>
              <w:t xml:space="preserve">vice Multiplier </w:t>
            </w:r>
          </w:p>
        </w:tc>
        <w:tc>
          <w:tcPr>
            <w:tcW w:w="1724" w:type="dxa"/>
            <w:vAlign w:val="bottom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2313S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Small brass reel crank handle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2310B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3in wooden reel. Brass backed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516E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2292M  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J W Young Condex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0139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2283E</w:t>
            </w:r>
          </w:p>
        </w:tc>
        <w:tc>
          <w:tcPr>
            <w:tcW w:w="6012" w:type="dxa"/>
          </w:tcPr>
          <w:p w:rsidR="00C57569" w:rsidRPr="00065C54" w:rsidRDefault="00C57569" w:rsidP="00401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II #10/11 spool</w:t>
            </w:r>
          </w:p>
        </w:tc>
        <w:tc>
          <w:tcPr>
            <w:tcW w:w="1724" w:type="dxa"/>
          </w:tcPr>
          <w:p w:rsidR="00C57569" w:rsidRPr="00065C54" w:rsidRDefault="00C57569" w:rsidP="00401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4013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2282H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Leeda specialist fixed spool reel with rear drag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2263L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JW Young Pridex – missing latch plate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2263N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Small Nickel multiplier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2171A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Intrepid Prince Regent + Spare spool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2157C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LC 60 spool only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2027A</w:t>
            </w:r>
          </w:p>
        </w:tc>
        <w:tc>
          <w:tcPr>
            <w:tcW w:w="6012" w:type="dxa"/>
          </w:tcPr>
          <w:p w:rsidR="00C57569" w:rsidRPr="00065C54" w:rsidRDefault="00C57569" w:rsidP="000E241A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Small brass crank wind reel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065C54" w:rsidRDefault="00C57569" w:rsidP="000E24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</w:tr>
      <w:tr w:rsidR="00C57569" w:rsidRPr="00065C54" w:rsidTr="00FA1C1E">
        <w:trPr>
          <w:gridAfter w:val="1"/>
          <w:wAfter w:w="1724" w:type="dxa"/>
          <w:cantSplit/>
        </w:trPr>
        <w:tc>
          <w:tcPr>
            <w:tcW w:w="9206" w:type="dxa"/>
            <w:gridSpan w:val="6"/>
          </w:tcPr>
          <w:p w:rsidR="00C57569" w:rsidRPr="004D5D04" w:rsidRDefault="00C57569">
            <w:pPr>
              <w:pStyle w:val="Heading2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GAME RODS</w:t>
            </w:r>
          </w:p>
        </w:tc>
        <w:tc>
          <w:tcPr>
            <w:tcW w:w="1724" w:type="dxa"/>
          </w:tcPr>
          <w:p w:rsidR="00C57569" w:rsidRDefault="00C57569">
            <w:pPr>
              <w:pStyle w:val="Heading2"/>
              <w:rPr>
                <w:rFonts w:ascii="Arial" w:hAnsi="Arial" w:cs="Arial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Pr="00065C54" w:rsidRDefault="00C57569" w:rsidP="00F56C97">
            <w:pPr>
              <w:pStyle w:val="Heading2"/>
              <w:rPr>
                <w:rFonts w:ascii="Arial" w:hAnsi="Arial" w:cs="Arial"/>
              </w:rPr>
            </w:pPr>
            <w:r w:rsidRPr="00065C54">
              <w:rPr>
                <w:rFonts w:ascii="Arial" w:hAnsi="Arial" w:cs="Arial"/>
              </w:rPr>
              <w:t xml:space="preserve">CANE </w:t>
            </w:r>
            <w:r>
              <w:rPr>
                <w:rFonts w:ascii="Arial" w:hAnsi="Arial" w:cs="Arial"/>
              </w:rPr>
              <w:t xml:space="preserve">and GREENHEART </w:t>
            </w:r>
            <w:r w:rsidRPr="00065C54">
              <w:rPr>
                <w:rFonts w:ascii="Arial" w:hAnsi="Arial" w:cs="Arial"/>
              </w:rPr>
              <w:t>RODS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</w:rPr>
            </w:pPr>
          </w:p>
        </w:tc>
      </w:tr>
      <w:tr w:rsidR="00C57569" w:rsidRPr="00065C54" w:rsidTr="004510F2">
        <w:trPr>
          <w:gridAfter w:val="1"/>
          <w:wAfter w:w="1724" w:type="dxa"/>
          <w:trHeight w:val="53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Pr="00065C54" w:rsidRDefault="00C57569" w:rsidP="00F56C97">
            <w:pPr>
              <w:pStyle w:val="Heading1"/>
              <w:jc w:val="center"/>
              <w:rPr>
                <w:rFonts w:ascii="Arial" w:hAnsi="Arial" w:cs="Arial"/>
              </w:rPr>
            </w:pPr>
            <w:r w:rsidRPr="00065C54">
              <w:rPr>
                <w:rFonts w:ascii="Arial" w:hAnsi="Arial" w:cs="Arial"/>
              </w:rPr>
              <w:t>HARDY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282D3D" w:rsidRDefault="00C57569" w:rsidP="00837F35">
            <w:r>
              <w:t>3185f</w:t>
            </w:r>
          </w:p>
        </w:tc>
        <w:tc>
          <w:tcPr>
            <w:tcW w:w="6012" w:type="dxa"/>
          </w:tcPr>
          <w:p w:rsidR="00C57569" w:rsidRPr="0033359E" w:rsidRDefault="00C57569" w:rsidP="00837F3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‘Keith Rollo’ 8’6” 3 pce. 2 tops( 1 broken) + bag + alloy tube</w:t>
            </w:r>
          </w:p>
        </w:tc>
        <w:tc>
          <w:tcPr>
            <w:tcW w:w="1724" w:type="dxa"/>
          </w:tcPr>
          <w:p w:rsidR="00C57569" w:rsidRPr="009C6D42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282D3D" w:rsidRDefault="00C57569" w:rsidP="00837F35">
            <w:r>
              <w:t>3185g</w:t>
            </w:r>
          </w:p>
        </w:tc>
        <w:tc>
          <w:tcPr>
            <w:tcW w:w="6012" w:type="dxa"/>
          </w:tcPr>
          <w:p w:rsidR="00C57569" w:rsidRPr="00F660E6" w:rsidRDefault="00C57569" w:rsidP="00837F3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‘CC de France’ 9’ 3 pce. 2 tops (refurbished) + bag + wooden box</w:t>
            </w:r>
          </w:p>
        </w:tc>
        <w:tc>
          <w:tcPr>
            <w:tcW w:w="1724" w:type="dxa"/>
          </w:tcPr>
          <w:p w:rsidR="00C57569" w:rsidRPr="009C6D42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3162d</w:t>
            </w:r>
          </w:p>
        </w:tc>
        <w:tc>
          <w:tcPr>
            <w:tcW w:w="6012" w:type="dxa"/>
          </w:tcPr>
          <w:p w:rsidR="00C57569" w:rsidRPr="00E32BEF" w:rsidRDefault="00C57569" w:rsidP="0062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Hardy  CC de France 9’ H 28838 + bag + poly tube</w:t>
            </w:r>
          </w:p>
        </w:tc>
        <w:tc>
          <w:tcPr>
            <w:tcW w:w="1724" w:type="dxa"/>
          </w:tcPr>
          <w:p w:rsidR="00C57569" w:rsidRPr="005828D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3162e</w:t>
            </w:r>
          </w:p>
        </w:tc>
        <w:tc>
          <w:tcPr>
            <w:tcW w:w="6012" w:type="dxa"/>
          </w:tcPr>
          <w:p w:rsidR="00C57569" w:rsidRPr="00E32BEF" w:rsidRDefault="00C57569" w:rsidP="0062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Hardy  CC de France 9’ E70955 + bag + poly tube</w:t>
            </w:r>
          </w:p>
        </w:tc>
        <w:tc>
          <w:tcPr>
            <w:tcW w:w="1724" w:type="dxa"/>
          </w:tcPr>
          <w:p w:rsidR="00C57569" w:rsidRPr="005828D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3162f</w:t>
            </w:r>
          </w:p>
        </w:tc>
        <w:tc>
          <w:tcPr>
            <w:tcW w:w="6012" w:type="dxa"/>
          </w:tcPr>
          <w:p w:rsidR="00C57569" w:rsidRPr="00E32BEF" w:rsidRDefault="00C57569" w:rsidP="00627A7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Hardy JJH Triumph 8’ 9” + bag + poly tube </w:t>
            </w:r>
          </w:p>
        </w:tc>
        <w:tc>
          <w:tcPr>
            <w:tcW w:w="1724" w:type="dxa"/>
          </w:tcPr>
          <w:p w:rsidR="00C57569" w:rsidRPr="005828D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3162g</w:t>
            </w:r>
          </w:p>
        </w:tc>
        <w:tc>
          <w:tcPr>
            <w:tcW w:w="6012" w:type="dxa"/>
          </w:tcPr>
          <w:p w:rsidR="00C57569" w:rsidRPr="00E32BEF" w:rsidRDefault="00C57569" w:rsidP="00627A71">
            <w:pPr>
              <w:pStyle w:val="Heading1"/>
              <w:rPr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Halford Knockabout 9’ 6” H 29043 + bag + poly tube</w:t>
            </w:r>
          </w:p>
        </w:tc>
        <w:tc>
          <w:tcPr>
            <w:tcW w:w="1724" w:type="dxa"/>
          </w:tcPr>
          <w:p w:rsidR="00C57569" w:rsidRPr="005828D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3160f</w:t>
            </w:r>
          </w:p>
        </w:tc>
        <w:tc>
          <w:tcPr>
            <w:tcW w:w="6012" w:type="dxa"/>
          </w:tcPr>
          <w:p w:rsidR="00C57569" w:rsidRPr="00E32BEF" w:rsidRDefault="00C57569" w:rsidP="0062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Hardy 9’6” 2 pce. Cane (steel centered) spinning rod (damaged SWF) + bag</w:t>
            </w:r>
          </w:p>
        </w:tc>
        <w:tc>
          <w:tcPr>
            <w:tcW w:w="1724" w:type="dxa"/>
          </w:tcPr>
          <w:p w:rsidR="00C57569" w:rsidRPr="005828D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6A1A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3158b</w:t>
            </w:r>
          </w:p>
        </w:tc>
        <w:tc>
          <w:tcPr>
            <w:tcW w:w="6012" w:type="dxa"/>
          </w:tcPr>
          <w:p w:rsidR="00C57569" w:rsidRDefault="00C57569" w:rsidP="006A1A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8’ 9” #6 JJH Triumph cane 2 piece + bag</w:t>
            </w:r>
          </w:p>
        </w:tc>
        <w:tc>
          <w:tcPr>
            <w:tcW w:w="1724" w:type="dxa"/>
          </w:tcPr>
          <w:p w:rsidR="00C57569" w:rsidRDefault="00C57569" w:rsidP="006A1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£275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3144W </w:t>
            </w:r>
          </w:p>
        </w:tc>
        <w:tc>
          <w:tcPr>
            <w:tcW w:w="6012" w:type="dxa"/>
          </w:tcPr>
          <w:p w:rsidR="00C57569" w:rsidRPr="003F77B5" w:rsidRDefault="00C57569" w:rsidP="00BD5F9D">
            <w:pPr>
              <w:rPr>
                <w:rFonts w:ascii="Arial" w:hAnsi="Arial" w:cs="Arial"/>
                <w:sz w:val="20"/>
                <w:szCs w:val="20"/>
              </w:rPr>
            </w:pPr>
            <w:r w:rsidRPr="003F77B5">
              <w:rPr>
                <w:rFonts w:ascii="Arial" w:hAnsi="Arial" w:cs="Arial"/>
                <w:sz w:val="20"/>
                <w:szCs w:val="20"/>
              </w:rPr>
              <w:t>Hardy 12’ Murdoch steel centred 2 tops + bag</w:t>
            </w:r>
          </w:p>
        </w:tc>
        <w:tc>
          <w:tcPr>
            <w:tcW w:w="1724" w:type="dxa"/>
          </w:tcPr>
          <w:p w:rsidR="00C57569" w:rsidRPr="003F77B5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3F77B5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24" w:type="dxa"/>
          </w:tcPr>
          <w:p w:rsidR="00C57569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3144s</w:t>
            </w:r>
          </w:p>
        </w:tc>
        <w:tc>
          <w:tcPr>
            <w:tcW w:w="6012" w:type="dxa"/>
          </w:tcPr>
          <w:p w:rsidR="00C57569" w:rsidRPr="003F77B5" w:rsidRDefault="00C57569" w:rsidP="00BD5F9D">
            <w:r w:rsidRPr="003F77B5">
              <w:rPr>
                <w:rFonts w:ascii="Arial" w:hAnsi="Arial" w:cs="Arial"/>
                <w:sz w:val="20"/>
                <w:szCs w:val="20"/>
              </w:rPr>
              <w:t>Hardy 15’ Hi Regan 2 tops ( one broken) + bag</w:t>
            </w:r>
          </w:p>
        </w:tc>
        <w:tc>
          <w:tcPr>
            <w:tcW w:w="1724" w:type="dxa"/>
          </w:tcPr>
          <w:p w:rsidR="00C57569" w:rsidRPr="003F77B5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3F77B5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724" w:type="dxa"/>
          </w:tcPr>
          <w:p w:rsidR="00C57569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3144p</w:t>
            </w:r>
          </w:p>
        </w:tc>
        <w:tc>
          <w:tcPr>
            <w:tcW w:w="6012" w:type="dxa"/>
          </w:tcPr>
          <w:p w:rsidR="00C57569" w:rsidRPr="003F77B5" w:rsidRDefault="00C57569" w:rsidP="00BD5F9D">
            <w:pPr>
              <w:rPr>
                <w:rFonts w:ascii="Arial" w:hAnsi="Arial" w:cs="Arial"/>
                <w:sz w:val="20"/>
                <w:szCs w:val="20"/>
              </w:rPr>
            </w:pPr>
            <w:r w:rsidRPr="003F77B5">
              <w:rPr>
                <w:rFonts w:ascii="Arial" w:hAnsi="Arial" w:cs="Arial"/>
                <w:sz w:val="20"/>
                <w:szCs w:val="20"/>
              </w:rPr>
              <w:t>Hardy Wye 12’ 2 tops + bag’</w:t>
            </w:r>
          </w:p>
        </w:tc>
        <w:tc>
          <w:tcPr>
            <w:tcW w:w="1724" w:type="dxa"/>
          </w:tcPr>
          <w:p w:rsidR="00C57569" w:rsidRPr="003F77B5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3F77B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724" w:type="dxa"/>
          </w:tcPr>
          <w:p w:rsidR="00C57569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3144q</w:t>
            </w:r>
          </w:p>
        </w:tc>
        <w:tc>
          <w:tcPr>
            <w:tcW w:w="6012" w:type="dxa"/>
          </w:tcPr>
          <w:p w:rsidR="00C57569" w:rsidRPr="003F77B5" w:rsidRDefault="00C57569" w:rsidP="00BD5F9D">
            <w:r w:rsidRPr="003F77B5">
              <w:rPr>
                <w:rFonts w:ascii="Arial" w:hAnsi="Arial" w:cs="Arial"/>
                <w:sz w:val="20"/>
                <w:szCs w:val="20"/>
              </w:rPr>
              <w:t>Hardy Wye 13’ 6” 2 tops + bag’</w:t>
            </w:r>
          </w:p>
        </w:tc>
        <w:tc>
          <w:tcPr>
            <w:tcW w:w="1724" w:type="dxa"/>
          </w:tcPr>
          <w:p w:rsidR="00C57569" w:rsidRPr="003F77B5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3F77B5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724" w:type="dxa"/>
          </w:tcPr>
          <w:p w:rsidR="00C57569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0A1C0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3114b</w:t>
            </w:r>
          </w:p>
        </w:tc>
        <w:tc>
          <w:tcPr>
            <w:tcW w:w="6012" w:type="dxa"/>
          </w:tcPr>
          <w:p w:rsidR="00C57569" w:rsidRDefault="00C57569" w:rsidP="000A1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greenheart 8’ 8” 3pce. 2 tops refurbished + bag</w:t>
            </w:r>
          </w:p>
        </w:tc>
        <w:tc>
          <w:tcPr>
            <w:tcW w:w="1724" w:type="dxa"/>
          </w:tcPr>
          <w:p w:rsidR="00C57569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3066f</w:t>
            </w:r>
          </w:p>
        </w:tc>
        <w:tc>
          <w:tcPr>
            <w:tcW w:w="6012" w:type="dxa"/>
          </w:tcPr>
          <w:p w:rsidR="00C57569" w:rsidRPr="00321EA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Hollowlite cane 8’ 6” 3 pce. 2 tops 1 broken + bag</w:t>
            </w:r>
          </w:p>
        </w:tc>
        <w:tc>
          <w:tcPr>
            <w:tcW w:w="1724" w:type="dxa"/>
          </w:tcPr>
          <w:p w:rsidR="00C57569" w:rsidRPr="00321EA4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  <w:tc>
          <w:tcPr>
            <w:tcW w:w="1724" w:type="dxa"/>
          </w:tcPr>
          <w:p w:rsidR="00C57569" w:rsidRPr="00065C54" w:rsidRDefault="00C57569" w:rsidP="00587E35">
            <w:pPr>
              <w:jc w:val="center"/>
              <w:rPr>
                <w:rFonts w:ascii="Arial" w:hAnsi="Arial" w:cs="Arial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2971I</w:t>
            </w:r>
          </w:p>
        </w:tc>
        <w:tc>
          <w:tcPr>
            <w:tcW w:w="6012" w:type="dxa"/>
          </w:tcPr>
          <w:p w:rsidR="00C57569" w:rsidRPr="00321EA4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“The Wye” 11ft 2 piece cane. No H10086. With spanner and bag Manufactured 1956</w:t>
            </w:r>
          </w:p>
        </w:tc>
        <w:tc>
          <w:tcPr>
            <w:tcW w:w="1724" w:type="dxa"/>
          </w:tcPr>
          <w:p w:rsidR="00C57569" w:rsidRPr="00875F64" w:rsidRDefault="00C57569" w:rsidP="00DD06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£130</w:t>
            </w:r>
          </w:p>
        </w:tc>
        <w:tc>
          <w:tcPr>
            <w:tcW w:w="1724" w:type="dxa"/>
          </w:tcPr>
          <w:p w:rsidR="00C57569" w:rsidRDefault="00C57569" w:rsidP="00DD06C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2971J</w:t>
            </w:r>
          </w:p>
        </w:tc>
        <w:tc>
          <w:tcPr>
            <w:tcW w:w="6012" w:type="dxa"/>
          </w:tcPr>
          <w:p w:rsidR="00C57569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Hardy Houghton 10ft 3 piece cane with 2 tops in cane tube. </w:t>
            </w:r>
          </w:p>
          <w:p w:rsidR="00C57569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C45978 Manufactured in 1920. With spear and bag</w:t>
            </w:r>
          </w:p>
        </w:tc>
        <w:tc>
          <w:tcPr>
            <w:tcW w:w="1724" w:type="dxa"/>
          </w:tcPr>
          <w:p w:rsidR="00C57569" w:rsidRPr="00875F64" w:rsidRDefault="00C57569" w:rsidP="00DD06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£185</w:t>
            </w:r>
          </w:p>
        </w:tc>
        <w:tc>
          <w:tcPr>
            <w:tcW w:w="1724" w:type="dxa"/>
          </w:tcPr>
          <w:p w:rsidR="00C57569" w:rsidRDefault="00C57569" w:rsidP="00DD06C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2971K</w:t>
            </w:r>
          </w:p>
        </w:tc>
        <w:tc>
          <w:tcPr>
            <w:tcW w:w="6012" w:type="dxa"/>
          </w:tcPr>
          <w:p w:rsidR="00C57569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“The Wye “ Salmon rod. 10ft 6in 3 piece. 2 tops No spanner. Cane steel centered.  No number</w:t>
            </w:r>
          </w:p>
        </w:tc>
        <w:tc>
          <w:tcPr>
            <w:tcW w:w="1724" w:type="dxa"/>
          </w:tcPr>
          <w:p w:rsidR="00C57569" w:rsidRPr="00875F64" w:rsidRDefault="00C57569" w:rsidP="00DD06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£130</w:t>
            </w:r>
          </w:p>
        </w:tc>
        <w:tc>
          <w:tcPr>
            <w:tcW w:w="1724" w:type="dxa"/>
          </w:tcPr>
          <w:p w:rsidR="00C57569" w:rsidRDefault="00C57569" w:rsidP="00DD06C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2971M</w:t>
            </w:r>
          </w:p>
        </w:tc>
        <w:tc>
          <w:tcPr>
            <w:tcW w:w="6012" w:type="dxa"/>
          </w:tcPr>
          <w:p w:rsidR="00C57569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“The Wye” 13ft cane. 2 tops E15437 Steel centered. Manufactured in 1929 + bag</w:t>
            </w:r>
          </w:p>
        </w:tc>
        <w:tc>
          <w:tcPr>
            <w:tcW w:w="1724" w:type="dxa"/>
          </w:tcPr>
          <w:p w:rsidR="00C57569" w:rsidRPr="00875F64" w:rsidRDefault="00C57569" w:rsidP="00DD06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£130</w:t>
            </w:r>
          </w:p>
        </w:tc>
        <w:tc>
          <w:tcPr>
            <w:tcW w:w="1724" w:type="dxa"/>
          </w:tcPr>
          <w:p w:rsidR="00C57569" w:rsidRDefault="00C57569" w:rsidP="00DD06C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2971N</w:t>
            </w:r>
          </w:p>
        </w:tc>
        <w:tc>
          <w:tcPr>
            <w:tcW w:w="6012" w:type="dxa"/>
          </w:tcPr>
          <w:p w:rsidR="00C57569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“The Wye” 13ft 6in cane. 2 tops. No E92764 Manufactured in 1954 + bag</w:t>
            </w:r>
          </w:p>
        </w:tc>
        <w:tc>
          <w:tcPr>
            <w:tcW w:w="1724" w:type="dxa"/>
          </w:tcPr>
          <w:p w:rsidR="00C57569" w:rsidRPr="00875F64" w:rsidRDefault="00C57569" w:rsidP="00DD06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DD06C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2971Q</w:t>
            </w:r>
          </w:p>
        </w:tc>
        <w:tc>
          <w:tcPr>
            <w:tcW w:w="6012" w:type="dxa"/>
          </w:tcPr>
          <w:p w:rsidR="00C57569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No 3 AHE Salmon rod 12ft 3 piece with two tops + bag</w:t>
            </w:r>
          </w:p>
          <w:p w:rsidR="00C57569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E59861 Manufactured in 1946</w:t>
            </w:r>
          </w:p>
        </w:tc>
        <w:tc>
          <w:tcPr>
            <w:tcW w:w="1724" w:type="dxa"/>
          </w:tcPr>
          <w:p w:rsidR="00C57569" w:rsidRPr="00875F64" w:rsidRDefault="00C57569" w:rsidP="00DD06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£!60</w:t>
            </w:r>
          </w:p>
        </w:tc>
        <w:tc>
          <w:tcPr>
            <w:tcW w:w="1724" w:type="dxa"/>
          </w:tcPr>
          <w:p w:rsidR="00C57569" w:rsidRDefault="00C57569" w:rsidP="00DD06CB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3069d</w:t>
            </w:r>
          </w:p>
        </w:tc>
        <w:tc>
          <w:tcPr>
            <w:tcW w:w="6012" w:type="dxa"/>
          </w:tcPr>
          <w:p w:rsidR="00C57569" w:rsidRPr="00321EA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Perfection 91/2’ + bag worn rings</w:t>
            </w:r>
          </w:p>
        </w:tc>
        <w:tc>
          <w:tcPr>
            <w:tcW w:w="1724" w:type="dxa"/>
          </w:tcPr>
          <w:p w:rsidR="00C57569" w:rsidRPr="00321EA4" w:rsidRDefault="00C57569" w:rsidP="00A7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  <w:tc>
          <w:tcPr>
            <w:tcW w:w="1724" w:type="dxa"/>
          </w:tcPr>
          <w:p w:rsidR="00C57569" w:rsidRDefault="00C57569" w:rsidP="00C2252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3069e</w:t>
            </w:r>
          </w:p>
        </w:tc>
        <w:tc>
          <w:tcPr>
            <w:tcW w:w="6012" w:type="dxa"/>
          </w:tcPr>
          <w:p w:rsidR="00C57569" w:rsidRPr="00321EA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Perfection 9’ (broken top) no bag</w:t>
            </w:r>
          </w:p>
        </w:tc>
        <w:tc>
          <w:tcPr>
            <w:tcW w:w="1724" w:type="dxa"/>
          </w:tcPr>
          <w:p w:rsidR="00C57569" w:rsidRPr="00321EA4" w:rsidRDefault="00C57569" w:rsidP="00C2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C2252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3069f</w:t>
            </w:r>
          </w:p>
        </w:tc>
        <w:tc>
          <w:tcPr>
            <w:tcW w:w="6012" w:type="dxa"/>
          </w:tcPr>
          <w:p w:rsidR="00C57569" w:rsidRPr="00321EA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Knockabout 91/2’ no bag</w:t>
            </w:r>
          </w:p>
        </w:tc>
        <w:tc>
          <w:tcPr>
            <w:tcW w:w="1724" w:type="dxa"/>
          </w:tcPr>
          <w:p w:rsidR="00C57569" w:rsidRPr="00321EA4" w:rsidRDefault="00C57569" w:rsidP="00A7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  <w:tc>
          <w:tcPr>
            <w:tcW w:w="1724" w:type="dxa"/>
          </w:tcPr>
          <w:p w:rsidR="00C57569" w:rsidRDefault="00C57569" w:rsidP="00C2252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3069g</w:t>
            </w:r>
          </w:p>
        </w:tc>
        <w:tc>
          <w:tcPr>
            <w:tcW w:w="6012" w:type="dxa"/>
          </w:tcPr>
          <w:p w:rsidR="00C57569" w:rsidRPr="00321EA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Wanless 7’ 9/10 lb. (end ring agate broken)</w:t>
            </w:r>
          </w:p>
        </w:tc>
        <w:tc>
          <w:tcPr>
            <w:tcW w:w="1724" w:type="dxa"/>
          </w:tcPr>
          <w:p w:rsidR="00C57569" w:rsidRPr="00321EA4" w:rsidRDefault="00C57569" w:rsidP="00A77E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Default="00C57569" w:rsidP="00C22527"/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3066g</w:t>
            </w:r>
          </w:p>
        </w:tc>
        <w:tc>
          <w:tcPr>
            <w:tcW w:w="6012" w:type="dxa"/>
          </w:tcPr>
          <w:p w:rsidR="00C57569" w:rsidRPr="00321EA4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‘Alnwick’ greenheart 3pce 11’6” 3pce broken top + bag+ tube</w:t>
            </w:r>
          </w:p>
        </w:tc>
        <w:tc>
          <w:tcPr>
            <w:tcW w:w="1724" w:type="dxa"/>
          </w:tcPr>
          <w:p w:rsidR="00C57569" w:rsidRPr="00321EA4" w:rsidRDefault="00C57569" w:rsidP="002F0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0024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2942H</w:t>
            </w:r>
          </w:p>
        </w:tc>
        <w:tc>
          <w:tcPr>
            <w:tcW w:w="6012" w:type="dxa"/>
          </w:tcPr>
          <w:p w:rsidR="00C57569" w:rsidRDefault="00C57569" w:rsidP="0010024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Gold Medal 14ft 3 piece 2 tops No E63207 + bag 1947</w:t>
            </w:r>
          </w:p>
        </w:tc>
        <w:tc>
          <w:tcPr>
            <w:tcW w:w="1724" w:type="dxa"/>
          </w:tcPr>
          <w:p w:rsidR="00C57569" w:rsidRPr="005828D2" w:rsidRDefault="00C57569" w:rsidP="00100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Default="00C57569" w:rsidP="00100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0024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2942I</w:t>
            </w:r>
          </w:p>
        </w:tc>
        <w:tc>
          <w:tcPr>
            <w:tcW w:w="6012" w:type="dxa"/>
          </w:tcPr>
          <w:p w:rsidR="00C57569" w:rsidRPr="005828D2" w:rsidRDefault="00C57569" w:rsidP="0010024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8ft 2 piece G’heart Spinning rod No G4263 + bag c 1904</w:t>
            </w:r>
          </w:p>
        </w:tc>
        <w:tc>
          <w:tcPr>
            <w:tcW w:w="1724" w:type="dxa"/>
          </w:tcPr>
          <w:p w:rsidR="00C57569" w:rsidRPr="005828D2" w:rsidRDefault="00C57569" w:rsidP="00100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£75</w:t>
            </w:r>
          </w:p>
        </w:tc>
        <w:tc>
          <w:tcPr>
            <w:tcW w:w="1724" w:type="dxa"/>
          </w:tcPr>
          <w:p w:rsidR="00C57569" w:rsidRDefault="00C57569" w:rsidP="00100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0024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2942L</w:t>
            </w:r>
          </w:p>
        </w:tc>
        <w:tc>
          <w:tcPr>
            <w:tcW w:w="6012" w:type="dxa"/>
          </w:tcPr>
          <w:p w:rsidR="00C57569" w:rsidRPr="005828D2" w:rsidRDefault="00C57569" w:rsidP="0010024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Rogue River 9ft 6in 3 piece E62629 + bag 1947</w:t>
            </w:r>
          </w:p>
        </w:tc>
        <w:tc>
          <w:tcPr>
            <w:tcW w:w="1724" w:type="dxa"/>
          </w:tcPr>
          <w:p w:rsidR="00C57569" w:rsidRPr="005828D2" w:rsidRDefault="00C57569" w:rsidP="00100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Default="00C57569" w:rsidP="00100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10024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2942M</w:t>
            </w:r>
          </w:p>
        </w:tc>
        <w:tc>
          <w:tcPr>
            <w:tcW w:w="6012" w:type="dxa"/>
          </w:tcPr>
          <w:p w:rsidR="00C57569" w:rsidRPr="00F70750" w:rsidRDefault="00C57569" w:rsidP="00100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PALAKONA 10ft 2 piece 2 tops No A7853 + bag 1905</w:t>
            </w:r>
          </w:p>
        </w:tc>
        <w:tc>
          <w:tcPr>
            <w:tcW w:w="1724" w:type="dxa"/>
          </w:tcPr>
          <w:p w:rsidR="00C57569" w:rsidRPr="00F70750" w:rsidRDefault="00C57569" w:rsidP="00100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Default="00C57569" w:rsidP="00100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2676F</w:t>
            </w:r>
          </w:p>
        </w:tc>
        <w:tc>
          <w:tcPr>
            <w:tcW w:w="6012" w:type="dxa"/>
          </w:tcPr>
          <w:p w:rsidR="00C57569" w:rsidRPr="00E072EF" w:rsidRDefault="00C57569" w:rsidP="009565C6">
            <w:pPr>
              <w:pStyle w:val="Heading1"/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Hardy Halford Knockabout rod. 9ft 6in  2 piece. Top is short heavily repaired and missing the end ring..E33208 </w:t>
            </w:r>
            <w:r w:rsidRPr="00B17B22">
              <w:rPr>
                <w:rFonts w:ascii="Arial" w:hAnsi="Arial" w:cs="Arial"/>
                <w:b w:val="0"/>
                <w:sz w:val="20"/>
                <w:szCs w:val="20"/>
              </w:rPr>
              <w:t>Made in 1935</w:t>
            </w:r>
          </w:p>
        </w:tc>
        <w:tc>
          <w:tcPr>
            <w:tcW w:w="1724" w:type="dxa"/>
          </w:tcPr>
          <w:p w:rsidR="00C57569" w:rsidRPr="005828D2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2646G</w:t>
            </w:r>
          </w:p>
        </w:tc>
        <w:tc>
          <w:tcPr>
            <w:tcW w:w="6012" w:type="dxa"/>
          </w:tcPr>
          <w:p w:rsidR="00C57569" w:rsidRPr="005862D1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‘The Wye’ 12ft 6in cane 3pce 2 tops H3687  1955</w:t>
            </w:r>
          </w:p>
        </w:tc>
        <w:tc>
          <w:tcPr>
            <w:tcW w:w="1724" w:type="dxa"/>
          </w:tcPr>
          <w:p w:rsidR="00C57569" w:rsidRPr="005862D1" w:rsidRDefault="00C57569" w:rsidP="0073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£95</w:t>
            </w:r>
          </w:p>
        </w:tc>
        <w:tc>
          <w:tcPr>
            <w:tcW w:w="1724" w:type="dxa"/>
          </w:tcPr>
          <w:p w:rsidR="00C57569" w:rsidRDefault="00C57569" w:rsidP="0073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2525E</w:t>
            </w:r>
          </w:p>
        </w:tc>
        <w:tc>
          <w:tcPr>
            <w:tcW w:w="6012" w:type="dxa"/>
          </w:tcPr>
          <w:p w:rsidR="00C57569" w:rsidRPr="005828D2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Perfection cane rod 9ft 2 piece shortened to 8ft 6in</w:t>
            </w:r>
          </w:p>
        </w:tc>
        <w:tc>
          <w:tcPr>
            <w:tcW w:w="1724" w:type="dxa"/>
          </w:tcPr>
          <w:p w:rsidR="00C57569" w:rsidRPr="005828D2" w:rsidRDefault="00C57569" w:rsidP="0091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91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41236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2515F</w:t>
            </w:r>
          </w:p>
        </w:tc>
        <w:tc>
          <w:tcPr>
            <w:tcW w:w="6012" w:type="dxa"/>
          </w:tcPr>
          <w:p w:rsidR="00C57569" w:rsidRPr="008E2F31" w:rsidRDefault="00C57569" w:rsidP="00412367">
            <w:pPr>
              <w:rPr>
                <w:rFonts w:ascii="Arial" w:hAnsi="Arial" w:cs="Arial"/>
                <w:sz w:val="20"/>
                <w:szCs w:val="16"/>
              </w:rPr>
            </w:pPr>
            <w:r w:rsidRPr="008E2F31">
              <w:rPr>
                <w:rFonts w:ascii="Arial" w:hAnsi="Arial" w:cs="Arial"/>
                <w:sz w:val="20"/>
                <w:szCs w:val="16"/>
              </w:rPr>
              <w:t>Whole cane and greenheart rod No G13612 ‘The Hollingworth’ 11ft 6in 3 piece but the greenheart top has been shortened. Manufactured by Hardy in the mid 1930s. Used for spinning, livebaiting or trolling.</w:t>
            </w:r>
          </w:p>
        </w:tc>
        <w:tc>
          <w:tcPr>
            <w:tcW w:w="1724" w:type="dxa"/>
          </w:tcPr>
          <w:p w:rsidR="00C57569" w:rsidRPr="008E2F31" w:rsidRDefault="00C57569" w:rsidP="0041236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8E2F31">
              <w:rPr>
                <w:rFonts w:ascii="Arial" w:hAnsi="Arial" w:cs="Arial"/>
                <w:sz w:val="20"/>
                <w:szCs w:val="16"/>
              </w:rPr>
              <w:t>£50</w:t>
            </w:r>
          </w:p>
        </w:tc>
        <w:tc>
          <w:tcPr>
            <w:tcW w:w="1724" w:type="dxa"/>
          </w:tcPr>
          <w:p w:rsidR="00C57569" w:rsidRPr="008E2F31" w:rsidRDefault="00C57569" w:rsidP="00412367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54664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2427F</w:t>
            </w:r>
          </w:p>
        </w:tc>
        <w:tc>
          <w:tcPr>
            <w:tcW w:w="6012" w:type="dxa"/>
          </w:tcPr>
          <w:p w:rsidR="00C57569" w:rsidRPr="00065C54" w:rsidRDefault="00C57569" w:rsidP="00D61E7D">
            <w:pPr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Hardy Gold Medal 3 piece 12ft</w:t>
            </w:r>
          </w:p>
        </w:tc>
        <w:tc>
          <w:tcPr>
            <w:tcW w:w="1724" w:type="dxa"/>
          </w:tcPr>
          <w:p w:rsidR="00C57569" w:rsidRPr="00065C54" w:rsidRDefault="00C57569" w:rsidP="00D61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Pr="00065C54" w:rsidRDefault="00C57569" w:rsidP="00D61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</w:trPr>
        <w:tc>
          <w:tcPr>
            <w:tcW w:w="1470" w:type="dxa"/>
            <w:gridSpan w:val="4"/>
          </w:tcPr>
          <w:p w:rsidR="00C57569" w:rsidRPr="004D5D04" w:rsidRDefault="00C57569" w:rsidP="00AF5CB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2243N</w:t>
            </w:r>
          </w:p>
        </w:tc>
        <w:tc>
          <w:tcPr>
            <w:tcW w:w="6012" w:type="dxa"/>
          </w:tcPr>
          <w:p w:rsidR="00C57569" w:rsidRPr="00065C54" w:rsidRDefault="00C57569" w:rsidP="00AF5CB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65C5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Hardy Houghton 10ft 3in 2 tips 3 piece. 1921</w:t>
            </w:r>
          </w:p>
        </w:tc>
        <w:tc>
          <w:tcPr>
            <w:tcW w:w="1724" w:type="dxa"/>
          </w:tcPr>
          <w:p w:rsidR="00C57569" w:rsidRPr="00065C54" w:rsidRDefault="00C57569" w:rsidP="00192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C54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  <w:tc>
          <w:tcPr>
            <w:tcW w:w="1724" w:type="dxa"/>
          </w:tcPr>
          <w:p w:rsidR="00C57569" w:rsidRPr="00065C54" w:rsidRDefault="00C57569" w:rsidP="00192C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After w:val="1"/>
          <w:wAfter w:w="1724" w:type="dxa"/>
          <w:trHeight w:val="327"/>
        </w:trPr>
        <w:tc>
          <w:tcPr>
            <w:tcW w:w="1470" w:type="dxa"/>
            <w:gridSpan w:val="4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Pr="00065C54" w:rsidRDefault="00C57569" w:rsidP="00F56C97">
            <w:pPr>
              <w:pStyle w:val="Heading1"/>
              <w:jc w:val="center"/>
              <w:rPr>
                <w:rFonts w:ascii="Arial" w:hAnsi="Arial" w:cs="Arial"/>
              </w:rPr>
            </w:pPr>
            <w:r w:rsidRPr="00065C54">
              <w:rPr>
                <w:rFonts w:ascii="Arial" w:hAnsi="Arial" w:cs="Arial"/>
              </w:rPr>
              <w:t>MISCELLANEOUS</w:t>
            </w: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C57569" w:rsidRPr="00065C54" w:rsidRDefault="00C57569">
            <w:pPr>
              <w:jc w:val="center"/>
              <w:rPr>
                <w:rFonts w:ascii="Arial" w:hAnsi="Arial" w:cs="Arial"/>
              </w:rPr>
            </w:pPr>
          </w:p>
        </w:tc>
      </w:tr>
      <w:tr w:rsidR="00C57569" w:rsidRPr="00065C54" w:rsidTr="004510F2">
        <w:trPr>
          <w:gridAfter w:val="1"/>
          <w:wAfter w:w="1724" w:type="dxa"/>
          <w:trHeight w:val="327"/>
        </w:trPr>
        <w:tc>
          <w:tcPr>
            <w:tcW w:w="1470" w:type="dxa"/>
            <w:gridSpan w:val="4"/>
          </w:tcPr>
          <w:p w:rsidR="00C57569" w:rsidRPr="005F2D2B" w:rsidRDefault="00C57569" w:rsidP="00DB0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3191j</w:t>
            </w:r>
          </w:p>
        </w:tc>
        <w:tc>
          <w:tcPr>
            <w:tcW w:w="6012" w:type="dxa"/>
          </w:tcPr>
          <w:p w:rsidR="00C57569" w:rsidRPr="00D079D1" w:rsidRDefault="00C57569" w:rsidP="00DB0DE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D079D1">
              <w:rPr>
                <w:rFonts w:ascii="Arial" w:hAnsi="Arial" w:cs="Arial"/>
                <w:b w:val="0"/>
                <w:sz w:val="20"/>
                <w:szCs w:val="20"/>
              </w:rPr>
              <w:t>CC Mann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9’6” cane 3 pce. 2 tops + bag</w:t>
            </w:r>
          </w:p>
        </w:tc>
        <w:tc>
          <w:tcPr>
            <w:tcW w:w="1724" w:type="dxa"/>
          </w:tcPr>
          <w:p w:rsidR="00C57569" w:rsidRPr="005F2D2B" w:rsidRDefault="00C57569" w:rsidP="00DB0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</w:rPr>
            </w:pPr>
          </w:p>
        </w:tc>
      </w:tr>
      <w:tr w:rsidR="00C57569" w:rsidRPr="00065C54" w:rsidTr="004510F2">
        <w:trPr>
          <w:gridBefore w:val="1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3"/>
          </w:tcPr>
          <w:p w:rsidR="00C57569" w:rsidRPr="005F2D2B" w:rsidRDefault="00C57569" w:rsidP="00DB0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3191k</w:t>
            </w:r>
          </w:p>
        </w:tc>
        <w:tc>
          <w:tcPr>
            <w:tcW w:w="6012" w:type="dxa"/>
          </w:tcPr>
          <w:p w:rsidR="00C57569" w:rsidRPr="00270BDB" w:rsidRDefault="00C57569" w:rsidP="00DB0DE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Trossachs Cammeron Deluxe cane 10’ 3 pce. + bag</w:t>
            </w:r>
          </w:p>
        </w:tc>
        <w:tc>
          <w:tcPr>
            <w:tcW w:w="1724" w:type="dxa"/>
          </w:tcPr>
          <w:p w:rsidR="00C57569" w:rsidRPr="005F2D2B" w:rsidRDefault="00C57569" w:rsidP="00DB0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065C54" w:rsidRDefault="00C57569" w:rsidP="00DB0DE6">
            <w:pPr>
              <w:jc w:val="center"/>
              <w:rPr>
                <w:rFonts w:ascii="Arial" w:hAnsi="Arial" w:cs="Arial"/>
              </w:rPr>
            </w:pPr>
          </w:p>
        </w:tc>
      </w:tr>
      <w:tr w:rsidR="00C57569" w:rsidRPr="00065C54" w:rsidTr="004510F2">
        <w:trPr>
          <w:gridBefore w:val="1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3"/>
          </w:tcPr>
          <w:p w:rsidR="00C57569" w:rsidRDefault="00C57569" w:rsidP="00837F35">
            <w:r>
              <w:t>3190a</w:t>
            </w:r>
          </w:p>
        </w:tc>
        <w:tc>
          <w:tcPr>
            <w:tcW w:w="6012" w:type="dxa"/>
          </w:tcPr>
          <w:p w:rsidR="00C57569" w:rsidRDefault="00C57569" w:rsidP="008249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Sharpes Scottie 9’ #6 2 pce + bag</w:t>
            </w:r>
          </w:p>
        </w:tc>
        <w:tc>
          <w:tcPr>
            <w:tcW w:w="1724" w:type="dxa"/>
          </w:tcPr>
          <w:p w:rsidR="00C57569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1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3"/>
          </w:tcPr>
          <w:p w:rsidR="00C57569" w:rsidRDefault="00C57569" w:rsidP="00837F35">
            <w:r>
              <w:t>3190b</w:t>
            </w:r>
          </w:p>
        </w:tc>
        <w:tc>
          <w:tcPr>
            <w:tcW w:w="6012" w:type="dxa"/>
          </w:tcPr>
          <w:p w:rsidR="00C57569" w:rsidRDefault="00C57569" w:rsidP="008249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Allcocks Leander 9’ 2 pce. + bag</w:t>
            </w:r>
          </w:p>
        </w:tc>
        <w:tc>
          <w:tcPr>
            <w:tcW w:w="1724" w:type="dxa"/>
          </w:tcPr>
          <w:p w:rsidR="00C57569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1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3"/>
          </w:tcPr>
          <w:p w:rsidR="00C57569" w:rsidRDefault="00C57569" w:rsidP="00837F35">
            <w:r>
              <w:t>3189a</w:t>
            </w:r>
          </w:p>
        </w:tc>
        <w:tc>
          <w:tcPr>
            <w:tcW w:w="6012" w:type="dxa"/>
          </w:tcPr>
          <w:p w:rsidR="00C57569" w:rsidRDefault="00C57569" w:rsidP="008249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 B Walker 81/2’ 2 pce. cane spinning rod + bag</w:t>
            </w:r>
          </w:p>
        </w:tc>
        <w:tc>
          <w:tcPr>
            <w:tcW w:w="1724" w:type="dxa"/>
          </w:tcPr>
          <w:p w:rsidR="00C57569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1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3"/>
          </w:tcPr>
          <w:p w:rsidR="00C57569" w:rsidRPr="00282D3D" w:rsidRDefault="00C57569" w:rsidP="00837F35">
            <w:r>
              <w:t>3185h</w:t>
            </w:r>
          </w:p>
        </w:tc>
        <w:tc>
          <w:tcPr>
            <w:tcW w:w="6012" w:type="dxa"/>
          </w:tcPr>
          <w:p w:rsidR="00C57569" w:rsidRPr="00990E6C" w:rsidRDefault="00C57569" w:rsidP="0083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Ogden Smith ‘Warrior’  9’ 2 pce. 2 tops + bag (rings corroded)</w:t>
            </w:r>
          </w:p>
        </w:tc>
        <w:tc>
          <w:tcPr>
            <w:tcW w:w="1724" w:type="dxa"/>
          </w:tcPr>
          <w:p w:rsidR="00C57569" w:rsidRPr="009C6D42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1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3"/>
          </w:tcPr>
          <w:p w:rsidR="00C57569" w:rsidRPr="00282D3D" w:rsidRDefault="00C57569" w:rsidP="00837F35">
            <w:r>
              <w:t>3185i</w:t>
            </w:r>
          </w:p>
        </w:tc>
        <w:tc>
          <w:tcPr>
            <w:tcW w:w="6012" w:type="dxa"/>
          </w:tcPr>
          <w:p w:rsidR="00C57569" w:rsidRPr="00E32BEF" w:rsidRDefault="00C57569" w:rsidP="0083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Farlows ‘Tavy’ 9’ 2 pce. + bag</w:t>
            </w:r>
          </w:p>
        </w:tc>
        <w:tc>
          <w:tcPr>
            <w:tcW w:w="1724" w:type="dxa"/>
          </w:tcPr>
          <w:p w:rsidR="00C57569" w:rsidRPr="009C6D42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1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3"/>
          </w:tcPr>
          <w:p w:rsidR="00C57569" w:rsidRPr="0093033C" w:rsidRDefault="00C57569" w:rsidP="00837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3185</w:t>
            </w:r>
            <w:r w:rsidRPr="0093033C">
              <w:rPr>
                <w:rFonts w:ascii="Arial" w:hAnsi="Arial" w:cs="Arial"/>
              </w:rPr>
              <w:t>j</w:t>
            </w:r>
          </w:p>
        </w:tc>
        <w:tc>
          <w:tcPr>
            <w:tcW w:w="6012" w:type="dxa"/>
          </w:tcPr>
          <w:p w:rsidR="00C57569" w:rsidRPr="00B749EE" w:rsidRDefault="00C57569" w:rsidP="00837F35">
            <w:pPr>
              <w:rPr>
                <w:rFonts w:ascii="Arial" w:hAnsi="Arial" w:cs="Arial"/>
                <w:sz w:val="20"/>
                <w:szCs w:val="20"/>
              </w:rPr>
            </w:pPr>
            <w:r w:rsidRPr="00B749EE">
              <w:rPr>
                <w:rFonts w:ascii="Arial" w:hAnsi="Arial" w:cs="Arial"/>
                <w:sz w:val="20"/>
                <w:szCs w:val="20"/>
              </w:rPr>
              <w:t>Alex Martin ‘Eskdale’</w:t>
            </w:r>
            <w:r>
              <w:rPr>
                <w:rFonts w:ascii="Arial" w:hAnsi="Arial" w:cs="Arial"/>
                <w:sz w:val="20"/>
                <w:szCs w:val="20"/>
              </w:rPr>
              <w:t xml:space="preserve"> 14’ 3 pce. 2 tops + bag</w:t>
            </w:r>
          </w:p>
        </w:tc>
        <w:tc>
          <w:tcPr>
            <w:tcW w:w="1724" w:type="dxa"/>
          </w:tcPr>
          <w:p w:rsidR="00C57569" w:rsidRPr="002B3B26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2B3B2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1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3"/>
          </w:tcPr>
          <w:p w:rsidR="00C57569" w:rsidRPr="00282D3D" w:rsidRDefault="00C57569" w:rsidP="00837F35">
            <w:r>
              <w:t>3185k</w:t>
            </w:r>
          </w:p>
        </w:tc>
        <w:tc>
          <w:tcPr>
            <w:tcW w:w="6012" w:type="dxa"/>
          </w:tcPr>
          <w:p w:rsidR="00C57569" w:rsidRPr="00B749EE" w:rsidRDefault="00C57569" w:rsidP="0083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Barle 8’ 2 pce. + bag + wooden box</w:t>
            </w:r>
          </w:p>
        </w:tc>
        <w:tc>
          <w:tcPr>
            <w:tcW w:w="1724" w:type="dxa"/>
          </w:tcPr>
          <w:p w:rsidR="00C57569" w:rsidRPr="009C6D42" w:rsidRDefault="00C57569" w:rsidP="00837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1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3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3180a</w:t>
            </w:r>
          </w:p>
        </w:tc>
        <w:tc>
          <w:tcPr>
            <w:tcW w:w="6012" w:type="dxa"/>
          </w:tcPr>
          <w:p w:rsidR="00C57569" w:rsidRPr="00E32BEF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Unnamed cane 9’6” 3 pce. + bag</w:t>
            </w:r>
          </w:p>
        </w:tc>
        <w:tc>
          <w:tcPr>
            <w:tcW w:w="1724" w:type="dxa"/>
          </w:tcPr>
          <w:p w:rsidR="00C57569" w:rsidRPr="009C6D4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1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3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3175f</w:t>
            </w:r>
          </w:p>
        </w:tc>
        <w:tc>
          <w:tcPr>
            <w:tcW w:w="6012" w:type="dxa"/>
          </w:tcPr>
          <w:p w:rsidR="00C57569" w:rsidRDefault="00C57569" w:rsidP="00DE4FE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Sharpes 83 + bag (top repaired, rings require attention)</w:t>
            </w:r>
          </w:p>
        </w:tc>
        <w:tc>
          <w:tcPr>
            <w:tcW w:w="1724" w:type="dxa"/>
          </w:tcPr>
          <w:p w:rsidR="00C57569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3174a</w:t>
            </w:r>
          </w:p>
        </w:tc>
        <w:tc>
          <w:tcPr>
            <w:tcW w:w="6012" w:type="dxa"/>
          </w:tcPr>
          <w:p w:rsidR="00C57569" w:rsidRDefault="00C57569" w:rsidP="00DE4FE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Unbranded split cane 8’ 2 pce. + tube</w:t>
            </w:r>
          </w:p>
        </w:tc>
        <w:tc>
          <w:tcPr>
            <w:tcW w:w="1724" w:type="dxa"/>
          </w:tcPr>
          <w:p w:rsidR="00C57569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3172b</w:t>
            </w:r>
          </w:p>
        </w:tc>
        <w:tc>
          <w:tcPr>
            <w:tcW w:w="6012" w:type="dxa"/>
          </w:tcPr>
          <w:p w:rsidR="00C57569" w:rsidRDefault="00C57569" w:rsidP="00627A7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Walker Bampton 9’ 2 pce. + spear + bag.</w:t>
            </w:r>
          </w:p>
        </w:tc>
        <w:tc>
          <w:tcPr>
            <w:tcW w:w="1724" w:type="dxa"/>
          </w:tcPr>
          <w:p w:rsidR="00C57569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3160g</w:t>
            </w:r>
          </w:p>
        </w:tc>
        <w:tc>
          <w:tcPr>
            <w:tcW w:w="6012" w:type="dxa"/>
          </w:tcPr>
          <w:p w:rsidR="00C57569" w:rsidRPr="00E32BEF" w:rsidRDefault="00C57569" w:rsidP="00627A7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Army and Navy ‘Don’ 13’ cane 3 pce 2 tops+ bag</w:t>
            </w:r>
          </w:p>
        </w:tc>
        <w:tc>
          <w:tcPr>
            <w:tcW w:w="1724" w:type="dxa"/>
          </w:tcPr>
          <w:p w:rsidR="00C57569" w:rsidRPr="005828D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3160h</w:t>
            </w:r>
          </w:p>
        </w:tc>
        <w:tc>
          <w:tcPr>
            <w:tcW w:w="6012" w:type="dxa"/>
          </w:tcPr>
          <w:p w:rsidR="00C57569" w:rsidRPr="004F106E" w:rsidRDefault="00C57569" w:rsidP="00627A7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Oliver Medley 9’ # 6  2 pce. cane ‘Dry fly’ + bag</w:t>
            </w:r>
          </w:p>
        </w:tc>
        <w:tc>
          <w:tcPr>
            <w:tcW w:w="1724" w:type="dxa"/>
          </w:tcPr>
          <w:p w:rsidR="00C57569" w:rsidRPr="005828D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3160i</w:t>
            </w:r>
          </w:p>
        </w:tc>
        <w:tc>
          <w:tcPr>
            <w:tcW w:w="6012" w:type="dxa"/>
          </w:tcPr>
          <w:p w:rsidR="00C57569" w:rsidRPr="00E32BEF" w:rsidRDefault="00C57569" w:rsidP="00627A7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J. Peek &amp; Sons 81/2’ 3 pce. cane + bag</w:t>
            </w:r>
          </w:p>
        </w:tc>
        <w:tc>
          <w:tcPr>
            <w:tcW w:w="1724" w:type="dxa"/>
          </w:tcPr>
          <w:p w:rsidR="00C57569" w:rsidRPr="005828D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3151d</w:t>
            </w:r>
          </w:p>
        </w:tc>
        <w:tc>
          <w:tcPr>
            <w:tcW w:w="6012" w:type="dxa"/>
          </w:tcPr>
          <w:p w:rsidR="00C57569" w:rsidRDefault="00C5756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Sharpes Featherweight 8’ 6” 2 pce. #6 + bag</w:t>
            </w:r>
          </w:p>
        </w:tc>
        <w:tc>
          <w:tcPr>
            <w:tcW w:w="1724" w:type="dxa"/>
          </w:tcPr>
          <w:p w:rsidR="00C57569" w:rsidRDefault="00C57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3151e</w:t>
            </w:r>
          </w:p>
        </w:tc>
        <w:tc>
          <w:tcPr>
            <w:tcW w:w="6012" w:type="dxa"/>
          </w:tcPr>
          <w:p w:rsidR="00C57569" w:rsidRDefault="00C5756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Walker Bampton 9’ 2 pce. + bag</w:t>
            </w:r>
          </w:p>
        </w:tc>
        <w:tc>
          <w:tcPr>
            <w:tcW w:w="1724" w:type="dxa"/>
          </w:tcPr>
          <w:p w:rsidR="00C57569" w:rsidRDefault="00C57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3151f</w:t>
            </w:r>
          </w:p>
        </w:tc>
        <w:tc>
          <w:tcPr>
            <w:tcW w:w="6012" w:type="dxa"/>
          </w:tcPr>
          <w:p w:rsidR="00C57569" w:rsidRDefault="00C5756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Alex Martin 8’6” 2pce. cane.</w:t>
            </w:r>
          </w:p>
        </w:tc>
        <w:tc>
          <w:tcPr>
            <w:tcW w:w="1724" w:type="dxa"/>
          </w:tcPr>
          <w:p w:rsidR="00C57569" w:rsidRDefault="00C57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3151g</w:t>
            </w:r>
          </w:p>
        </w:tc>
        <w:tc>
          <w:tcPr>
            <w:tcW w:w="6012" w:type="dxa"/>
          </w:tcPr>
          <w:p w:rsidR="00C57569" w:rsidRDefault="00C57569" w:rsidP="00B64D8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Bruce and Walker CFR 10’ 2 pce,#4/9 + bag</w:t>
            </w:r>
          </w:p>
        </w:tc>
        <w:tc>
          <w:tcPr>
            <w:tcW w:w="1724" w:type="dxa"/>
          </w:tcPr>
          <w:p w:rsidR="00C57569" w:rsidRDefault="00C57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3151h</w:t>
            </w:r>
          </w:p>
        </w:tc>
        <w:tc>
          <w:tcPr>
            <w:tcW w:w="6012" w:type="dxa"/>
          </w:tcPr>
          <w:p w:rsidR="00C57569" w:rsidRDefault="00C5756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Milbro Trufly 9’ 6” 3 pce. + bag</w:t>
            </w:r>
          </w:p>
        </w:tc>
        <w:tc>
          <w:tcPr>
            <w:tcW w:w="1724" w:type="dxa"/>
          </w:tcPr>
          <w:p w:rsidR="00C57569" w:rsidRDefault="00C57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3144l</w:t>
            </w:r>
          </w:p>
        </w:tc>
        <w:tc>
          <w:tcPr>
            <w:tcW w:w="6012" w:type="dxa"/>
          </w:tcPr>
          <w:p w:rsidR="00C57569" w:rsidRPr="004607C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607C9">
              <w:rPr>
                <w:rFonts w:ascii="Arial" w:hAnsi="Arial" w:cs="Arial"/>
                <w:sz w:val="20"/>
                <w:szCs w:val="20"/>
              </w:rPr>
              <w:t>Forrest greenheart 16’ + 2 tops + bamboo tube + bag</w:t>
            </w:r>
          </w:p>
        </w:tc>
        <w:tc>
          <w:tcPr>
            <w:tcW w:w="1724" w:type="dxa"/>
          </w:tcPr>
          <w:p w:rsidR="00C57569" w:rsidRPr="004607C9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4607C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3144u</w:t>
            </w:r>
          </w:p>
        </w:tc>
        <w:tc>
          <w:tcPr>
            <w:tcW w:w="6012" w:type="dxa"/>
          </w:tcPr>
          <w:p w:rsidR="00C57569" w:rsidRPr="004607C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607C9">
              <w:rPr>
                <w:rFonts w:ascii="Arial" w:hAnsi="Arial" w:cs="Arial"/>
                <w:sz w:val="20"/>
                <w:szCs w:val="20"/>
              </w:rPr>
              <w:t>Ogden Smiths Warrior 2 pce. 9’ + bag</w:t>
            </w:r>
          </w:p>
        </w:tc>
        <w:tc>
          <w:tcPr>
            <w:tcW w:w="1724" w:type="dxa"/>
          </w:tcPr>
          <w:p w:rsidR="00C57569" w:rsidRPr="004607C9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4607C9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3144o</w:t>
            </w:r>
          </w:p>
        </w:tc>
        <w:tc>
          <w:tcPr>
            <w:tcW w:w="6012" w:type="dxa"/>
          </w:tcPr>
          <w:p w:rsidR="00C57569" w:rsidRPr="004607C9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607C9">
              <w:rPr>
                <w:rFonts w:ascii="Arial" w:hAnsi="Arial" w:cs="Arial"/>
                <w:sz w:val="20"/>
                <w:szCs w:val="20"/>
              </w:rPr>
              <w:t>Farlow 16’ 2 tops + alloy top tube + bag</w:t>
            </w:r>
          </w:p>
        </w:tc>
        <w:tc>
          <w:tcPr>
            <w:tcW w:w="1724" w:type="dxa"/>
          </w:tcPr>
          <w:p w:rsidR="00C57569" w:rsidRPr="004607C9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4607C9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3120j</w:t>
            </w:r>
          </w:p>
        </w:tc>
        <w:tc>
          <w:tcPr>
            <w:tcW w:w="6012" w:type="dxa"/>
          </w:tcPr>
          <w:p w:rsidR="00C57569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Milwards Trout Rover 9’ 3 pce. cane rod + bag (re ringed)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3120k</w:t>
            </w:r>
          </w:p>
        </w:tc>
        <w:tc>
          <w:tcPr>
            <w:tcW w:w="6012" w:type="dxa"/>
          </w:tcPr>
          <w:p w:rsidR="00C57569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‘Archer Bartleet’ 9’ 3 pce. cane rod + bag (ring missing)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3116D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Allcocks Light Caster 7’ 2 pce. + bag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3116E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Alex Martin Golden Test 10’ 3 pce. + bag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Pr="00D13B8C" w:rsidRDefault="00C57569" w:rsidP="00B06B4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3102f</w:t>
            </w:r>
          </w:p>
        </w:tc>
        <w:tc>
          <w:tcPr>
            <w:tcW w:w="6012" w:type="dxa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Unmarked cane fly fod 8’ 6” 2 pce. + bag</w:t>
            </w:r>
          </w:p>
        </w:tc>
        <w:tc>
          <w:tcPr>
            <w:tcW w:w="1724" w:type="dxa"/>
          </w:tcPr>
          <w:p w:rsidR="00C57569" w:rsidRPr="005828D2" w:rsidRDefault="00C57569" w:rsidP="000954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040353" w:rsidRDefault="00C57569" w:rsidP="008861D0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3069l</w:t>
            </w:r>
          </w:p>
        </w:tc>
        <w:tc>
          <w:tcPr>
            <w:tcW w:w="6012" w:type="dxa"/>
          </w:tcPr>
          <w:p w:rsidR="00C57569" w:rsidRPr="006C747E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Pezon &amp; M</w:t>
            </w:r>
            <w:r w:rsidRPr="006C747E">
              <w:rPr>
                <w:rFonts w:ascii="Arial" w:hAnsi="Arial" w:cs="Arial"/>
                <w:sz w:val="20"/>
                <w:szCs w:val="20"/>
              </w:rPr>
              <w:t>ichel</w:t>
            </w:r>
            <w:r>
              <w:rPr>
                <w:rFonts w:ascii="Arial" w:hAnsi="Arial" w:cs="Arial"/>
                <w:sz w:val="20"/>
                <w:szCs w:val="20"/>
              </w:rPr>
              <w:t xml:space="preserve"> cane 91/2’ 3pce. + bag (heavily altered)</w:t>
            </w:r>
          </w:p>
        </w:tc>
        <w:tc>
          <w:tcPr>
            <w:tcW w:w="1724" w:type="dxa"/>
          </w:tcPr>
          <w:p w:rsidR="00C57569" w:rsidRPr="00321EA4" w:rsidRDefault="00C57569" w:rsidP="00F10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A27F3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3069h</w:t>
            </w:r>
          </w:p>
        </w:tc>
        <w:tc>
          <w:tcPr>
            <w:tcW w:w="6012" w:type="dxa"/>
          </w:tcPr>
          <w:p w:rsidR="00C57569" w:rsidRPr="00321EA4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Sharpes Featherweight 81/2’ #5 + bag (broken top)</w:t>
            </w:r>
          </w:p>
        </w:tc>
        <w:tc>
          <w:tcPr>
            <w:tcW w:w="1724" w:type="dxa"/>
          </w:tcPr>
          <w:p w:rsidR="00C57569" w:rsidRPr="00321EA4" w:rsidRDefault="00C57569" w:rsidP="00A2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A27F3E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7"/>
        </w:trPr>
        <w:tc>
          <w:tcPr>
            <w:tcW w:w="1461" w:type="dxa"/>
            <w:gridSpan w:val="2"/>
          </w:tcPr>
          <w:p w:rsidR="00C57569" w:rsidRPr="004D5D04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3066e</w:t>
            </w:r>
          </w:p>
        </w:tc>
        <w:tc>
          <w:tcPr>
            <w:tcW w:w="6012" w:type="dxa"/>
          </w:tcPr>
          <w:p w:rsidR="00C57569" w:rsidRPr="00321EA4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Farlow Jubilee cane 8’ 2 pce. 2 tops, 1 broken + bag(short)</w:t>
            </w:r>
          </w:p>
        </w:tc>
        <w:tc>
          <w:tcPr>
            <w:tcW w:w="1724" w:type="dxa"/>
          </w:tcPr>
          <w:p w:rsidR="00C57569" w:rsidRPr="00321EA4" w:rsidRDefault="00C57569" w:rsidP="002F0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  <w:tc>
          <w:tcPr>
            <w:tcW w:w="1724" w:type="dxa"/>
          </w:tcPr>
          <w:p w:rsidR="00C57569" w:rsidRDefault="00C57569" w:rsidP="002F09DE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B289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3056A</w:t>
            </w:r>
          </w:p>
        </w:tc>
        <w:tc>
          <w:tcPr>
            <w:tcW w:w="6012" w:type="dxa"/>
          </w:tcPr>
          <w:p w:rsidR="00C57569" w:rsidRPr="005828D2" w:rsidRDefault="00C57569" w:rsidP="006B289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 Perrot of Paris 8ft 6in cane 2 piece No 125191R + Alloy  tube</w:t>
            </w:r>
          </w:p>
        </w:tc>
        <w:tc>
          <w:tcPr>
            <w:tcW w:w="1724" w:type="dxa"/>
          </w:tcPr>
          <w:p w:rsidR="00C57569" w:rsidRPr="005828D2" w:rsidRDefault="00C57569" w:rsidP="00AF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£175</w:t>
            </w:r>
          </w:p>
        </w:tc>
        <w:tc>
          <w:tcPr>
            <w:tcW w:w="1724" w:type="dxa"/>
          </w:tcPr>
          <w:p w:rsidR="00C57569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44E0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3053O</w:t>
            </w:r>
          </w:p>
        </w:tc>
        <w:tc>
          <w:tcPr>
            <w:tcW w:w="6012" w:type="dxa"/>
          </w:tcPr>
          <w:p w:rsidR="00C57569" w:rsidRPr="006B7891" w:rsidRDefault="00C57569" w:rsidP="00944E0D">
            <w:pPr>
              <w:rPr>
                <w:rFonts w:ascii="Arial" w:hAnsi="Arial" w:cs="Arial"/>
                <w:sz w:val="20"/>
                <w:szCs w:val="20"/>
              </w:rPr>
            </w:pPr>
            <w:r w:rsidRPr="006B7891">
              <w:rPr>
                <w:rFonts w:ascii="Arial" w:hAnsi="Arial" w:cs="Arial"/>
                <w:sz w:val="20"/>
                <w:szCs w:val="20"/>
              </w:rPr>
              <w:t>Sharpes 91/2’ Scottie 2 piece + bag</w:t>
            </w:r>
          </w:p>
        </w:tc>
        <w:tc>
          <w:tcPr>
            <w:tcW w:w="1724" w:type="dxa"/>
          </w:tcPr>
          <w:p w:rsidR="00C57569" w:rsidRPr="006B7891" w:rsidRDefault="00C57569" w:rsidP="00944E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6B789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724" w:type="dxa"/>
          </w:tcPr>
          <w:p w:rsidR="00C57569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3052</w:t>
            </w:r>
          </w:p>
        </w:tc>
        <w:tc>
          <w:tcPr>
            <w:tcW w:w="6012" w:type="dxa"/>
          </w:tcPr>
          <w:p w:rsidR="00C57569" w:rsidRPr="005828D2" w:rsidRDefault="00C57569" w:rsidP="00E30DF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James Crockart &amp; Sons Blairgowerie 10ft 3 piece cane rod + bag</w:t>
            </w:r>
          </w:p>
        </w:tc>
        <w:tc>
          <w:tcPr>
            <w:tcW w:w="1724" w:type="dxa"/>
          </w:tcPr>
          <w:p w:rsidR="00C57569" w:rsidRPr="005828D2" w:rsidRDefault="00C57569" w:rsidP="00A92E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£75</w:t>
            </w:r>
          </w:p>
        </w:tc>
        <w:tc>
          <w:tcPr>
            <w:tcW w:w="1724" w:type="dxa"/>
          </w:tcPr>
          <w:p w:rsidR="00C57569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3043R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Cambrian Fly Fishers of Wales 9ft 6in cane 2 piece + bag</w:t>
            </w:r>
          </w:p>
        </w:tc>
        <w:tc>
          <w:tcPr>
            <w:tcW w:w="1724" w:type="dxa"/>
          </w:tcPr>
          <w:p w:rsidR="00C57569" w:rsidRPr="005828D2" w:rsidRDefault="00C57569" w:rsidP="00EF5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C73F0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Default="00C57569" w:rsidP="00DC086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Default="00C57569" w:rsidP="008C0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3027H</w:t>
            </w:r>
          </w:p>
        </w:tc>
        <w:tc>
          <w:tcPr>
            <w:tcW w:w="6012" w:type="dxa"/>
          </w:tcPr>
          <w:p w:rsidR="00C57569" w:rsidRPr="00662731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Sharpes cane 8 ‘ spinning rod + bag (Refurbished and varnished)</w:t>
            </w:r>
          </w:p>
        </w:tc>
        <w:tc>
          <w:tcPr>
            <w:tcW w:w="1724" w:type="dxa"/>
          </w:tcPr>
          <w:p w:rsidR="00C57569" w:rsidRPr="00662731" w:rsidRDefault="00C57569" w:rsidP="00A27F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CF41D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3019J</w:t>
            </w:r>
          </w:p>
        </w:tc>
        <w:tc>
          <w:tcPr>
            <w:tcW w:w="6012" w:type="dxa"/>
          </w:tcPr>
          <w:p w:rsidR="00C57569" w:rsidRDefault="00C57569" w:rsidP="00CF41D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Split cane 9ft trout rod 3 piece 2 tops +bag</w:t>
            </w:r>
          </w:p>
        </w:tc>
        <w:tc>
          <w:tcPr>
            <w:tcW w:w="1724" w:type="dxa"/>
          </w:tcPr>
          <w:p w:rsidR="00C57569" w:rsidRPr="005828D2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3C73F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3012D</w:t>
            </w:r>
          </w:p>
        </w:tc>
        <w:tc>
          <w:tcPr>
            <w:tcW w:w="6012" w:type="dxa"/>
          </w:tcPr>
          <w:p w:rsidR="00C57569" w:rsidRPr="005828D2" w:rsidRDefault="00C57569" w:rsidP="003C73F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Firecrest 7ft 6in cane spinning rod +bag</w:t>
            </w:r>
          </w:p>
        </w:tc>
        <w:tc>
          <w:tcPr>
            <w:tcW w:w="1724" w:type="dxa"/>
          </w:tcPr>
          <w:p w:rsidR="00C57569" w:rsidRPr="005828D2" w:rsidRDefault="00C57569" w:rsidP="001D7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D2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2973c</w:t>
            </w:r>
            <w:r w:rsidRPr="004D5D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12" w:type="dxa"/>
          </w:tcPr>
          <w:p w:rsidR="00C57569" w:rsidRPr="005828D2" w:rsidRDefault="00C57569" w:rsidP="004D21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Sharpes Scottie 12ft 3 pce spliced  #8 </w:t>
            </w:r>
          </w:p>
        </w:tc>
        <w:tc>
          <w:tcPr>
            <w:tcW w:w="1724" w:type="dxa"/>
          </w:tcPr>
          <w:p w:rsidR="00C57569" w:rsidRPr="005828D2" w:rsidRDefault="00C57569" w:rsidP="004D2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0139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2971L</w:t>
            </w:r>
          </w:p>
        </w:tc>
        <w:tc>
          <w:tcPr>
            <w:tcW w:w="6012" w:type="dxa"/>
          </w:tcPr>
          <w:p w:rsidR="00C57569" w:rsidRDefault="00C57569" w:rsidP="00401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James Walker “Salmex” 10ft cane spinning rod. 2 piece + bag. Agate rings throughout</w:t>
            </w:r>
          </w:p>
        </w:tc>
        <w:tc>
          <w:tcPr>
            <w:tcW w:w="1724" w:type="dxa"/>
          </w:tcPr>
          <w:p w:rsidR="00C57569" w:rsidRPr="00875F64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£95</w:t>
            </w:r>
          </w:p>
        </w:tc>
        <w:tc>
          <w:tcPr>
            <w:tcW w:w="1724" w:type="dxa"/>
          </w:tcPr>
          <w:p w:rsidR="00C57569" w:rsidRDefault="00C57569" w:rsidP="00B5308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0139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2971O</w:t>
            </w:r>
          </w:p>
        </w:tc>
        <w:tc>
          <w:tcPr>
            <w:tcW w:w="6012" w:type="dxa"/>
          </w:tcPr>
          <w:p w:rsidR="00C57569" w:rsidRDefault="00C57569" w:rsidP="00401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D Malloch of Perth  9ft 3 piece cane trout rod with two tops.</w:t>
            </w:r>
          </w:p>
          <w:p w:rsidR="00C57569" w:rsidRDefault="00C57569" w:rsidP="004013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No 15573 + bag. Rings rusted</w:t>
            </w:r>
          </w:p>
        </w:tc>
        <w:tc>
          <w:tcPr>
            <w:tcW w:w="1724" w:type="dxa"/>
          </w:tcPr>
          <w:p w:rsidR="00C57569" w:rsidRDefault="00C57569" w:rsidP="00CE2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£95</w:t>
            </w:r>
          </w:p>
        </w:tc>
        <w:tc>
          <w:tcPr>
            <w:tcW w:w="1724" w:type="dxa"/>
          </w:tcPr>
          <w:p w:rsidR="00C57569" w:rsidRDefault="00C57569" w:rsidP="00CE2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012C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2964O</w:t>
            </w:r>
          </w:p>
        </w:tc>
        <w:tc>
          <w:tcPr>
            <w:tcW w:w="6012" w:type="dxa"/>
          </w:tcPr>
          <w:p w:rsidR="00C57569" w:rsidRDefault="00C57569" w:rsidP="000012C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Sharpes of Aberdeen 9ft 6in #7/8 cane 2 pce +ext butt + bag. vgc</w:t>
            </w:r>
          </w:p>
        </w:tc>
        <w:tc>
          <w:tcPr>
            <w:tcW w:w="1724" w:type="dxa"/>
          </w:tcPr>
          <w:p w:rsidR="00C57569" w:rsidRPr="005828D2" w:rsidRDefault="00C57569" w:rsidP="00CE2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  <w:tc>
          <w:tcPr>
            <w:tcW w:w="1724" w:type="dxa"/>
          </w:tcPr>
          <w:p w:rsidR="00C57569" w:rsidRDefault="00C57569" w:rsidP="00CE2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012C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2964J</w:t>
            </w:r>
          </w:p>
        </w:tc>
        <w:tc>
          <w:tcPr>
            <w:tcW w:w="6012" w:type="dxa"/>
          </w:tcPr>
          <w:p w:rsidR="00C57569" w:rsidRDefault="00C57569" w:rsidP="000012C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Allcocks President 6ft 4in cane spinning rod. 2 piece + bag.</w:t>
            </w:r>
          </w:p>
        </w:tc>
        <w:tc>
          <w:tcPr>
            <w:tcW w:w="1724" w:type="dxa"/>
          </w:tcPr>
          <w:p w:rsidR="00C57569" w:rsidRPr="005828D2" w:rsidRDefault="00C57569" w:rsidP="00CE2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CE2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012C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2964D</w:t>
            </w:r>
          </w:p>
        </w:tc>
        <w:tc>
          <w:tcPr>
            <w:tcW w:w="6012" w:type="dxa"/>
          </w:tcPr>
          <w:p w:rsidR="00C57569" w:rsidRDefault="00C57569" w:rsidP="000012C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Cane spinning rod 5ft 5in 1 pce no bag</w:t>
            </w:r>
          </w:p>
        </w:tc>
        <w:tc>
          <w:tcPr>
            <w:tcW w:w="1724" w:type="dxa"/>
          </w:tcPr>
          <w:p w:rsidR="00C57569" w:rsidRPr="005828D2" w:rsidRDefault="00C57569" w:rsidP="00524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524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74D0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2956J</w:t>
            </w:r>
          </w:p>
        </w:tc>
        <w:tc>
          <w:tcPr>
            <w:tcW w:w="6012" w:type="dxa"/>
          </w:tcPr>
          <w:p w:rsidR="00C57569" w:rsidRDefault="00C57569" w:rsidP="00B74D0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Army &amp; Navy cane rod 10ft 3 pce 2 tops.(1 shortened) + bag</w:t>
            </w:r>
          </w:p>
        </w:tc>
        <w:tc>
          <w:tcPr>
            <w:tcW w:w="1724" w:type="dxa"/>
          </w:tcPr>
          <w:p w:rsidR="00C57569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2945B</w:t>
            </w:r>
          </w:p>
        </w:tc>
        <w:tc>
          <w:tcPr>
            <w:tcW w:w="6012" w:type="dxa"/>
          </w:tcPr>
          <w:p w:rsidR="00C57569" w:rsidRDefault="00C57569" w:rsidP="00C70B5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Forrest of Kelso 18ft Greenheart 3 piece + 2 tops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2945C</w:t>
            </w:r>
          </w:p>
        </w:tc>
        <w:tc>
          <w:tcPr>
            <w:tcW w:w="6012" w:type="dxa"/>
          </w:tcPr>
          <w:p w:rsidR="00C57569" w:rsidRDefault="00C57569" w:rsidP="00C70B5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Vintage Greenheart trout rod 8ft 6in 2 piece. Tip 6in short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2942P</w:t>
            </w:r>
          </w:p>
        </w:tc>
        <w:tc>
          <w:tcPr>
            <w:tcW w:w="6012" w:type="dxa"/>
          </w:tcPr>
          <w:p w:rsidR="00C57569" w:rsidRPr="005828D2" w:rsidRDefault="00C57569" w:rsidP="00F002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Milward Flyrover 10ft 6in 3 piece 2 tops + bag</w:t>
            </w:r>
          </w:p>
        </w:tc>
        <w:tc>
          <w:tcPr>
            <w:tcW w:w="1724" w:type="dxa"/>
          </w:tcPr>
          <w:p w:rsidR="00C57569" w:rsidRPr="005828D2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2942N</w:t>
            </w:r>
          </w:p>
        </w:tc>
        <w:tc>
          <w:tcPr>
            <w:tcW w:w="6012" w:type="dxa"/>
          </w:tcPr>
          <w:p w:rsidR="00C57569" w:rsidRPr="005828D2" w:rsidRDefault="00C57569" w:rsidP="00F002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Allcocks 8ft 2 piece spinning rod 2 tops + bag</w:t>
            </w:r>
          </w:p>
        </w:tc>
        <w:tc>
          <w:tcPr>
            <w:tcW w:w="1724" w:type="dxa"/>
          </w:tcPr>
          <w:p w:rsidR="00C57569" w:rsidRPr="005828D2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£85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2942O</w:t>
            </w:r>
          </w:p>
        </w:tc>
        <w:tc>
          <w:tcPr>
            <w:tcW w:w="6012" w:type="dxa"/>
          </w:tcPr>
          <w:p w:rsidR="00C57569" w:rsidRPr="005828D2" w:rsidRDefault="00C57569" w:rsidP="00F002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William Robertson 15ft Greenheart 3 piece + bag</w:t>
            </w:r>
          </w:p>
        </w:tc>
        <w:tc>
          <w:tcPr>
            <w:tcW w:w="1724" w:type="dxa"/>
          </w:tcPr>
          <w:p w:rsidR="00C57569" w:rsidRPr="005828D2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2676A</w:t>
            </w:r>
          </w:p>
        </w:tc>
        <w:tc>
          <w:tcPr>
            <w:tcW w:w="6012" w:type="dxa"/>
          </w:tcPr>
          <w:p w:rsidR="00C57569" w:rsidRPr="005828D2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Army &amp; Navy cane rod in wooden carrier. Repaired.</w:t>
            </w:r>
          </w:p>
        </w:tc>
        <w:tc>
          <w:tcPr>
            <w:tcW w:w="1724" w:type="dxa"/>
          </w:tcPr>
          <w:p w:rsidR="00C57569" w:rsidRPr="005828D2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2676B</w:t>
            </w:r>
          </w:p>
        </w:tc>
        <w:tc>
          <w:tcPr>
            <w:tcW w:w="6012" w:type="dxa"/>
          </w:tcPr>
          <w:p w:rsidR="00C57569" w:rsidRPr="005828D2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7ft 6in Greenheart fly rod 2 piece. Two tips, one repaired</w:t>
            </w:r>
          </w:p>
        </w:tc>
        <w:tc>
          <w:tcPr>
            <w:tcW w:w="1724" w:type="dxa"/>
          </w:tcPr>
          <w:p w:rsidR="00C57569" w:rsidRPr="005828D2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2676E</w:t>
            </w:r>
          </w:p>
        </w:tc>
        <w:tc>
          <w:tcPr>
            <w:tcW w:w="6012" w:type="dxa"/>
          </w:tcPr>
          <w:p w:rsidR="00C57569" w:rsidRPr="005828D2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Army &amp; Navy 12ft 3 piece cane salmon rod. Original bag</w:t>
            </w:r>
          </w:p>
        </w:tc>
        <w:tc>
          <w:tcPr>
            <w:tcW w:w="1724" w:type="dxa"/>
          </w:tcPr>
          <w:p w:rsidR="00C57569" w:rsidRPr="005828D2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2676J</w:t>
            </w:r>
          </w:p>
        </w:tc>
        <w:tc>
          <w:tcPr>
            <w:tcW w:w="6012" w:type="dxa"/>
          </w:tcPr>
          <w:p w:rsidR="00C57569" w:rsidRPr="005828D2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Whole cane 9ft 3 piece coarse rod. No name. Needs overhaul.</w:t>
            </w:r>
          </w:p>
        </w:tc>
        <w:tc>
          <w:tcPr>
            <w:tcW w:w="1724" w:type="dxa"/>
          </w:tcPr>
          <w:p w:rsidR="00C57569" w:rsidRPr="005828D2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2676L</w:t>
            </w:r>
          </w:p>
        </w:tc>
        <w:tc>
          <w:tcPr>
            <w:tcW w:w="6012" w:type="dxa"/>
          </w:tcPr>
          <w:p w:rsidR="00C57569" w:rsidRPr="005828D2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Robertson of Glasgow. 10ft cane 3 piece trout rod. Middle section heavily repaired. Tip is short</w:t>
            </w:r>
          </w:p>
        </w:tc>
        <w:tc>
          <w:tcPr>
            <w:tcW w:w="1724" w:type="dxa"/>
          </w:tcPr>
          <w:p w:rsidR="00C57569" w:rsidRPr="005828D2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2676M</w:t>
            </w:r>
          </w:p>
        </w:tc>
        <w:tc>
          <w:tcPr>
            <w:tcW w:w="6012" w:type="dxa"/>
          </w:tcPr>
          <w:p w:rsidR="00C57569" w:rsidRPr="005828D2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7ft whole cane 2 piece rod. No name. Needs attention</w:t>
            </w:r>
          </w:p>
        </w:tc>
        <w:tc>
          <w:tcPr>
            <w:tcW w:w="1724" w:type="dxa"/>
          </w:tcPr>
          <w:p w:rsidR="00C57569" w:rsidRPr="005828D2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2676O</w:t>
            </w:r>
          </w:p>
        </w:tc>
        <w:tc>
          <w:tcPr>
            <w:tcW w:w="6012" w:type="dxa"/>
          </w:tcPr>
          <w:p w:rsidR="00C57569" w:rsidRPr="005828D2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7ft 2 piece cane spinning rod. No name. Rings rusty</w:t>
            </w:r>
          </w:p>
        </w:tc>
        <w:tc>
          <w:tcPr>
            <w:tcW w:w="1724" w:type="dxa"/>
          </w:tcPr>
          <w:p w:rsidR="00C57569" w:rsidRPr="005828D2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Pr="005828D2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Pr="005828D2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Default="00C57569" w:rsidP="008E4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2657</w:t>
            </w:r>
          </w:p>
        </w:tc>
        <w:tc>
          <w:tcPr>
            <w:tcW w:w="6012" w:type="dxa"/>
          </w:tcPr>
          <w:p w:rsidR="00C57569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G Tibbo split cane 9ft 3 piece #6/7 +bag vgc</w:t>
            </w:r>
          </w:p>
        </w:tc>
        <w:tc>
          <w:tcPr>
            <w:tcW w:w="1724" w:type="dxa"/>
          </w:tcPr>
          <w:p w:rsidR="00C57569" w:rsidRDefault="00C57569" w:rsidP="00C80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  <w:tc>
          <w:tcPr>
            <w:tcW w:w="1724" w:type="dxa"/>
          </w:tcPr>
          <w:p w:rsidR="00C57569" w:rsidRDefault="00C57569" w:rsidP="00C80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2646A</w:t>
            </w:r>
          </w:p>
        </w:tc>
        <w:tc>
          <w:tcPr>
            <w:tcW w:w="6012" w:type="dxa"/>
          </w:tcPr>
          <w:p w:rsidR="00C57569" w:rsidRPr="005862D1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 of Redditch 8ft 2 pce cane. Shortened tip. Needs refurbishing</w:t>
            </w:r>
          </w:p>
        </w:tc>
        <w:tc>
          <w:tcPr>
            <w:tcW w:w="1724" w:type="dxa"/>
          </w:tcPr>
          <w:p w:rsidR="00C57569" w:rsidRPr="005862D1" w:rsidRDefault="00C57569" w:rsidP="0073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73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E449A8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2646B</w:t>
            </w:r>
          </w:p>
        </w:tc>
        <w:tc>
          <w:tcPr>
            <w:tcW w:w="6012" w:type="dxa"/>
          </w:tcPr>
          <w:p w:rsidR="00C57569" w:rsidRPr="005862D1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Edgar Harrison Exeter 8ft 2 pce cane. Tip shortened</w:t>
            </w:r>
          </w:p>
        </w:tc>
        <w:tc>
          <w:tcPr>
            <w:tcW w:w="1724" w:type="dxa"/>
          </w:tcPr>
          <w:p w:rsidR="00C57569" w:rsidRPr="005862D1" w:rsidRDefault="00C57569" w:rsidP="0073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73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2605G</w:t>
            </w:r>
          </w:p>
        </w:tc>
        <w:tc>
          <w:tcPr>
            <w:tcW w:w="6012" w:type="dxa"/>
          </w:tcPr>
          <w:p w:rsidR="00C57569" w:rsidRDefault="00C57569" w:rsidP="005D35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Farlow Fario Club 8ft 6in #5-6 2 piece with 2 tops </w:t>
            </w:r>
          </w:p>
        </w:tc>
        <w:tc>
          <w:tcPr>
            <w:tcW w:w="1724" w:type="dxa"/>
          </w:tcPr>
          <w:p w:rsidR="00C57569" w:rsidRPr="00875F64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£275</w:t>
            </w:r>
          </w:p>
        </w:tc>
        <w:tc>
          <w:tcPr>
            <w:tcW w:w="1724" w:type="dxa"/>
          </w:tcPr>
          <w:p w:rsidR="00C57569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2605I</w:t>
            </w:r>
          </w:p>
        </w:tc>
        <w:tc>
          <w:tcPr>
            <w:tcW w:w="6012" w:type="dxa"/>
          </w:tcPr>
          <w:p w:rsidR="00C57569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Farlows Stillwater Pezon et Michel 9ft 6in cane 2 piece #6</w:t>
            </w:r>
          </w:p>
        </w:tc>
        <w:tc>
          <w:tcPr>
            <w:tcW w:w="1724" w:type="dxa"/>
          </w:tcPr>
          <w:p w:rsidR="00C57569" w:rsidRPr="00875F64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£170</w:t>
            </w:r>
          </w:p>
        </w:tc>
        <w:tc>
          <w:tcPr>
            <w:tcW w:w="1724" w:type="dxa"/>
          </w:tcPr>
          <w:p w:rsidR="00C57569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2605J</w:t>
            </w:r>
          </w:p>
        </w:tc>
        <w:tc>
          <w:tcPr>
            <w:tcW w:w="6012" w:type="dxa"/>
          </w:tcPr>
          <w:p w:rsidR="00C57569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Pezon et Michel 9ft 3in #5-6 2 piece with 2 tops.Vgc</w:t>
            </w:r>
          </w:p>
        </w:tc>
        <w:tc>
          <w:tcPr>
            <w:tcW w:w="1724" w:type="dxa"/>
          </w:tcPr>
          <w:p w:rsidR="00C57569" w:rsidRPr="00875F64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£275</w:t>
            </w:r>
          </w:p>
        </w:tc>
        <w:tc>
          <w:tcPr>
            <w:tcW w:w="1724" w:type="dxa"/>
          </w:tcPr>
          <w:p w:rsidR="00C57569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2605L</w:t>
            </w:r>
          </w:p>
        </w:tc>
        <w:tc>
          <w:tcPr>
            <w:tcW w:w="6012" w:type="dxa"/>
          </w:tcPr>
          <w:p w:rsidR="00C57569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Allcocks Lightcaster cane spinning rod. 7ft 3in Needs repairing</w:t>
            </w:r>
          </w:p>
        </w:tc>
        <w:tc>
          <w:tcPr>
            <w:tcW w:w="1724" w:type="dxa"/>
          </w:tcPr>
          <w:p w:rsidR="00C57569" w:rsidRPr="00875F64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2584C</w:t>
            </w:r>
          </w:p>
        </w:tc>
        <w:tc>
          <w:tcPr>
            <w:tcW w:w="6012" w:type="dxa"/>
          </w:tcPr>
          <w:p w:rsidR="00C57569" w:rsidRPr="00321EA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Sealey Brownie 9ft cane 3 pce</w:t>
            </w:r>
          </w:p>
        </w:tc>
        <w:tc>
          <w:tcPr>
            <w:tcW w:w="1724" w:type="dxa"/>
          </w:tcPr>
          <w:p w:rsidR="00C57569" w:rsidRPr="00DB668E" w:rsidRDefault="00C57569" w:rsidP="006F4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68E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DB668E" w:rsidRDefault="00C57569" w:rsidP="006F4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2584D</w:t>
            </w:r>
          </w:p>
        </w:tc>
        <w:tc>
          <w:tcPr>
            <w:tcW w:w="6012" w:type="dxa"/>
          </w:tcPr>
          <w:p w:rsidR="00C57569" w:rsidRPr="00321EA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Sealey Brownie 10ft cane 3 pce</w:t>
            </w:r>
          </w:p>
        </w:tc>
        <w:tc>
          <w:tcPr>
            <w:tcW w:w="1724" w:type="dxa"/>
          </w:tcPr>
          <w:p w:rsidR="00C57569" w:rsidRPr="00DB668E" w:rsidRDefault="00C57569" w:rsidP="006F4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68E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DB668E" w:rsidRDefault="00C57569" w:rsidP="006F4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2584I</w:t>
            </w:r>
          </w:p>
        </w:tc>
        <w:tc>
          <w:tcPr>
            <w:tcW w:w="6012" w:type="dxa"/>
          </w:tcPr>
          <w:p w:rsidR="00C57569" w:rsidRPr="00321EA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James Walker The Favourite 4pce cane 10ft</w:t>
            </w:r>
          </w:p>
        </w:tc>
        <w:tc>
          <w:tcPr>
            <w:tcW w:w="1724" w:type="dxa"/>
          </w:tcPr>
          <w:p w:rsidR="00C57569" w:rsidRPr="00DB668E" w:rsidRDefault="00C57569" w:rsidP="006F4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68E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DB668E" w:rsidRDefault="00C57569" w:rsidP="006F4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2577B</w:t>
            </w:r>
          </w:p>
        </w:tc>
        <w:tc>
          <w:tcPr>
            <w:tcW w:w="6012" w:type="dxa"/>
          </w:tcPr>
          <w:p w:rsidR="00C57569" w:rsidRPr="00321EA4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12ft 6in 3 piece cane coarse rod. Whole cane with split cane tip</w:t>
            </w:r>
          </w:p>
        </w:tc>
        <w:tc>
          <w:tcPr>
            <w:tcW w:w="1724" w:type="dxa"/>
          </w:tcPr>
          <w:p w:rsidR="00C57569" w:rsidRPr="00875F64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2577E</w:t>
            </w:r>
          </w:p>
        </w:tc>
        <w:tc>
          <w:tcPr>
            <w:tcW w:w="6012" w:type="dxa"/>
          </w:tcPr>
          <w:p w:rsidR="00C57569" w:rsidRPr="00321EA4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9ft 6in Split cane two piece fly rod. Flamed split cane</w:t>
            </w:r>
          </w:p>
        </w:tc>
        <w:tc>
          <w:tcPr>
            <w:tcW w:w="1724" w:type="dxa"/>
          </w:tcPr>
          <w:p w:rsidR="00C57569" w:rsidRPr="00875F64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2577F</w:t>
            </w:r>
          </w:p>
        </w:tc>
        <w:tc>
          <w:tcPr>
            <w:tcW w:w="6012" w:type="dxa"/>
          </w:tcPr>
          <w:p w:rsidR="00C57569" w:rsidRPr="00321EA4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9ft 6in Split cane two piece. Made by R Sparks</w:t>
            </w:r>
          </w:p>
        </w:tc>
        <w:tc>
          <w:tcPr>
            <w:tcW w:w="1724" w:type="dxa"/>
          </w:tcPr>
          <w:p w:rsidR="00C57569" w:rsidRPr="00875F64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2577G</w:t>
            </w:r>
          </w:p>
        </w:tc>
        <w:tc>
          <w:tcPr>
            <w:tcW w:w="6012" w:type="dxa"/>
          </w:tcPr>
          <w:p w:rsidR="00C57569" w:rsidRPr="00321EA4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8ft 3in Split cane two piece. Top section heavily repaired</w:t>
            </w:r>
          </w:p>
        </w:tc>
        <w:tc>
          <w:tcPr>
            <w:tcW w:w="1724" w:type="dxa"/>
          </w:tcPr>
          <w:p w:rsidR="00C57569" w:rsidRPr="00875F64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AF3A2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2577H</w:t>
            </w:r>
          </w:p>
        </w:tc>
        <w:tc>
          <w:tcPr>
            <w:tcW w:w="6012" w:type="dxa"/>
          </w:tcPr>
          <w:p w:rsidR="00C57569" w:rsidRPr="00321EA4" w:rsidRDefault="00C57569" w:rsidP="008C29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8ft 3in Greenheart three piece fly rod by Manton &amp; Co Calcutta</w:t>
            </w:r>
          </w:p>
        </w:tc>
        <w:tc>
          <w:tcPr>
            <w:tcW w:w="1724" w:type="dxa"/>
          </w:tcPr>
          <w:p w:rsidR="00C57569" w:rsidRPr="00875F64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£85</w:t>
            </w:r>
          </w:p>
        </w:tc>
        <w:tc>
          <w:tcPr>
            <w:tcW w:w="1724" w:type="dxa"/>
          </w:tcPr>
          <w:p w:rsidR="00C57569" w:rsidRDefault="00C57569" w:rsidP="008C29D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2567B</w:t>
            </w:r>
          </w:p>
        </w:tc>
        <w:tc>
          <w:tcPr>
            <w:tcW w:w="6012" w:type="dxa"/>
          </w:tcPr>
          <w:p w:rsidR="00C57569" w:rsidRDefault="00C57569" w:rsidP="000837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Milbro Whole cane/split cane 14ft 6in coarse rod</w:t>
            </w:r>
          </w:p>
        </w:tc>
        <w:tc>
          <w:tcPr>
            <w:tcW w:w="1724" w:type="dxa"/>
          </w:tcPr>
          <w:p w:rsidR="00C57569" w:rsidRDefault="00C57569" w:rsidP="0008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0837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2555S</w:t>
            </w:r>
          </w:p>
        </w:tc>
        <w:tc>
          <w:tcPr>
            <w:tcW w:w="6012" w:type="dxa"/>
          </w:tcPr>
          <w:p w:rsidR="00C57569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Chambers &amp; Co Manchester 9ft cane 2 piece + bag</w:t>
            </w:r>
          </w:p>
        </w:tc>
        <w:tc>
          <w:tcPr>
            <w:tcW w:w="1724" w:type="dxa"/>
          </w:tcPr>
          <w:p w:rsidR="00C57569" w:rsidRPr="00875F64" w:rsidRDefault="00C57569" w:rsidP="0099040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99040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118F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2534F</w:t>
            </w:r>
          </w:p>
        </w:tc>
        <w:tc>
          <w:tcPr>
            <w:tcW w:w="6012" w:type="dxa"/>
          </w:tcPr>
          <w:p w:rsidR="00C57569" w:rsidRPr="0040269F" w:rsidRDefault="00C57569" w:rsidP="006A5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Milward  Flyrover  9ft #5 2 piece cane Staggered ferrule vgc</w:t>
            </w:r>
          </w:p>
        </w:tc>
        <w:tc>
          <w:tcPr>
            <w:tcW w:w="1724" w:type="dxa"/>
          </w:tcPr>
          <w:p w:rsidR="00C57569" w:rsidRPr="0040269F" w:rsidRDefault="00C57569" w:rsidP="00BA2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  <w:tc>
          <w:tcPr>
            <w:tcW w:w="1724" w:type="dxa"/>
          </w:tcPr>
          <w:p w:rsidR="00C57569" w:rsidRDefault="00C57569" w:rsidP="00BA2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118F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2525A</w:t>
            </w:r>
          </w:p>
        </w:tc>
        <w:tc>
          <w:tcPr>
            <w:tcW w:w="6012" w:type="dxa"/>
          </w:tcPr>
          <w:p w:rsidR="00C57569" w:rsidRPr="005828D2" w:rsidRDefault="00C57569" w:rsidP="009118F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Gamages cane rod. 15ft 3 piece 2 tops</w:t>
            </w:r>
          </w:p>
        </w:tc>
        <w:tc>
          <w:tcPr>
            <w:tcW w:w="1724" w:type="dxa"/>
          </w:tcPr>
          <w:p w:rsidR="00C57569" w:rsidRPr="005828D2" w:rsidRDefault="00C57569" w:rsidP="003C1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3C1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2525B</w:t>
            </w:r>
          </w:p>
        </w:tc>
        <w:tc>
          <w:tcPr>
            <w:tcW w:w="6012" w:type="dxa"/>
          </w:tcPr>
          <w:p w:rsidR="00C57569" w:rsidRPr="005828D2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Farlowe’s Sunlight. 12ft 3 piece + original bag</w:t>
            </w:r>
          </w:p>
        </w:tc>
        <w:tc>
          <w:tcPr>
            <w:tcW w:w="1724" w:type="dxa"/>
          </w:tcPr>
          <w:p w:rsidR="00C57569" w:rsidRPr="005828D2" w:rsidRDefault="00C57569" w:rsidP="003C1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3C1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2525D</w:t>
            </w:r>
          </w:p>
        </w:tc>
        <w:tc>
          <w:tcPr>
            <w:tcW w:w="6012" w:type="dxa"/>
          </w:tcPr>
          <w:p w:rsidR="00C57569" w:rsidRPr="005828D2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Warners of Redditch 9ft 6in Greenheart 2 piece shortened to 9ft</w:t>
            </w:r>
          </w:p>
        </w:tc>
        <w:tc>
          <w:tcPr>
            <w:tcW w:w="1724" w:type="dxa"/>
          </w:tcPr>
          <w:p w:rsidR="00C57569" w:rsidRPr="005828D2" w:rsidRDefault="00C57569" w:rsidP="003C1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3C1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2525G</w:t>
            </w:r>
          </w:p>
        </w:tc>
        <w:tc>
          <w:tcPr>
            <w:tcW w:w="6012" w:type="dxa"/>
          </w:tcPr>
          <w:p w:rsidR="00C57569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Cane rod 10ft 3 piece</w:t>
            </w:r>
          </w:p>
        </w:tc>
        <w:tc>
          <w:tcPr>
            <w:tcW w:w="1724" w:type="dxa"/>
          </w:tcPr>
          <w:p w:rsidR="00C57569" w:rsidRDefault="00C57569" w:rsidP="003C1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3C10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2515E</w:t>
            </w:r>
          </w:p>
        </w:tc>
        <w:tc>
          <w:tcPr>
            <w:tcW w:w="6012" w:type="dxa"/>
          </w:tcPr>
          <w:p w:rsidR="00C57569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Dickson Service 9ft 6in 3 piece #7/8</w:t>
            </w:r>
          </w:p>
        </w:tc>
        <w:tc>
          <w:tcPr>
            <w:tcW w:w="1724" w:type="dxa"/>
          </w:tcPr>
          <w:p w:rsidR="00C57569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2486B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Milward Troutrover 9ft #5/6 3 piece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2465F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Sharps Scottie 9ft 2 piece spliced joint. Tip damaged.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2465G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 xml:space="preserve">Carters 2 piece 9ft 6in cane 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2458X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 xml:space="preserve">Cane trout rod. Ogden 9ft 6in 2 piece 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2413S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Vaughan 9ft 2 piece #6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2413T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J Robertson 16ft 3 piece 2 tops #11/12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2413V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JB Walker 10ft 2 piece #7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2413X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Kerry Martin 9ft 2 piece #5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2403F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Arthur Price Jnr 9ft 3 piece rod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2398E</w:t>
            </w:r>
          </w:p>
        </w:tc>
        <w:tc>
          <w:tcPr>
            <w:tcW w:w="6012" w:type="dxa"/>
          </w:tcPr>
          <w:p w:rsidR="00C57569" w:rsidRPr="0042096F" w:rsidRDefault="00C57569" w:rsidP="003230D6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Allcocks Taw  7ft 3in Greenheart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2398F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Leonard 11ft 3 piece 2 tops (both shortened)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  <w:vAlign w:val="bottom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2318O</w:t>
            </w:r>
          </w:p>
        </w:tc>
        <w:tc>
          <w:tcPr>
            <w:tcW w:w="6012" w:type="dxa"/>
            <w:vAlign w:val="bottom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 xml:space="preserve"> Sharpes 88 repaired top </w:t>
            </w:r>
          </w:p>
        </w:tc>
        <w:tc>
          <w:tcPr>
            <w:tcW w:w="1724" w:type="dxa"/>
            <w:vAlign w:val="bottom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2243P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Un-named cane rod 10ft 3in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Pr="00065C54" w:rsidRDefault="00C57569" w:rsidP="00F56C97">
            <w:pPr>
              <w:pStyle w:val="Heading1"/>
              <w:jc w:val="center"/>
              <w:rPr>
                <w:rFonts w:ascii="Arial" w:hAnsi="Arial" w:cs="Arial"/>
              </w:rPr>
            </w:pPr>
            <w:r w:rsidRPr="00065C54">
              <w:rPr>
                <w:rFonts w:ascii="Arial" w:hAnsi="Arial" w:cs="Arial"/>
              </w:rPr>
              <w:t>CARBON &amp; FIBRE RODS</w:t>
            </w:r>
            <w:r>
              <w:rPr>
                <w:rFonts w:ascii="Arial" w:hAnsi="Arial" w:cs="Arial"/>
              </w:rPr>
              <w:t xml:space="preserve"> - HARDY</w:t>
            </w:r>
          </w:p>
        </w:tc>
        <w:tc>
          <w:tcPr>
            <w:tcW w:w="1724" w:type="dxa"/>
          </w:tcPr>
          <w:p w:rsidR="00C57569" w:rsidRPr="00065C54" w:rsidRDefault="00C57569" w:rsidP="000210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:rsidR="00C57569" w:rsidRPr="00065C54" w:rsidRDefault="00C57569" w:rsidP="000210C1">
            <w:pPr>
              <w:jc w:val="center"/>
              <w:rPr>
                <w:rFonts w:ascii="Arial" w:hAnsi="Arial" w:cs="Arial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282D3D" w:rsidRDefault="00C57569" w:rsidP="00392370">
            <w:r>
              <w:t>3184g</w:t>
            </w:r>
          </w:p>
        </w:tc>
        <w:tc>
          <w:tcPr>
            <w:tcW w:w="6012" w:type="dxa"/>
          </w:tcPr>
          <w:p w:rsidR="00C57569" w:rsidRPr="0033359E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 w:rsidRPr="0033359E">
              <w:rPr>
                <w:rFonts w:ascii="Arial" w:hAnsi="Arial" w:cs="Arial"/>
                <w:sz w:val="20"/>
                <w:szCs w:val="20"/>
              </w:rPr>
              <w:t xml:space="preserve">Hardy Fibalite spinning 9’6” </w:t>
            </w:r>
            <w:r>
              <w:rPr>
                <w:rFonts w:ascii="Arial" w:hAnsi="Arial" w:cs="Arial"/>
                <w:sz w:val="20"/>
                <w:szCs w:val="20"/>
              </w:rPr>
              <w:t xml:space="preserve">2 pce. </w:t>
            </w:r>
            <w:r w:rsidRPr="0033359E">
              <w:rPr>
                <w:rFonts w:ascii="Arial" w:hAnsi="Arial" w:cs="Arial"/>
                <w:sz w:val="20"/>
                <w:szCs w:val="20"/>
              </w:rPr>
              <w:t>+ bag</w:t>
            </w:r>
          </w:p>
        </w:tc>
        <w:tc>
          <w:tcPr>
            <w:tcW w:w="1724" w:type="dxa"/>
          </w:tcPr>
          <w:p w:rsidR="00C57569" w:rsidRPr="005828D2" w:rsidRDefault="00C57569" w:rsidP="0039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3180b</w:t>
            </w:r>
          </w:p>
        </w:tc>
        <w:tc>
          <w:tcPr>
            <w:tcW w:w="6012" w:type="dxa"/>
          </w:tcPr>
          <w:p w:rsidR="00C57569" w:rsidRPr="00E32BEF" w:rsidRDefault="00C57569" w:rsidP="0063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Hardy Jet 9’3” #10 + extn. + bag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3180c</w:t>
            </w:r>
          </w:p>
        </w:tc>
        <w:tc>
          <w:tcPr>
            <w:tcW w:w="6012" w:type="dxa"/>
          </w:tcPr>
          <w:p w:rsidR="00C57569" w:rsidRPr="00E32BEF" w:rsidRDefault="00C57569" w:rsidP="0063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Hardy 15’4” Deluxe + bag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3179d</w:t>
            </w:r>
          </w:p>
        </w:tc>
        <w:tc>
          <w:tcPr>
            <w:tcW w:w="6012" w:type="dxa"/>
          </w:tcPr>
          <w:p w:rsidR="00C57569" w:rsidRPr="00E32BEF" w:rsidRDefault="00C57569" w:rsidP="0063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Hardy Deluxe graphite 10’ #7/8 2 pce. + extn. + bag.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3177a</w:t>
            </w:r>
          </w:p>
        </w:tc>
        <w:tc>
          <w:tcPr>
            <w:tcW w:w="6012" w:type="dxa"/>
          </w:tcPr>
          <w:p w:rsidR="00C57569" w:rsidRPr="00F660E6" w:rsidRDefault="00C57569" w:rsidP="0004369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Uniqua 14’ # 9 4 pce. + bag + tube</w:t>
            </w:r>
          </w:p>
        </w:tc>
        <w:tc>
          <w:tcPr>
            <w:tcW w:w="1724" w:type="dxa"/>
          </w:tcPr>
          <w:p w:rsidR="00C57569" w:rsidRPr="009C6D42" w:rsidRDefault="00C57569" w:rsidP="0004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3177b</w:t>
            </w:r>
          </w:p>
        </w:tc>
        <w:tc>
          <w:tcPr>
            <w:tcW w:w="6012" w:type="dxa"/>
          </w:tcPr>
          <w:p w:rsidR="00C57569" w:rsidRPr="00990E6C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RW Superlite 9’ 3” #7/8 2 pce. fibreglass + bag</w:t>
            </w:r>
          </w:p>
        </w:tc>
        <w:tc>
          <w:tcPr>
            <w:tcW w:w="1724" w:type="dxa"/>
          </w:tcPr>
          <w:p w:rsidR="00C57569" w:rsidRPr="009C6D42" w:rsidRDefault="00C57569" w:rsidP="0004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3162h</w:t>
            </w:r>
          </w:p>
        </w:tc>
        <w:tc>
          <w:tcPr>
            <w:tcW w:w="6012" w:type="dxa"/>
          </w:tcPr>
          <w:p w:rsidR="00C57569" w:rsidRPr="00E32BEF" w:rsidRDefault="00C57569" w:rsidP="00587E3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Graphite Deluxe 10’ 6” #7/8 2 pce. + extention + bag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3162j</w:t>
            </w:r>
          </w:p>
        </w:tc>
        <w:tc>
          <w:tcPr>
            <w:tcW w:w="6012" w:type="dxa"/>
          </w:tcPr>
          <w:p w:rsidR="00C57569" w:rsidRPr="005828D2" w:rsidRDefault="00C57569" w:rsidP="00627A7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R W Farnborough 9’ #7/8 2 pce. + bag</w:t>
            </w:r>
          </w:p>
        </w:tc>
        <w:tc>
          <w:tcPr>
            <w:tcW w:w="1724" w:type="dxa"/>
          </w:tcPr>
          <w:p w:rsidR="00C57569" w:rsidRPr="005828D2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27A7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3162m</w:t>
            </w:r>
          </w:p>
        </w:tc>
        <w:tc>
          <w:tcPr>
            <w:tcW w:w="6012" w:type="dxa"/>
          </w:tcPr>
          <w:p w:rsidR="00C57569" w:rsidRPr="005828D2" w:rsidRDefault="00C57569" w:rsidP="00627A7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Swift 10’ #6 3 pce. + bag + tube</w:t>
            </w:r>
          </w:p>
        </w:tc>
        <w:tc>
          <w:tcPr>
            <w:tcW w:w="1724" w:type="dxa"/>
          </w:tcPr>
          <w:p w:rsidR="00C57569" w:rsidRPr="006A1B87" w:rsidRDefault="00C57569" w:rsidP="00627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A1A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3158c</w:t>
            </w:r>
          </w:p>
        </w:tc>
        <w:tc>
          <w:tcPr>
            <w:tcW w:w="6012" w:type="dxa"/>
          </w:tcPr>
          <w:p w:rsidR="00C57569" w:rsidRDefault="00C57569" w:rsidP="006A1A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Graphite Deluxe 9’ #6/7  2 pce. + bag</w:t>
            </w:r>
          </w:p>
        </w:tc>
        <w:tc>
          <w:tcPr>
            <w:tcW w:w="1724" w:type="dxa"/>
          </w:tcPr>
          <w:p w:rsidR="00C57569" w:rsidRDefault="00C57569" w:rsidP="006A1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£175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3149c</w:t>
            </w:r>
          </w:p>
        </w:tc>
        <w:tc>
          <w:tcPr>
            <w:tcW w:w="6012" w:type="dxa"/>
          </w:tcPr>
          <w:p w:rsidR="00C57569" w:rsidRPr="006D70AE" w:rsidRDefault="00C57569" w:rsidP="00FA789D">
            <w:r w:rsidRPr="006D70AE">
              <w:rPr>
                <w:rFonts w:ascii="Arial" w:hAnsi="Arial" w:cs="Arial"/>
                <w:sz w:val="20"/>
                <w:szCs w:val="20"/>
              </w:rPr>
              <w:t xml:space="preserve">Hardy </w:t>
            </w:r>
            <w:r>
              <w:rPr>
                <w:rFonts w:ascii="Arial" w:hAnsi="Arial" w:cs="Arial"/>
                <w:sz w:val="20"/>
                <w:szCs w:val="20"/>
              </w:rPr>
              <w:t>Richard Walker Farnborough No. 3 10’ #7/8 2 pce. + bag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3149d</w:t>
            </w:r>
          </w:p>
        </w:tc>
        <w:tc>
          <w:tcPr>
            <w:tcW w:w="6012" w:type="dxa"/>
          </w:tcPr>
          <w:p w:rsidR="00C57569" w:rsidRPr="006D70AE" w:rsidRDefault="00C57569" w:rsidP="00FA789D">
            <w:r w:rsidRPr="006D70AE">
              <w:rPr>
                <w:rFonts w:ascii="Arial" w:hAnsi="Arial" w:cs="Arial"/>
                <w:sz w:val="20"/>
                <w:szCs w:val="20"/>
              </w:rPr>
              <w:t>Hardy Graphite</w:t>
            </w:r>
            <w:r>
              <w:rPr>
                <w:rFonts w:ascii="Arial" w:hAnsi="Arial" w:cs="Arial"/>
                <w:sz w:val="20"/>
                <w:szCs w:val="20"/>
              </w:rPr>
              <w:t xml:space="preserve"> Salmon fly 12’ 6” #9 3 pce. + bag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3149e</w:t>
            </w:r>
          </w:p>
        </w:tc>
        <w:tc>
          <w:tcPr>
            <w:tcW w:w="6012" w:type="dxa"/>
          </w:tcPr>
          <w:p w:rsidR="00C57569" w:rsidRPr="006D70AE" w:rsidRDefault="00C57569" w:rsidP="00FA789D">
            <w:r w:rsidRPr="006D70AE">
              <w:rPr>
                <w:rFonts w:ascii="Arial" w:hAnsi="Arial" w:cs="Arial"/>
                <w:sz w:val="20"/>
                <w:szCs w:val="20"/>
              </w:rPr>
              <w:t>Hardy Graphite</w:t>
            </w:r>
            <w:r>
              <w:rPr>
                <w:rFonts w:ascii="Arial" w:hAnsi="Arial" w:cs="Arial"/>
                <w:sz w:val="20"/>
                <w:szCs w:val="20"/>
              </w:rPr>
              <w:t xml:space="preserve"> Spinning N0 1 10’ 2 pce. + bag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3144n</w:t>
            </w:r>
          </w:p>
        </w:tc>
        <w:tc>
          <w:tcPr>
            <w:tcW w:w="6012" w:type="dxa"/>
          </w:tcPr>
          <w:p w:rsidR="00C57569" w:rsidRPr="0022637C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22637C">
              <w:rPr>
                <w:rFonts w:ascii="Arial" w:hAnsi="Arial" w:cs="Arial"/>
                <w:sz w:val="20"/>
                <w:szCs w:val="20"/>
              </w:rPr>
              <w:t>Hardys 16’ # 11 Graphite + bag</w:t>
            </w:r>
          </w:p>
        </w:tc>
        <w:tc>
          <w:tcPr>
            <w:tcW w:w="1724" w:type="dxa"/>
          </w:tcPr>
          <w:p w:rsidR="00C57569" w:rsidRPr="0022637C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22637C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3144v</w:t>
            </w:r>
          </w:p>
        </w:tc>
        <w:tc>
          <w:tcPr>
            <w:tcW w:w="6012" w:type="dxa"/>
          </w:tcPr>
          <w:p w:rsidR="00C57569" w:rsidRPr="0022637C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22637C">
              <w:rPr>
                <w:rFonts w:ascii="Arial" w:hAnsi="Arial" w:cs="Arial"/>
                <w:sz w:val="20"/>
                <w:szCs w:val="20"/>
              </w:rPr>
              <w:t>Hardys 15’ # 10 carbon DL Spey + bag</w:t>
            </w:r>
          </w:p>
        </w:tc>
        <w:tc>
          <w:tcPr>
            <w:tcW w:w="1724" w:type="dxa"/>
          </w:tcPr>
          <w:p w:rsidR="00C57569" w:rsidRPr="0022637C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22637C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3144r</w:t>
            </w:r>
          </w:p>
        </w:tc>
        <w:tc>
          <w:tcPr>
            <w:tcW w:w="6012" w:type="dxa"/>
          </w:tcPr>
          <w:p w:rsidR="00C57569" w:rsidRPr="0022637C" w:rsidRDefault="00C57569" w:rsidP="00F33BB0">
            <w:r w:rsidRPr="0022637C">
              <w:rPr>
                <w:rFonts w:ascii="Arial" w:hAnsi="Arial" w:cs="Arial"/>
                <w:sz w:val="20"/>
                <w:szCs w:val="20"/>
              </w:rPr>
              <w:t>Hardys 16’ # 11 Favourite Graphite + bag</w:t>
            </w:r>
          </w:p>
        </w:tc>
        <w:tc>
          <w:tcPr>
            <w:tcW w:w="1724" w:type="dxa"/>
          </w:tcPr>
          <w:p w:rsidR="00C57569" w:rsidRPr="0022637C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22637C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724" w:type="dxa"/>
          </w:tcPr>
          <w:p w:rsidR="00C57569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3138a</w:t>
            </w:r>
          </w:p>
        </w:tc>
        <w:tc>
          <w:tcPr>
            <w:tcW w:w="6012" w:type="dxa"/>
          </w:tcPr>
          <w:p w:rsidR="00C57569" w:rsidRDefault="00C57569">
            <w:r w:rsidRPr="003D74BF">
              <w:rPr>
                <w:rFonts w:ascii="Arial" w:hAnsi="Arial" w:cs="Arial"/>
                <w:sz w:val="20"/>
                <w:szCs w:val="20"/>
              </w:rPr>
              <w:t>Hardy graphite 10’ # 6/7 2 pce. + bag</w:t>
            </w:r>
          </w:p>
        </w:tc>
        <w:tc>
          <w:tcPr>
            <w:tcW w:w="1724" w:type="dxa"/>
          </w:tcPr>
          <w:p w:rsidR="00C57569" w:rsidRDefault="00C57569" w:rsidP="00485B86">
            <w:pPr>
              <w:jc w:val="center"/>
            </w:pPr>
            <w:r>
              <w:t>£160</w:t>
            </w:r>
          </w:p>
        </w:tc>
        <w:tc>
          <w:tcPr>
            <w:tcW w:w="1724" w:type="dxa"/>
          </w:tcPr>
          <w:p w:rsidR="00C57569" w:rsidRDefault="00C57569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3129b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Hardy 10’ 6” #7/8 Deluxe 2 pce. rod + bag.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3069a</w:t>
            </w:r>
          </w:p>
        </w:tc>
        <w:tc>
          <w:tcPr>
            <w:tcW w:w="6012" w:type="dxa"/>
          </w:tcPr>
          <w:p w:rsidR="00C57569" w:rsidRPr="00321EA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Fibalite Perfection 9’ #6/7 + bag (short)</w:t>
            </w:r>
          </w:p>
        </w:tc>
        <w:tc>
          <w:tcPr>
            <w:tcW w:w="1724" w:type="dxa"/>
          </w:tcPr>
          <w:p w:rsidR="00C57569" w:rsidRPr="00321EA4" w:rsidRDefault="00C57569" w:rsidP="00C2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C2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3069b</w:t>
            </w:r>
          </w:p>
        </w:tc>
        <w:tc>
          <w:tcPr>
            <w:tcW w:w="6012" w:type="dxa"/>
          </w:tcPr>
          <w:p w:rsidR="00C57569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RW Supalite + bag ) broken top)</w:t>
            </w:r>
          </w:p>
        </w:tc>
        <w:tc>
          <w:tcPr>
            <w:tcW w:w="1724" w:type="dxa"/>
          </w:tcPr>
          <w:p w:rsidR="00C57569" w:rsidRPr="00321EA4" w:rsidRDefault="00C57569" w:rsidP="00C225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C225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3066a</w:t>
            </w:r>
          </w:p>
        </w:tc>
        <w:tc>
          <w:tcPr>
            <w:tcW w:w="6012" w:type="dxa"/>
          </w:tcPr>
          <w:p w:rsidR="00C57569" w:rsidRPr="00321EA4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Graphite DL 15’4” # 10 + bag + poly tube</w:t>
            </w:r>
          </w:p>
        </w:tc>
        <w:tc>
          <w:tcPr>
            <w:tcW w:w="1724" w:type="dxa"/>
          </w:tcPr>
          <w:p w:rsidR="00C57569" w:rsidRPr="00321EA4" w:rsidRDefault="00C57569" w:rsidP="002F09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£170</w:t>
            </w:r>
          </w:p>
        </w:tc>
        <w:tc>
          <w:tcPr>
            <w:tcW w:w="1724" w:type="dxa"/>
          </w:tcPr>
          <w:p w:rsidR="00C57569" w:rsidRPr="00321EA4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3C73F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3012G</w:t>
            </w:r>
          </w:p>
        </w:tc>
        <w:tc>
          <w:tcPr>
            <w:tcW w:w="6012" w:type="dxa"/>
          </w:tcPr>
          <w:p w:rsidR="00C57569" w:rsidRPr="005828D2" w:rsidRDefault="00C57569" w:rsidP="003C73F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Jet 9ft #6 glass fibre two piece + bag</w:t>
            </w:r>
          </w:p>
        </w:tc>
        <w:tc>
          <w:tcPr>
            <w:tcW w:w="1724" w:type="dxa"/>
          </w:tcPr>
          <w:p w:rsidR="00C57569" w:rsidRPr="005828D2" w:rsidRDefault="00C57569" w:rsidP="001D7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1A68E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2997A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9ft #6 3 piece glass + bag</w:t>
            </w:r>
          </w:p>
        </w:tc>
        <w:tc>
          <w:tcPr>
            <w:tcW w:w="1724" w:type="dxa"/>
          </w:tcPr>
          <w:p w:rsidR="00C57569" w:rsidRPr="005828D2" w:rsidRDefault="00C57569" w:rsidP="00F8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1A68E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2971H</w:t>
            </w:r>
          </w:p>
        </w:tc>
        <w:tc>
          <w:tcPr>
            <w:tcW w:w="6012" w:type="dxa"/>
          </w:tcPr>
          <w:p w:rsidR="00C57569" w:rsidRPr="00321EA4" w:rsidRDefault="00C57569" w:rsidP="00DD0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Glaskona 8ft glass fibre 2 piece + bag. Top shortened. Rings rusted No H30467 Manufactured 1960</w:t>
            </w:r>
          </w:p>
        </w:tc>
        <w:tc>
          <w:tcPr>
            <w:tcW w:w="1724" w:type="dxa"/>
          </w:tcPr>
          <w:p w:rsidR="00C57569" w:rsidRPr="00875F64" w:rsidRDefault="00C57569" w:rsidP="00970F7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DD06C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74D0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2953E</w:t>
            </w:r>
          </w:p>
        </w:tc>
        <w:tc>
          <w:tcPr>
            <w:tcW w:w="6012" w:type="dxa"/>
          </w:tcPr>
          <w:p w:rsidR="00C57569" w:rsidRDefault="00C57569" w:rsidP="00B74D0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The Invincible 9ft #6 2 piece glass fibre + bag</w:t>
            </w:r>
          </w:p>
        </w:tc>
        <w:tc>
          <w:tcPr>
            <w:tcW w:w="1724" w:type="dxa"/>
          </w:tcPr>
          <w:p w:rsidR="00C57569" w:rsidRPr="005828D2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F11359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6579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2676I</w:t>
            </w:r>
          </w:p>
        </w:tc>
        <w:tc>
          <w:tcPr>
            <w:tcW w:w="6012" w:type="dxa"/>
          </w:tcPr>
          <w:p w:rsidR="00C57569" w:rsidRPr="005828D2" w:rsidRDefault="00C57569" w:rsidP="00B6579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Hardy ‘The Medium Palaglas’  3 piece 10ft 8in F0545. Glass fibre. Made between 1954 and 1957</w:t>
            </w:r>
          </w:p>
        </w:tc>
        <w:tc>
          <w:tcPr>
            <w:tcW w:w="1724" w:type="dxa"/>
          </w:tcPr>
          <w:p w:rsidR="00C57569" w:rsidRPr="005828D2" w:rsidRDefault="00C57569" w:rsidP="00B6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B65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F11359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2646H</w:t>
            </w:r>
          </w:p>
        </w:tc>
        <w:tc>
          <w:tcPr>
            <w:tcW w:w="6012" w:type="dxa"/>
          </w:tcPr>
          <w:p w:rsidR="00C57569" w:rsidRPr="005862D1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Fibalite Fly 9ft glass 2 pce #7</w:t>
            </w:r>
          </w:p>
        </w:tc>
        <w:tc>
          <w:tcPr>
            <w:tcW w:w="1724" w:type="dxa"/>
          </w:tcPr>
          <w:p w:rsidR="00C57569" w:rsidRPr="005862D1" w:rsidRDefault="00C57569" w:rsidP="0073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£75</w:t>
            </w:r>
          </w:p>
        </w:tc>
        <w:tc>
          <w:tcPr>
            <w:tcW w:w="1724" w:type="dxa"/>
          </w:tcPr>
          <w:p w:rsidR="00C57569" w:rsidRDefault="00C57569" w:rsidP="0073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F11359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77B7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2614C</w:t>
            </w:r>
          </w:p>
        </w:tc>
        <w:tc>
          <w:tcPr>
            <w:tcW w:w="6012" w:type="dxa"/>
          </w:tcPr>
          <w:p w:rsidR="00C57569" w:rsidRPr="00F11359" w:rsidRDefault="00C57569" w:rsidP="00F113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9ft</w:t>
            </w:r>
            <w:r w:rsidRPr="00F11359">
              <w:rPr>
                <w:rFonts w:ascii="Arial" w:hAnsi="Arial" w:cs="Arial"/>
                <w:sz w:val="20"/>
                <w:szCs w:val="20"/>
              </w:rPr>
              <w:t xml:space="preserve"> 6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F11359">
              <w:rPr>
                <w:rFonts w:ascii="Arial" w:hAnsi="Arial" w:cs="Arial"/>
                <w:sz w:val="20"/>
                <w:szCs w:val="20"/>
              </w:rPr>
              <w:t xml:space="preserve"> #7/8 Favorite fly rod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1359">
              <w:rPr>
                <w:rFonts w:ascii="Arial" w:hAnsi="Arial" w:cs="Arial"/>
                <w:sz w:val="20"/>
                <w:szCs w:val="20"/>
              </w:rPr>
              <w:t>in Sportfish tube</w:t>
            </w:r>
          </w:p>
        </w:tc>
        <w:tc>
          <w:tcPr>
            <w:tcW w:w="1724" w:type="dxa"/>
          </w:tcPr>
          <w:p w:rsidR="00C57569" w:rsidRPr="00F11359" w:rsidRDefault="00C57569" w:rsidP="00F113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F113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724" w:type="dxa"/>
          </w:tcPr>
          <w:p w:rsidR="00C57569" w:rsidRDefault="00C57569" w:rsidP="00F113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2555V</w:t>
            </w:r>
          </w:p>
        </w:tc>
        <w:tc>
          <w:tcPr>
            <w:tcW w:w="6012" w:type="dxa"/>
          </w:tcPr>
          <w:p w:rsidR="00C57569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Jet 12ft 6in #9 3 piece. Needs attention</w:t>
            </w:r>
          </w:p>
        </w:tc>
        <w:tc>
          <w:tcPr>
            <w:tcW w:w="1724" w:type="dxa"/>
          </w:tcPr>
          <w:p w:rsidR="00C57569" w:rsidRPr="00875F64" w:rsidRDefault="00C57569" w:rsidP="0099040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99040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2444A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 xml:space="preserve">Hardy Fibalite </w:t>
            </w:r>
            <w:r>
              <w:rPr>
                <w:rFonts w:ascii="Arial" w:hAnsi="Arial" w:cs="Arial"/>
                <w:sz w:val="20"/>
                <w:szCs w:val="20"/>
              </w:rPr>
              <w:t xml:space="preserve">Fly </w:t>
            </w:r>
            <w:r w:rsidRPr="0042096F">
              <w:rPr>
                <w:rFonts w:ascii="Arial" w:hAnsi="Arial" w:cs="Arial"/>
                <w:sz w:val="20"/>
                <w:szCs w:val="20"/>
              </w:rPr>
              <w:t xml:space="preserve"> 9ft #6 2 piece glass fibre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2184O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209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Hardy Salmon Fly 12ft 6in #9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Default="00C57569" w:rsidP="00B976F2">
            <w:pPr>
              <w:tabs>
                <w:tab w:val="left" w:pos="619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 xml:space="preserve">CARBON/FIBRE RODS  </w:t>
            </w:r>
            <w:r w:rsidRPr="0042096F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ISCELLANEOUS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282D3D" w:rsidRDefault="00C57569" w:rsidP="003050C1">
            <w:r>
              <w:t>3192a</w:t>
            </w:r>
          </w:p>
        </w:tc>
        <w:tc>
          <w:tcPr>
            <w:tcW w:w="6012" w:type="dxa"/>
          </w:tcPr>
          <w:p w:rsidR="00C57569" w:rsidRPr="00270BDB" w:rsidRDefault="00C57569" w:rsidP="00305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Greys GRXI + 14’ #9/10 3 pce. + bag + tube</w:t>
            </w:r>
          </w:p>
        </w:tc>
        <w:tc>
          <w:tcPr>
            <w:tcW w:w="1724" w:type="dxa"/>
          </w:tcPr>
          <w:p w:rsidR="00C57569" w:rsidRPr="005828D2" w:rsidRDefault="00C57569" w:rsidP="00305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£145</w:t>
            </w:r>
          </w:p>
        </w:tc>
        <w:tc>
          <w:tcPr>
            <w:tcW w:w="1724" w:type="dxa"/>
          </w:tcPr>
          <w:p w:rsidR="00C57569" w:rsidRPr="0042096F" w:rsidRDefault="00C57569" w:rsidP="00305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282D3D" w:rsidRDefault="00C57569" w:rsidP="003050C1">
            <w:r>
              <w:t>3192b</w:t>
            </w:r>
          </w:p>
        </w:tc>
        <w:tc>
          <w:tcPr>
            <w:tcW w:w="6012" w:type="dxa"/>
          </w:tcPr>
          <w:p w:rsidR="00C57569" w:rsidRPr="00270BDB" w:rsidRDefault="00C57569" w:rsidP="00305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Flextec CRX 88 10’ # 7/8 3 pce. + bag + tube</w:t>
            </w:r>
          </w:p>
        </w:tc>
        <w:tc>
          <w:tcPr>
            <w:tcW w:w="1724" w:type="dxa"/>
          </w:tcPr>
          <w:p w:rsidR="00C57569" w:rsidRPr="005828D2" w:rsidRDefault="00C57569" w:rsidP="00305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£75</w:t>
            </w:r>
          </w:p>
        </w:tc>
        <w:tc>
          <w:tcPr>
            <w:tcW w:w="1724" w:type="dxa"/>
          </w:tcPr>
          <w:p w:rsidR="00C57569" w:rsidRPr="0042096F" w:rsidRDefault="00C57569" w:rsidP="00305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282D3D" w:rsidRDefault="00C57569" w:rsidP="003050C1">
            <w:pPr>
              <w:tabs>
                <w:tab w:val="left" w:pos="1053"/>
              </w:tabs>
            </w:pPr>
            <w:r>
              <w:t>3191a</w:t>
            </w:r>
            <w:r>
              <w:tab/>
            </w:r>
          </w:p>
        </w:tc>
        <w:tc>
          <w:tcPr>
            <w:tcW w:w="6012" w:type="dxa"/>
          </w:tcPr>
          <w:p w:rsidR="00C57569" w:rsidRPr="00E32BEF" w:rsidRDefault="00C57569" w:rsidP="00B976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 Box Fibatube carbon 9’ # 6/7 2 pce. + bag</w:t>
            </w:r>
          </w:p>
        </w:tc>
        <w:tc>
          <w:tcPr>
            <w:tcW w:w="1724" w:type="dxa"/>
          </w:tcPr>
          <w:p w:rsidR="00C57569" w:rsidRPr="009C6D42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42096F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282D3D" w:rsidRDefault="00C57569" w:rsidP="00B976F2">
            <w:r>
              <w:t>3191b</w:t>
            </w:r>
          </w:p>
        </w:tc>
        <w:tc>
          <w:tcPr>
            <w:tcW w:w="6012" w:type="dxa"/>
          </w:tcPr>
          <w:p w:rsidR="00C57569" w:rsidRPr="00270BDB" w:rsidRDefault="00C57569" w:rsidP="00B976F2">
            <w:pPr>
              <w:rPr>
                <w:rFonts w:ascii="Arial" w:hAnsi="Arial" w:cs="Arial"/>
                <w:sz w:val="20"/>
                <w:szCs w:val="20"/>
              </w:rPr>
            </w:pPr>
            <w:r w:rsidRPr="00270BDB">
              <w:rPr>
                <w:rFonts w:ascii="Arial" w:hAnsi="Arial" w:cs="Arial"/>
                <w:sz w:val="20"/>
                <w:szCs w:val="20"/>
              </w:rPr>
              <w:t>Distinction Moy Fly 9’ #5/6 3 pce. + bag + tube</w:t>
            </w:r>
          </w:p>
        </w:tc>
        <w:tc>
          <w:tcPr>
            <w:tcW w:w="1724" w:type="dxa"/>
          </w:tcPr>
          <w:p w:rsidR="00C57569" w:rsidRPr="005828D2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42096F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282D3D" w:rsidRDefault="00C57569" w:rsidP="00B976F2">
            <w:r>
              <w:t>3191c</w:t>
            </w:r>
          </w:p>
        </w:tc>
        <w:tc>
          <w:tcPr>
            <w:tcW w:w="6012" w:type="dxa"/>
          </w:tcPr>
          <w:p w:rsidR="00C57569" w:rsidRPr="00270BDB" w:rsidRDefault="00C57569" w:rsidP="00B976F2">
            <w:pPr>
              <w:rPr>
                <w:rFonts w:ascii="Arial" w:hAnsi="Arial" w:cs="Arial"/>
                <w:sz w:val="20"/>
                <w:szCs w:val="20"/>
              </w:rPr>
            </w:pPr>
            <w:r w:rsidRPr="00270BDB">
              <w:rPr>
                <w:rFonts w:ascii="Arial" w:hAnsi="Arial" w:cs="Arial"/>
                <w:sz w:val="20"/>
                <w:szCs w:val="20"/>
              </w:rPr>
              <w:t>Airflo M Tec 10’ #6 3 pse.+ bag + tube</w:t>
            </w:r>
          </w:p>
        </w:tc>
        <w:tc>
          <w:tcPr>
            <w:tcW w:w="1724" w:type="dxa"/>
          </w:tcPr>
          <w:p w:rsidR="00C57569" w:rsidRPr="005828D2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42096F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282D3D" w:rsidRDefault="00C57569" w:rsidP="00B976F2">
            <w:r>
              <w:t>3191d</w:t>
            </w:r>
          </w:p>
        </w:tc>
        <w:tc>
          <w:tcPr>
            <w:tcW w:w="6012" w:type="dxa"/>
          </w:tcPr>
          <w:p w:rsidR="00C57569" w:rsidRPr="00270BDB" w:rsidRDefault="00C57569" w:rsidP="00B976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Shakespeare Oracle 4 14’ # 10/11 + bag + tube (Penn)</w:t>
            </w:r>
          </w:p>
        </w:tc>
        <w:tc>
          <w:tcPr>
            <w:tcW w:w="1724" w:type="dxa"/>
          </w:tcPr>
          <w:p w:rsidR="00C57569" w:rsidRPr="005828D2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42096F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282D3D" w:rsidRDefault="00C57569" w:rsidP="00B976F2">
            <w:r>
              <w:t>3191e</w:t>
            </w:r>
          </w:p>
        </w:tc>
        <w:tc>
          <w:tcPr>
            <w:tcW w:w="6012" w:type="dxa"/>
          </w:tcPr>
          <w:p w:rsidR="00C57569" w:rsidRPr="00270BDB" w:rsidRDefault="00C57569" w:rsidP="00B976F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Milbro Trufly glass  81/2’ #6 2 pce. + bag.</w:t>
            </w:r>
          </w:p>
        </w:tc>
        <w:tc>
          <w:tcPr>
            <w:tcW w:w="1724" w:type="dxa"/>
          </w:tcPr>
          <w:p w:rsidR="00C57569" w:rsidRPr="005828D2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42096F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Default="00C57569" w:rsidP="00B976F2">
            <w:r>
              <w:t>3191f</w:t>
            </w:r>
          </w:p>
        </w:tc>
        <w:tc>
          <w:tcPr>
            <w:tcW w:w="6012" w:type="dxa"/>
          </w:tcPr>
          <w:p w:rsidR="00C57569" w:rsidRDefault="00C57569" w:rsidP="00B976F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Milbro Trufly glass  81/2’ #6 2 pce. + bag.</w:t>
            </w:r>
          </w:p>
        </w:tc>
        <w:tc>
          <w:tcPr>
            <w:tcW w:w="1724" w:type="dxa"/>
          </w:tcPr>
          <w:p w:rsidR="00C57569" w:rsidRPr="005828D2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42096F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282D3D" w:rsidRDefault="00C57569" w:rsidP="00B976F2">
            <w:r>
              <w:t>3191g</w:t>
            </w:r>
          </w:p>
        </w:tc>
        <w:tc>
          <w:tcPr>
            <w:tcW w:w="6012" w:type="dxa"/>
          </w:tcPr>
          <w:p w:rsidR="00C57569" w:rsidRPr="00EC4D64" w:rsidRDefault="00C57569" w:rsidP="00B976F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EC4D64">
              <w:rPr>
                <w:rFonts w:ascii="Arial" w:hAnsi="Arial" w:cs="Arial"/>
                <w:b w:val="0"/>
                <w:sz w:val="20"/>
                <w:szCs w:val="20"/>
              </w:rPr>
              <w:t>B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erkley Grayfite 8’ 6” #5/6 2 pce. + bag</w:t>
            </w:r>
          </w:p>
        </w:tc>
        <w:tc>
          <w:tcPr>
            <w:tcW w:w="1724" w:type="dxa"/>
          </w:tcPr>
          <w:p w:rsidR="00C57569" w:rsidRPr="005828D2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42096F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282D3D" w:rsidRDefault="00C57569" w:rsidP="00B976F2">
            <w:r>
              <w:t>3191h</w:t>
            </w:r>
          </w:p>
        </w:tc>
        <w:tc>
          <w:tcPr>
            <w:tcW w:w="6012" w:type="dxa"/>
          </w:tcPr>
          <w:p w:rsidR="00C57569" w:rsidRPr="00270BDB" w:rsidRDefault="00C57569" w:rsidP="00B976F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Unmamed 6’6” 2 pce. + bag</w:t>
            </w:r>
          </w:p>
        </w:tc>
        <w:tc>
          <w:tcPr>
            <w:tcW w:w="1724" w:type="dxa"/>
          </w:tcPr>
          <w:p w:rsidR="00C57569" w:rsidRPr="005828D2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42096F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5F2D2B" w:rsidRDefault="00C57569" w:rsidP="00B976F2">
            <w:pPr>
              <w:rPr>
                <w:rFonts w:ascii="Arial" w:hAnsi="Arial" w:cs="Arial"/>
                <w:sz w:val="20"/>
                <w:szCs w:val="20"/>
              </w:rPr>
            </w:pPr>
            <w:r>
              <w:t>3191</w:t>
            </w:r>
          </w:p>
        </w:tc>
        <w:tc>
          <w:tcPr>
            <w:tcW w:w="6012" w:type="dxa"/>
          </w:tcPr>
          <w:p w:rsidR="00C57569" w:rsidRPr="00270BDB" w:rsidRDefault="00C57569" w:rsidP="00B976F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Greys Greyflex11’3” #5/6 3 pce.+ bag</w:t>
            </w:r>
          </w:p>
        </w:tc>
        <w:tc>
          <w:tcPr>
            <w:tcW w:w="1724" w:type="dxa"/>
          </w:tcPr>
          <w:p w:rsidR="00C57569" w:rsidRPr="005F2D2B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42096F" w:rsidRDefault="00C57569" w:rsidP="00B97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Default="00C57569" w:rsidP="00392370">
            <w:r>
              <w:t>3188a</w:t>
            </w:r>
          </w:p>
        </w:tc>
        <w:tc>
          <w:tcPr>
            <w:tcW w:w="6012" w:type="dxa"/>
          </w:tcPr>
          <w:p w:rsidR="00C57569" w:rsidRPr="0033359E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Orvis Clearwater Classic 9’ #8 2 pce. + bag</w:t>
            </w:r>
          </w:p>
        </w:tc>
        <w:tc>
          <w:tcPr>
            <w:tcW w:w="1724" w:type="dxa"/>
          </w:tcPr>
          <w:p w:rsidR="00C57569" w:rsidRDefault="00C57569" w:rsidP="0039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  <w:tc>
          <w:tcPr>
            <w:tcW w:w="1724" w:type="dxa"/>
          </w:tcPr>
          <w:p w:rsidR="00C57569" w:rsidRDefault="00C57569" w:rsidP="00B976F2">
            <w:pPr>
              <w:jc w:val="center"/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Default="00C57569" w:rsidP="00392370">
            <w:r>
              <w:t>3188b</w:t>
            </w:r>
          </w:p>
        </w:tc>
        <w:tc>
          <w:tcPr>
            <w:tcW w:w="6012" w:type="dxa"/>
          </w:tcPr>
          <w:p w:rsidR="00C57569" w:rsidRPr="0033359E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Greys of Alnwick Northumbrian 10’ #7/8 2 pce. + bag.</w:t>
            </w:r>
          </w:p>
        </w:tc>
        <w:tc>
          <w:tcPr>
            <w:tcW w:w="1724" w:type="dxa"/>
          </w:tcPr>
          <w:p w:rsidR="00C57569" w:rsidRDefault="00C57569" w:rsidP="0039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3181a</w:t>
            </w:r>
          </w:p>
        </w:tc>
        <w:tc>
          <w:tcPr>
            <w:tcW w:w="6012" w:type="dxa"/>
          </w:tcPr>
          <w:p w:rsidR="00C57569" w:rsidRPr="00630E97" w:rsidRDefault="00C57569" w:rsidP="00FF4D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Sage Z-Axis 9143-4 14’3” # 9 4 pce. + bag + tube</w:t>
            </w:r>
          </w:p>
        </w:tc>
        <w:tc>
          <w:tcPr>
            <w:tcW w:w="1724" w:type="dxa"/>
          </w:tcPr>
          <w:p w:rsidR="00C57569" w:rsidRPr="009C6D42" w:rsidRDefault="00C57569" w:rsidP="00FF4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£475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3180d</w:t>
            </w:r>
          </w:p>
        </w:tc>
        <w:tc>
          <w:tcPr>
            <w:tcW w:w="6012" w:type="dxa"/>
          </w:tcPr>
          <w:p w:rsidR="00C57569" w:rsidRPr="00E32BEF" w:rsidRDefault="00C57569" w:rsidP="0063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 Box Fibatube  carbon 10’ #6/7/8 2 pce. + extn. + bag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3180e</w:t>
            </w:r>
          </w:p>
        </w:tc>
        <w:tc>
          <w:tcPr>
            <w:tcW w:w="6012" w:type="dxa"/>
          </w:tcPr>
          <w:p w:rsidR="00C57569" w:rsidRPr="00E32BEF" w:rsidRDefault="00C57569" w:rsidP="006353E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Daiwa Wilderness XT 12’ #p 4 pce. + bag + tube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3180f</w:t>
            </w:r>
          </w:p>
        </w:tc>
        <w:tc>
          <w:tcPr>
            <w:tcW w:w="6012" w:type="dxa"/>
          </w:tcPr>
          <w:p w:rsidR="00C57569" w:rsidRPr="00E32BEF" w:rsidRDefault="00C57569" w:rsidP="006353E4">
            <w:pPr>
              <w:pStyle w:val="Heading1"/>
              <w:rPr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Daiwa Wilderness 15’ #11 3 pce. + bag + tube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3180g</w:t>
            </w:r>
          </w:p>
        </w:tc>
        <w:tc>
          <w:tcPr>
            <w:tcW w:w="6012" w:type="dxa"/>
          </w:tcPr>
          <w:p w:rsidR="00C57569" w:rsidRPr="00C2218D" w:rsidRDefault="00C57569" w:rsidP="006353E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C2218D">
              <w:rPr>
                <w:rFonts w:ascii="Arial" w:hAnsi="Arial" w:cs="Arial"/>
                <w:b w:val="0"/>
                <w:sz w:val="20"/>
                <w:szCs w:val="20"/>
              </w:rPr>
              <w:t>Daiwa Carbo Regal Spin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10’ 2 pce.10-40gm. + bag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3179a</w:t>
            </w:r>
          </w:p>
        </w:tc>
        <w:tc>
          <w:tcPr>
            <w:tcW w:w="6012" w:type="dxa"/>
          </w:tcPr>
          <w:p w:rsidR="00C57569" w:rsidRPr="00630E97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Sage Graphite 4 10151-4 15’ 1” #10 4 pce.  + bag+ tube</w:t>
            </w:r>
          </w:p>
        </w:tc>
        <w:tc>
          <w:tcPr>
            <w:tcW w:w="1724" w:type="dxa"/>
          </w:tcPr>
          <w:p w:rsidR="00C57569" w:rsidRPr="009C6D4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3179b</w:t>
            </w:r>
          </w:p>
        </w:tc>
        <w:tc>
          <w:tcPr>
            <w:tcW w:w="6012" w:type="dxa"/>
          </w:tcPr>
          <w:p w:rsidR="00C57569" w:rsidRPr="00E32BEF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Vision 3 zone DH 15’ #10 4 pce. + tube</w:t>
            </w:r>
          </w:p>
        </w:tc>
        <w:tc>
          <w:tcPr>
            <w:tcW w:w="1724" w:type="dxa"/>
          </w:tcPr>
          <w:p w:rsidR="00C57569" w:rsidRPr="009C6D4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3179e</w:t>
            </w:r>
          </w:p>
        </w:tc>
        <w:tc>
          <w:tcPr>
            <w:tcW w:w="6012" w:type="dxa"/>
          </w:tcPr>
          <w:p w:rsidR="00C57569" w:rsidRPr="001B349B" w:rsidRDefault="00C57569" w:rsidP="0063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Shakespeare Agility 10’ 4 pce. spin. 15-35g. + tube (ring repairs required)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3179f</w:t>
            </w:r>
          </w:p>
        </w:tc>
        <w:tc>
          <w:tcPr>
            <w:tcW w:w="6012" w:type="dxa"/>
          </w:tcPr>
          <w:p w:rsidR="00C57569" w:rsidRPr="00E32BEF" w:rsidRDefault="00C57569" w:rsidP="0063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Normark Black Medalion 9’ 20-50g. 2 pce. spin. (no bag)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3179g</w:t>
            </w:r>
          </w:p>
        </w:tc>
        <w:tc>
          <w:tcPr>
            <w:tcW w:w="6012" w:type="dxa"/>
          </w:tcPr>
          <w:p w:rsidR="00C57569" w:rsidRPr="00E32BEF" w:rsidRDefault="00C57569" w:rsidP="00635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Pflueger Supreme graphite 81/2’ #5/6 2 pce. + bag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3177d</w:t>
            </w:r>
          </w:p>
        </w:tc>
        <w:tc>
          <w:tcPr>
            <w:tcW w:w="6012" w:type="dxa"/>
          </w:tcPr>
          <w:p w:rsidR="00C57569" w:rsidRPr="00990E6C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Loop LTS X3 15’ #10 3 pce. +bag + tube</w:t>
            </w:r>
          </w:p>
        </w:tc>
        <w:tc>
          <w:tcPr>
            <w:tcW w:w="1724" w:type="dxa"/>
          </w:tcPr>
          <w:p w:rsidR="00C57569" w:rsidRPr="009C6D42" w:rsidRDefault="00C57569" w:rsidP="0004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5D04">
              <w:rPr>
                <w:rFonts w:ascii="Arial" w:hAnsi="Arial" w:cs="Arial"/>
                <w:sz w:val="20"/>
                <w:szCs w:val="20"/>
              </w:rPr>
              <w:t>3175a</w:t>
            </w:r>
          </w:p>
        </w:tc>
        <w:tc>
          <w:tcPr>
            <w:tcW w:w="6012" w:type="dxa"/>
          </w:tcPr>
          <w:p w:rsidR="00C57569" w:rsidRPr="00E32BEF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Daiwa Lochmore 10’ #7/9  2 pce. + bag +tube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3175b</w:t>
            </w:r>
          </w:p>
        </w:tc>
        <w:tc>
          <w:tcPr>
            <w:tcW w:w="6012" w:type="dxa"/>
          </w:tcPr>
          <w:p w:rsidR="00C57569" w:rsidRPr="00E32BEF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Daiwa Whisker mk. 2 13’ 3 pce. #8/10 + bag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3175c</w:t>
            </w:r>
          </w:p>
        </w:tc>
        <w:tc>
          <w:tcPr>
            <w:tcW w:w="6012" w:type="dxa"/>
          </w:tcPr>
          <w:p w:rsidR="00C57569" w:rsidRPr="00E32BEF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Daiwa Whisker 14’ 3 pce. #9/10 + bag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3175d</w:t>
            </w:r>
          </w:p>
        </w:tc>
        <w:tc>
          <w:tcPr>
            <w:tcW w:w="6012" w:type="dxa"/>
          </w:tcPr>
          <w:p w:rsidR="00C57569" w:rsidRPr="00E32BEF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Bruce and Walker Salmon seatrout 10’ 6” 2 pce. #7-9 + bag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3175e</w:t>
            </w:r>
          </w:p>
        </w:tc>
        <w:tc>
          <w:tcPr>
            <w:tcW w:w="6012" w:type="dxa"/>
          </w:tcPr>
          <w:p w:rsidR="00C57569" w:rsidRPr="00E32BEF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Masterline Ideal XL 8’ spin 2 pce. + bag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3174b</w:t>
            </w:r>
          </w:p>
        </w:tc>
        <w:tc>
          <w:tcPr>
            <w:tcW w:w="6012" w:type="dxa"/>
          </w:tcPr>
          <w:p w:rsidR="00C57569" w:rsidRPr="00990E6C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Shakespeare Ugly Stick 8’ 6”  2 pce. spinning rod + bag</w:t>
            </w:r>
          </w:p>
        </w:tc>
        <w:tc>
          <w:tcPr>
            <w:tcW w:w="1724" w:type="dxa"/>
          </w:tcPr>
          <w:p w:rsidR="00C57569" w:rsidRPr="009C6D4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3174c</w:t>
            </w:r>
          </w:p>
        </w:tc>
        <w:tc>
          <w:tcPr>
            <w:tcW w:w="6012" w:type="dxa"/>
          </w:tcPr>
          <w:p w:rsidR="00C57569" w:rsidRPr="00E32BEF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 Spinmaster RD 3142 10’ 20-60 gm. + bag</w:t>
            </w:r>
          </w:p>
        </w:tc>
        <w:tc>
          <w:tcPr>
            <w:tcW w:w="1724" w:type="dxa"/>
          </w:tcPr>
          <w:p w:rsidR="00C57569" w:rsidRPr="009C6D4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3174d</w:t>
            </w:r>
          </w:p>
        </w:tc>
        <w:tc>
          <w:tcPr>
            <w:tcW w:w="6012" w:type="dxa"/>
          </w:tcPr>
          <w:p w:rsidR="00C57569" w:rsidRPr="00E32BEF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Kunnan graphite composite 9’ 6” #7/8 2 pce. + bag</w:t>
            </w:r>
          </w:p>
        </w:tc>
        <w:tc>
          <w:tcPr>
            <w:tcW w:w="1724" w:type="dxa"/>
          </w:tcPr>
          <w:p w:rsidR="00C57569" w:rsidRPr="009C6D4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3174e</w:t>
            </w:r>
          </w:p>
        </w:tc>
        <w:tc>
          <w:tcPr>
            <w:tcW w:w="6012" w:type="dxa"/>
          </w:tcPr>
          <w:p w:rsidR="00C57569" w:rsidRPr="00990E6C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Silstar Multimesh fly 9’ 6” #8/9 2 pce. + bag</w:t>
            </w:r>
          </w:p>
        </w:tc>
        <w:tc>
          <w:tcPr>
            <w:tcW w:w="1724" w:type="dxa"/>
          </w:tcPr>
          <w:p w:rsidR="00C57569" w:rsidRPr="009C6D4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3169o</w:t>
            </w:r>
          </w:p>
        </w:tc>
        <w:tc>
          <w:tcPr>
            <w:tcW w:w="6012" w:type="dxa"/>
          </w:tcPr>
          <w:p w:rsidR="00C57569" w:rsidRPr="00E32BEF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Sonik SK4 9’6” #6/7 4 pce. + bag + tube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3169p</w:t>
            </w:r>
          </w:p>
        </w:tc>
        <w:tc>
          <w:tcPr>
            <w:tcW w:w="6012" w:type="dxa"/>
          </w:tcPr>
          <w:p w:rsidR="00C57569" w:rsidRPr="005828D2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Normark Bluefox Firefly 9’ #6/7 2 pce. + bag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3169q</w:t>
            </w:r>
          </w:p>
        </w:tc>
        <w:tc>
          <w:tcPr>
            <w:tcW w:w="6012" w:type="dxa"/>
          </w:tcPr>
          <w:p w:rsidR="00C57569" w:rsidRPr="004F7EDE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F7EDE">
              <w:rPr>
                <w:rFonts w:ascii="Arial" w:hAnsi="Arial" w:cs="Arial"/>
                <w:b w:val="0"/>
                <w:sz w:val="20"/>
                <w:szCs w:val="20"/>
              </w:rPr>
              <w:t>Bob Church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x-weave Avington Mk. 2 9’ #6/8 2 pce. + bag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3169r</w:t>
            </w:r>
          </w:p>
        </w:tc>
        <w:tc>
          <w:tcPr>
            <w:tcW w:w="6012" w:type="dxa"/>
          </w:tcPr>
          <w:p w:rsidR="00C57569" w:rsidRPr="00943F3C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Royalty fly 255 mm. #5/6 2 pce. + bag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3162q</w:t>
            </w:r>
          </w:p>
        </w:tc>
        <w:tc>
          <w:tcPr>
            <w:tcW w:w="6012" w:type="dxa"/>
          </w:tcPr>
          <w:p w:rsidR="00C57569" w:rsidRPr="00090223" w:rsidRDefault="00C57569" w:rsidP="00CA4B3B">
            <w:r>
              <w:t>Shakespeare Omni 2.7 m #6/7 no bag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6A1A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3160j</w:t>
            </w:r>
          </w:p>
        </w:tc>
        <w:tc>
          <w:tcPr>
            <w:tcW w:w="6012" w:type="dxa"/>
          </w:tcPr>
          <w:p w:rsidR="00C57569" w:rsidRDefault="00C57569" w:rsidP="006A1A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Fibreglass 8’6”  2 pce. + bag</w:t>
            </w:r>
          </w:p>
        </w:tc>
        <w:tc>
          <w:tcPr>
            <w:tcW w:w="1724" w:type="dxa"/>
          </w:tcPr>
          <w:p w:rsidR="00C57569" w:rsidRDefault="00C57569" w:rsidP="006A1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6A1A3B"/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717B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3155c</w:t>
            </w:r>
          </w:p>
        </w:tc>
        <w:tc>
          <w:tcPr>
            <w:tcW w:w="6012" w:type="dxa"/>
          </w:tcPr>
          <w:p w:rsidR="00C57569" w:rsidRPr="00E32BEF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990E6C">
              <w:rPr>
                <w:rFonts w:ascii="Arial" w:hAnsi="Arial" w:cs="Arial"/>
                <w:sz w:val="20"/>
                <w:szCs w:val="20"/>
              </w:rPr>
              <w:t>River Test</w:t>
            </w:r>
            <w:r>
              <w:rPr>
                <w:rFonts w:ascii="Arial" w:hAnsi="Arial" w:cs="Arial"/>
                <w:sz w:val="20"/>
                <w:szCs w:val="20"/>
              </w:rPr>
              <w:t xml:space="preserve"> 9’ 6” #7 2 pce. + bag + tube</w:t>
            </w:r>
          </w:p>
        </w:tc>
        <w:tc>
          <w:tcPr>
            <w:tcW w:w="1724" w:type="dxa"/>
          </w:tcPr>
          <w:p w:rsidR="00C57569" w:rsidRPr="009C6D4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£110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717B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3155d</w:t>
            </w:r>
          </w:p>
        </w:tc>
        <w:tc>
          <w:tcPr>
            <w:tcW w:w="6012" w:type="dxa"/>
          </w:tcPr>
          <w:p w:rsidR="00C57569" w:rsidRPr="00990E6C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Shakespeare Alpha 9’ # 8/9 2 pce. + (Vortex) bag</w:t>
            </w:r>
          </w:p>
        </w:tc>
        <w:tc>
          <w:tcPr>
            <w:tcW w:w="1724" w:type="dxa"/>
          </w:tcPr>
          <w:p w:rsidR="00C57569" w:rsidRPr="009C6D4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717B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3155f</w:t>
            </w:r>
          </w:p>
        </w:tc>
        <w:tc>
          <w:tcPr>
            <w:tcW w:w="6012" w:type="dxa"/>
          </w:tcPr>
          <w:p w:rsidR="00C57569" w:rsidRPr="00874FBA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874FBA">
              <w:rPr>
                <w:rFonts w:ascii="Arial" w:hAnsi="Arial" w:cs="Arial"/>
                <w:sz w:val="20"/>
                <w:szCs w:val="20"/>
              </w:rPr>
              <w:t>Unmarked (Sundridge?) 9’ 6”glass 2 pce + bag</w:t>
            </w:r>
          </w:p>
        </w:tc>
        <w:tc>
          <w:tcPr>
            <w:tcW w:w="1724" w:type="dxa"/>
          </w:tcPr>
          <w:p w:rsidR="00C57569" w:rsidRPr="009C6D4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717B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3155i</w:t>
            </w:r>
          </w:p>
        </w:tc>
        <w:tc>
          <w:tcPr>
            <w:tcW w:w="6012" w:type="dxa"/>
          </w:tcPr>
          <w:p w:rsidR="00C57569" w:rsidRPr="00874FBA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874FBA">
              <w:rPr>
                <w:rFonts w:ascii="Arial" w:hAnsi="Arial" w:cs="Arial"/>
                <w:sz w:val="20"/>
                <w:szCs w:val="20"/>
              </w:rPr>
              <w:t xml:space="preserve">Unmarked Whole cane/solid glass 9’ 2 pce spinning rod + bag 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3151b</w:t>
            </w:r>
          </w:p>
        </w:tc>
        <w:tc>
          <w:tcPr>
            <w:tcW w:w="6012" w:type="dxa"/>
          </w:tcPr>
          <w:p w:rsidR="00C57569" w:rsidRPr="00090223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Bruce and Walker Border approx. 10’ #’5/6 glass 3 pce. + bag</w:t>
            </w:r>
          </w:p>
        </w:tc>
        <w:tc>
          <w:tcPr>
            <w:tcW w:w="1724" w:type="dxa"/>
          </w:tcPr>
          <w:p w:rsidR="00C57569" w:rsidRDefault="00C57569" w:rsidP="0004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3148n</w:t>
            </w:r>
          </w:p>
        </w:tc>
        <w:tc>
          <w:tcPr>
            <w:tcW w:w="6012" w:type="dxa"/>
          </w:tcPr>
          <w:p w:rsidR="00C57569" w:rsidRPr="005828D2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Worcester Boron 10’ 2 pce #9/11 + bag + tube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3149f</w:t>
            </w:r>
          </w:p>
        </w:tc>
        <w:tc>
          <w:tcPr>
            <w:tcW w:w="6012" w:type="dxa"/>
          </w:tcPr>
          <w:p w:rsidR="00C57569" w:rsidRPr="006D70AE" w:rsidRDefault="00C57569" w:rsidP="00FA789D">
            <w:r>
              <w:rPr>
                <w:rFonts w:ascii="Arial" w:hAnsi="Arial" w:cs="Arial"/>
                <w:sz w:val="20"/>
                <w:szCs w:val="20"/>
              </w:rPr>
              <w:t>Unnamed</w:t>
            </w:r>
            <w:r w:rsidRPr="006D70AE">
              <w:rPr>
                <w:rFonts w:ascii="Arial" w:hAnsi="Arial" w:cs="Arial"/>
                <w:sz w:val="20"/>
                <w:szCs w:val="20"/>
              </w:rPr>
              <w:t xml:space="preserve"> Graphite</w:t>
            </w:r>
            <w:r>
              <w:rPr>
                <w:rFonts w:ascii="Arial" w:hAnsi="Arial" w:cs="Arial"/>
                <w:sz w:val="20"/>
                <w:szCs w:val="20"/>
              </w:rPr>
              <w:t xml:space="preserve"> spinning rod 8’ 6” 2 pce. + bag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3149h</w:t>
            </w:r>
          </w:p>
        </w:tc>
        <w:tc>
          <w:tcPr>
            <w:tcW w:w="6012" w:type="dxa"/>
          </w:tcPr>
          <w:p w:rsidR="00C57569" w:rsidRPr="006D70AE" w:rsidRDefault="00C57569" w:rsidP="00FA789D">
            <w:r>
              <w:rPr>
                <w:rFonts w:ascii="Arial" w:hAnsi="Arial" w:cs="Arial"/>
                <w:sz w:val="20"/>
                <w:szCs w:val="20"/>
              </w:rPr>
              <w:t>Scierra HM2 Hywel Morgan 15’ 4 pce. #10/11 + bag + tube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£90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3149j</w:t>
            </w:r>
          </w:p>
        </w:tc>
        <w:tc>
          <w:tcPr>
            <w:tcW w:w="6012" w:type="dxa"/>
          </w:tcPr>
          <w:p w:rsidR="00C57569" w:rsidRPr="00497537" w:rsidRDefault="00C57569" w:rsidP="00FA789D">
            <w:pPr>
              <w:pStyle w:val="Heading1"/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Orvis Power Matrix 10 14’ #10 3 pce.+ bag + tube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3149l</w:t>
            </w:r>
          </w:p>
        </w:tc>
        <w:tc>
          <w:tcPr>
            <w:tcW w:w="6012" w:type="dxa"/>
          </w:tcPr>
          <w:p w:rsidR="00C57569" w:rsidRPr="005828D2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Sue Burgess Diamondback 14’ #8/11 3 pce. + bag 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3149m</w:t>
            </w:r>
          </w:p>
        </w:tc>
        <w:tc>
          <w:tcPr>
            <w:tcW w:w="6012" w:type="dxa"/>
          </w:tcPr>
          <w:p w:rsidR="00C57569" w:rsidRPr="005828D2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Vision Atom DH 15’ #10/11 4 pce. + tube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3145l</w:t>
            </w:r>
          </w:p>
        </w:tc>
        <w:tc>
          <w:tcPr>
            <w:tcW w:w="6012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0C6AE4">
              <w:rPr>
                <w:rFonts w:ascii="Arial" w:hAnsi="Arial" w:cs="Arial"/>
                <w:sz w:val="20"/>
                <w:szCs w:val="20"/>
              </w:rPr>
              <w:t>Bruce and Walker</w:t>
            </w:r>
            <w:r>
              <w:rPr>
                <w:rFonts w:ascii="Arial" w:hAnsi="Arial" w:cs="Arial"/>
                <w:sz w:val="20"/>
                <w:szCs w:val="20"/>
              </w:rPr>
              <w:t xml:space="preserve"> Norway Speycaster 13’ #8/9 3 pce. + bag + tube.         ***PRICE REDUCED***</w:t>
            </w:r>
          </w:p>
        </w:tc>
        <w:tc>
          <w:tcPr>
            <w:tcW w:w="1724" w:type="dxa"/>
          </w:tcPr>
          <w:p w:rsidR="00C57569" w:rsidRDefault="00C57569" w:rsidP="002357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£350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3144m</w:t>
            </w:r>
          </w:p>
        </w:tc>
        <w:tc>
          <w:tcPr>
            <w:tcW w:w="6012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  <w:r w:rsidRPr="000C6AE4">
              <w:rPr>
                <w:rFonts w:ascii="Arial" w:hAnsi="Arial" w:cs="Arial"/>
                <w:sz w:val="20"/>
                <w:szCs w:val="20"/>
              </w:rPr>
              <w:t xml:space="preserve">Bruce and Walker </w:t>
            </w:r>
            <w:r>
              <w:rPr>
                <w:rFonts w:ascii="Arial" w:hAnsi="Arial" w:cs="Arial"/>
                <w:sz w:val="20"/>
                <w:szCs w:val="20"/>
              </w:rPr>
              <w:t xml:space="preserve">‘Walker’ </w:t>
            </w:r>
            <w:r w:rsidRPr="000C6AE4">
              <w:rPr>
                <w:rFonts w:ascii="Arial" w:hAnsi="Arial" w:cs="Arial"/>
                <w:sz w:val="20"/>
                <w:szCs w:val="20"/>
              </w:rPr>
              <w:t>14’</w:t>
            </w:r>
            <w:r>
              <w:rPr>
                <w:rFonts w:ascii="Arial" w:hAnsi="Arial" w:cs="Arial"/>
                <w:sz w:val="20"/>
                <w:szCs w:val="20"/>
              </w:rPr>
              <w:t xml:space="preserve"> + bag</w:t>
            </w:r>
          </w:p>
        </w:tc>
        <w:tc>
          <w:tcPr>
            <w:tcW w:w="1724" w:type="dxa"/>
          </w:tcPr>
          <w:p w:rsidR="00C57569" w:rsidRPr="00321EA4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Pr="000C6AE4" w:rsidRDefault="00C57569" w:rsidP="00F33B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417F9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3141f</w:t>
            </w:r>
          </w:p>
        </w:tc>
        <w:tc>
          <w:tcPr>
            <w:tcW w:w="6012" w:type="dxa"/>
          </w:tcPr>
          <w:p w:rsidR="00C57569" w:rsidRPr="00F475CA" w:rsidRDefault="00C57569" w:rsidP="00417F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 fly rod 9’ 6” 2 pce. no bag</w:t>
            </w:r>
          </w:p>
        </w:tc>
        <w:tc>
          <w:tcPr>
            <w:tcW w:w="1724" w:type="dxa"/>
          </w:tcPr>
          <w:p w:rsidR="00C57569" w:rsidRPr="00321EA4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417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3138b</w:t>
            </w:r>
          </w:p>
        </w:tc>
        <w:tc>
          <w:tcPr>
            <w:tcW w:w="6012" w:type="dxa"/>
          </w:tcPr>
          <w:p w:rsidR="00C57569" w:rsidRDefault="00C57569" w:rsidP="00FB7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Orvis 15’ # 11 Spey 3 pce. + bag 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£180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3138c</w:t>
            </w:r>
          </w:p>
        </w:tc>
        <w:tc>
          <w:tcPr>
            <w:tcW w:w="6012" w:type="dxa"/>
          </w:tcPr>
          <w:p w:rsidR="00C57569" w:rsidRDefault="00C57569" w:rsidP="00FB7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Bruce and Walker 12’ 4” # 8/9 Powerlite Speycaster 3 pce. + bag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3138d</w:t>
            </w:r>
          </w:p>
        </w:tc>
        <w:tc>
          <w:tcPr>
            <w:tcW w:w="6012" w:type="dxa"/>
          </w:tcPr>
          <w:p w:rsidR="00C57569" w:rsidRPr="00F475CA" w:rsidRDefault="00C57569" w:rsidP="00FB73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Bruce and Walker 14’ # 7/10 Powerlite Speycaster 3 pce. + bag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3138e</w:t>
            </w:r>
          </w:p>
        </w:tc>
        <w:tc>
          <w:tcPr>
            <w:tcW w:w="6012" w:type="dxa"/>
          </w:tcPr>
          <w:p w:rsidR="00C57569" w:rsidRPr="00F475CA" w:rsidRDefault="00C57569" w:rsidP="00FB7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Shakespeare Supra 8’ 6” #6/7 2 pce. + bag 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3124d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Daiwa GF 47 9’ # 8 2 pce. fly rod + bag + alloy tube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3120 a</w:t>
            </w:r>
          </w:p>
        </w:tc>
        <w:tc>
          <w:tcPr>
            <w:tcW w:w="6012" w:type="dxa"/>
          </w:tcPr>
          <w:p w:rsidR="00C57569" w:rsidRPr="00321EA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and Thomas 14’ # 10 3 pce. rod + bag+ tube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3120b</w:t>
            </w:r>
          </w:p>
        </w:tc>
        <w:tc>
          <w:tcPr>
            <w:tcW w:w="6012" w:type="dxa"/>
          </w:tcPr>
          <w:p w:rsidR="00C57569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and Thomas 12’ # 8 4 pce. rod + bag + tube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3120h</w:t>
            </w:r>
          </w:p>
        </w:tc>
        <w:tc>
          <w:tcPr>
            <w:tcW w:w="6012" w:type="dxa"/>
          </w:tcPr>
          <w:p w:rsidR="00C57569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Daiwa CF 98 15’ 3 pce. rod+ bag + poly tube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3120i</w:t>
            </w:r>
          </w:p>
        </w:tc>
        <w:tc>
          <w:tcPr>
            <w:tcW w:w="6012" w:type="dxa"/>
          </w:tcPr>
          <w:p w:rsidR="00C57569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Unnamed 9’ carbon spinning rod + bag + poly tube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3102m</w:t>
            </w:r>
          </w:p>
        </w:tc>
        <w:tc>
          <w:tcPr>
            <w:tcW w:w="6012" w:type="dxa"/>
          </w:tcPr>
          <w:p w:rsidR="00C57569" w:rsidRPr="00535F9C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Bruce and Walker Multispin10’ 8-20 lb. 2 pce. No bag</w:t>
            </w:r>
          </w:p>
        </w:tc>
        <w:tc>
          <w:tcPr>
            <w:tcW w:w="1724" w:type="dxa"/>
          </w:tcPr>
          <w:p w:rsidR="00C57569" w:rsidRPr="005828D2" w:rsidRDefault="00C57569" w:rsidP="00DF6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3102n</w:t>
            </w:r>
          </w:p>
        </w:tc>
        <w:tc>
          <w:tcPr>
            <w:tcW w:w="6012" w:type="dxa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Bruce and Walker carbon 17’ #10-12 3pce. No bag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3102g</w:t>
            </w:r>
          </w:p>
        </w:tc>
        <w:tc>
          <w:tcPr>
            <w:tcW w:w="6012" w:type="dxa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Diplomat 662 7’ spinning rod + bag (multiplier fitting)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3102h</w:t>
            </w:r>
          </w:p>
        </w:tc>
        <w:tc>
          <w:tcPr>
            <w:tcW w:w="6012" w:type="dxa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Diplomat 651 6’ spinning rod no bag (multiplier fitting)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3102i</w:t>
            </w:r>
          </w:p>
        </w:tc>
        <w:tc>
          <w:tcPr>
            <w:tcW w:w="6012" w:type="dxa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7’ glass spinning rod no bag (multiplier fitting)</w:t>
            </w:r>
          </w:p>
        </w:tc>
        <w:tc>
          <w:tcPr>
            <w:tcW w:w="1724" w:type="dxa"/>
          </w:tcPr>
          <w:p w:rsidR="00C57569" w:rsidRPr="005828D2" w:rsidRDefault="00C57569" w:rsidP="000D76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3102k</w:t>
            </w:r>
          </w:p>
        </w:tc>
        <w:tc>
          <w:tcPr>
            <w:tcW w:w="6012" w:type="dxa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Sigma graphite 9’ 6” #7-8 2 pce. + bag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3102c</w:t>
            </w:r>
          </w:p>
        </w:tc>
        <w:tc>
          <w:tcPr>
            <w:tcW w:w="6012" w:type="dxa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Orvis Graphite 10’ # 7 3 pce. Westerner rod + bag +poly tube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£130</w:t>
            </w:r>
          </w:p>
        </w:tc>
        <w:tc>
          <w:tcPr>
            <w:tcW w:w="1724" w:type="dxa"/>
          </w:tcPr>
          <w:p w:rsidR="00C57569" w:rsidRDefault="00C57569" w:rsidP="00871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3070c</w:t>
            </w:r>
          </w:p>
        </w:tc>
        <w:tc>
          <w:tcPr>
            <w:tcW w:w="6012" w:type="dxa"/>
          </w:tcPr>
          <w:p w:rsidR="00C57569" w:rsidRPr="00321EA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Bruce and Walker Powerlite Speycaster 15’ #10 3pce. + bag</w:t>
            </w:r>
          </w:p>
        </w:tc>
        <w:tc>
          <w:tcPr>
            <w:tcW w:w="1724" w:type="dxa"/>
          </w:tcPr>
          <w:p w:rsidR="00C57569" w:rsidRPr="00321EA4" w:rsidRDefault="00C57569" w:rsidP="002D5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£350</w:t>
            </w:r>
          </w:p>
        </w:tc>
        <w:tc>
          <w:tcPr>
            <w:tcW w:w="1724" w:type="dxa"/>
          </w:tcPr>
          <w:p w:rsidR="00C57569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3070d</w:t>
            </w:r>
          </w:p>
        </w:tc>
        <w:tc>
          <w:tcPr>
            <w:tcW w:w="6012" w:type="dxa"/>
          </w:tcPr>
          <w:p w:rsidR="00C57569" w:rsidRPr="00321EA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 Box glass 81/2’ # 6 2pce. + bag (loose ferrule, retied butt ring)</w:t>
            </w:r>
          </w:p>
        </w:tc>
        <w:tc>
          <w:tcPr>
            <w:tcW w:w="1724" w:type="dxa"/>
          </w:tcPr>
          <w:p w:rsidR="00C57569" w:rsidRPr="00321EA4" w:rsidRDefault="00C57569" w:rsidP="002D5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3070g</w:t>
            </w:r>
          </w:p>
        </w:tc>
        <w:tc>
          <w:tcPr>
            <w:tcW w:w="6012" w:type="dxa"/>
          </w:tcPr>
          <w:p w:rsidR="00C57569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Daiwa Whisker 12’ #7/8 3pce. + bag (cracked ferrule)</w:t>
            </w:r>
          </w:p>
        </w:tc>
        <w:tc>
          <w:tcPr>
            <w:tcW w:w="1724" w:type="dxa"/>
          </w:tcPr>
          <w:p w:rsidR="00C57569" w:rsidRPr="00321EA4" w:rsidRDefault="00C57569" w:rsidP="002D5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3070h</w:t>
            </w:r>
          </w:p>
        </w:tc>
        <w:tc>
          <w:tcPr>
            <w:tcW w:w="6012" w:type="dxa"/>
          </w:tcPr>
          <w:p w:rsidR="00C57569" w:rsidRPr="006C747E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Norris carbon 101/2’ # 7/9 2pce. + bag</w:t>
            </w:r>
          </w:p>
        </w:tc>
        <w:tc>
          <w:tcPr>
            <w:tcW w:w="1724" w:type="dxa"/>
          </w:tcPr>
          <w:p w:rsidR="00C57569" w:rsidRPr="00321EA4" w:rsidRDefault="00C57569" w:rsidP="002D5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3069i</w:t>
            </w:r>
          </w:p>
        </w:tc>
        <w:tc>
          <w:tcPr>
            <w:tcW w:w="6012" w:type="dxa"/>
          </w:tcPr>
          <w:p w:rsidR="00C57569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Daiwa carbon Four Seasons 15’ 3pce. + bag</w:t>
            </w:r>
          </w:p>
        </w:tc>
        <w:tc>
          <w:tcPr>
            <w:tcW w:w="1724" w:type="dxa"/>
          </w:tcPr>
          <w:p w:rsidR="00C57569" w:rsidRPr="00321EA4" w:rsidRDefault="00C57569" w:rsidP="0055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£340</w:t>
            </w:r>
          </w:p>
        </w:tc>
        <w:tc>
          <w:tcPr>
            <w:tcW w:w="1724" w:type="dxa"/>
          </w:tcPr>
          <w:p w:rsidR="00C57569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3069j</w:t>
            </w:r>
          </w:p>
        </w:tc>
        <w:tc>
          <w:tcPr>
            <w:tcW w:w="6012" w:type="dxa"/>
          </w:tcPr>
          <w:p w:rsidR="00C57569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Daiwa Osprey mk. 2 14’ 3pce. #9/10 + bag (worn top ferrule)</w:t>
            </w:r>
          </w:p>
        </w:tc>
        <w:tc>
          <w:tcPr>
            <w:tcW w:w="1724" w:type="dxa"/>
          </w:tcPr>
          <w:p w:rsidR="00C57569" w:rsidRPr="00321EA4" w:rsidRDefault="00C57569" w:rsidP="00556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2F0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  <w:trHeight w:val="323"/>
        </w:trPr>
        <w:tc>
          <w:tcPr>
            <w:tcW w:w="1461" w:type="dxa"/>
            <w:gridSpan w:val="2"/>
          </w:tcPr>
          <w:p w:rsidR="00C57569" w:rsidRPr="004D5D04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3069n</w:t>
            </w:r>
          </w:p>
        </w:tc>
        <w:tc>
          <w:tcPr>
            <w:tcW w:w="6012" w:type="dxa"/>
          </w:tcPr>
          <w:p w:rsidR="00C57569" w:rsidRDefault="00C57569" w:rsidP="00A27F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Mallochs Black Flash 81/2’ 2pce. Carbon fly no bag</w:t>
            </w:r>
          </w:p>
        </w:tc>
        <w:tc>
          <w:tcPr>
            <w:tcW w:w="1724" w:type="dxa"/>
          </w:tcPr>
          <w:p w:rsidR="00C57569" w:rsidRPr="00321EA4" w:rsidRDefault="00C57569" w:rsidP="00F10E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A27F3E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3046M</w:t>
            </w:r>
          </w:p>
        </w:tc>
        <w:tc>
          <w:tcPr>
            <w:tcW w:w="6012" w:type="dxa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Oracle Salmon 15ft 3 piece #10-11. Butt repaired. + bag</w:t>
            </w:r>
          </w:p>
        </w:tc>
        <w:tc>
          <w:tcPr>
            <w:tcW w:w="1724" w:type="dxa"/>
          </w:tcPr>
          <w:p w:rsidR="00C57569" w:rsidRPr="005828D2" w:rsidRDefault="00C57569" w:rsidP="00C1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881301" w:rsidRDefault="00C57569" w:rsidP="008309C0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3046N</w:t>
            </w:r>
          </w:p>
        </w:tc>
        <w:tc>
          <w:tcPr>
            <w:tcW w:w="6012" w:type="dxa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Zenith Spin 9ft 6in 2 piece. No bag</w:t>
            </w:r>
          </w:p>
        </w:tc>
        <w:tc>
          <w:tcPr>
            <w:tcW w:w="1724" w:type="dxa"/>
          </w:tcPr>
          <w:p w:rsidR="00C57569" w:rsidRPr="005828D2" w:rsidRDefault="00C57569" w:rsidP="00C1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881301" w:rsidRDefault="00C57569" w:rsidP="008309C0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3046E</w:t>
            </w:r>
          </w:p>
        </w:tc>
        <w:tc>
          <w:tcPr>
            <w:tcW w:w="6012" w:type="dxa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Berkley Phazer 10ft 2 piece #7-9 +bag. Butt modified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881301" w:rsidRDefault="00C57569" w:rsidP="008309C0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3046F</w:t>
            </w:r>
          </w:p>
        </w:tc>
        <w:tc>
          <w:tcPr>
            <w:tcW w:w="6012" w:type="dxa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Coopers of London 9ft #5/6 2 piece + bag Glass fibre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881301" w:rsidRDefault="00C57569" w:rsidP="008309C0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3046H</w:t>
            </w:r>
          </w:p>
        </w:tc>
        <w:tc>
          <w:tcPr>
            <w:tcW w:w="6012" w:type="dxa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John Norris Spiralite 11ft #6/7/8 3 piece + bag. Butt extension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Pr="00881301" w:rsidRDefault="00C57569" w:rsidP="008309C0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3046C</w:t>
            </w:r>
          </w:p>
        </w:tc>
        <w:tc>
          <w:tcPr>
            <w:tcW w:w="6012" w:type="dxa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Caudle &amp; Rivaz 9ft #5 two piece. Glass fibre + bag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Pr="00881301" w:rsidRDefault="00C57569" w:rsidP="008309C0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3046A</w:t>
            </w:r>
          </w:p>
        </w:tc>
        <w:tc>
          <w:tcPr>
            <w:tcW w:w="6012" w:type="dxa"/>
          </w:tcPr>
          <w:p w:rsidR="00C57569" w:rsidRDefault="00C5756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Garcia 9ft telescopic spinning rod. Casts up to 42gm</w:t>
            </w:r>
          </w:p>
        </w:tc>
        <w:tc>
          <w:tcPr>
            <w:tcW w:w="1724" w:type="dxa"/>
          </w:tcPr>
          <w:p w:rsidR="00C57569" w:rsidRDefault="00C575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881301" w:rsidRDefault="00C57569" w:rsidP="008309C0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3045W</w:t>
            </w:r>
          </w:p>
        </w:tc>
        <w:tc>
          <w:tcPr>
            <w:tcW w:w="6012" w:type="dxa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Oracle IV 15ft 4 piece #9 + bag. Butt repaired</w:t>
            </w:r>
          </w:p>
        </w:tc>
        <w:tc>
          <w:tcPr>
            <w:tcW w:w="1724" w:type="dxa"/>
          </w:tcPr>
          <w:p w:rsidR="00C57569" w:rsidRPr="005828D2" w:rsidRDefault="00C57569" w:rsidP="008D49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881301" w:rsidRDefault="00C57569" w:rsidP="008309C0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3043P</w:t>
            </w:r>
          </w:p>
        </w:tc>
        <w:tc>
          <w:tcPr>
            <w:tcW w:w="6012" w:type="dxa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Bucknell Sundridge 9ft 6in #7/8 2 piece + bag</w:t>
            </w:r>
          </w:p>
        </w:tc>
        <w:tc>
          <w:tcPr>
            <w:tcW w:w="1724" w:type="dxa"/>
          </w:tcPr>
          <w:p w:rsidR="00C57569" w:rsidRPr="005828D2" w:rsidRDefault="00C57569" w:rsidP="00EF5B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881301" w:rsidRDefault="00C57569" w:rsidP="008309C0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7C005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3025F</w:t>
            </w:r>
          </w:p>
        </w:tc>
        <w:tc>
          <w:tcPr>
            <w:tcW w:w="6012" w:type="dxa"/>
          </w:tcPr>
          <w:p w:rsidR="00C57569" w:rsidRPr="005828D2" w:rsidRDefault="00C57569" w:rsidP="007C00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Century XXI  2.1m 2 piece spinning rod + bag</w:t>
            </w:r>
          </w:p>
        </w:tc>
        <w:tc>
          <w:tcPr>
            <w:tcW w:w="1724" w:type="dxa"/>
          </w:tcPr>
          <w:p w:rsidR="00C57569" w:rsidRPr="005828D2" w:rsidRDefault="00C57569" w:rsidP="008743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7C005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3025G</w:t>
            </w:r>
          </w:p>
        </w:tc>
        <w:tc>
          <w:tcPr>
            <w:tcW w:w="6012" w:type="dxa"/>
          </w:tcPr>
          <w:p w:rsidR="00C57569" w:rsidRPr="005828D2" w:rsidRDefault="00C57569" w:rsidP="007C00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Spinning rod 7ft 2 piece carbon + bag</w:t>
            </w:r>
          </w:p>
        </w:tc>
        <w:tc>
          <w:tcPr>
            <w:tcW w:w="1724" w:type="dxa"/>
          </w:tcPr>
          <w:p w:rsidR="00C57569" w:rsidRPr="005828D2" w:rsidRDefault="00C57569" w:rsidP="008743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7C005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3025H</w:t>
            </w:r>
          </w:p>
        </w:tc>
        <w:tc>
          <w:tcPr>
            <w:tcW w:w="6012" w:type="dxa"/>
          </w:tcPr>
          <w:p w:rsidR="00C57569" w:rsidRDefault="00C57569" w:rsidP="007C00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Milbro 8ft 6in 2 piece glass fibre spinning rod + bag</w:t>
            </w:r>
          </w:p>
        </w:tc>
        <w:tc>
          <w:tcPr>
            <w:tcW w:w="1724" w:type="dxa"/>
          </w:tcPr>
          <w:p w:rsidR="00C57569" w:rsidRPr="005828D2" w:rsidRDefault="00C57569" w:rsidP="008743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CF41D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3019P</w:t>
            </w:r>
          </w:p>
        </w:tc>
        <w:tc>
          <w:tcPr>
            <w:tcW w:w="6012" w:type="dxa"/>
          </w:tcPr>
          <w:p w:rsidR="00C57569" w:rsidRDefault="00C57569" w:rsidP="00CF41D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B&amp;W 9ft #7 Orthodox glass 2 piece + bag</w:t>
            </w:r>
          </w:p>
        </w:tc>
        <w:tc>
          <w:tcPr>
            <w:tcW w:w="1724" w:type="dxa"/>
          </w:tcPr>
          <w:p w:rsidR="00C57569" w:rsidRPr="005828D2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CF41D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3019K</w:t>
            </w:r>
          </w:p>
        </w:tc>
        <w:tc>
          <w:tcPr>
            <w:tcW w:w="6012" w:type="dxa"/>
          </w:tcPr>
          <w:p w:rsidR="00C57569" w:rsidRDefault="00C57569" w:rsidP="00CF41D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Glass 9ft 2 piece trout rod + bag</w:t>
            </w:r>
          </w:p>
        </w:tc>
        <w:tc>
          <w:tcPr>
            <w:tcW w:w="1724" w:type="dxa"/>
          </w:tcPr>
          <w:p w:rsidR="00C57569" w:rsidRPr="005828D2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CF41D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3019I</w:t>
            </w:r>
          </w:p>
        </w:tc>
        <w:tc>
          <w:tcPr>
            <w:tcW w:w="6012" w:type="dxa"/>
          </w:tcPr>
          <w:p w:rsidR="00C57569" w:rsidRDefault="00C57569" w:rsidP="00CF41D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Bruce &amp; Walker Silver Stream fiberglass 12ft #6-8 3 piece + bag</w:t>
            </w:r>
          </w:p>
        </w:tc>
        <w:tc>
          <w:tcPr>
            <w:tcW w:w="1724" w:type="dxa"/>
          </w:tcPr>
          <w:p w:rsidR="00C57569" w:rsidRPr="005828D2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1D71F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3017A</w:t>
            </w:r>
          </w:p>
        </w:tc>
        <w:tc>
          <w:tcPr>
            <w:tcW w:w="6012" w:type="dxa"/>
          </w:tcPr>
          <w:p w:rsidR="00C57569" w:rsidRPr="005828D2" w:rsidRDefault="00C57569" w:rsidP="001D71F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Diawa Whisker Fly 16ft #10-12 3 piece + bag</w:t>
            </w:r>
          </w:p>
        </w:tc>
        <w:tc>
          <w:tcPr>
            <w:tcW w:w="1724" w:type="dxa"/>
          </w:tcPr>
          <w:p w:rsidR="00C57569" w:rsidRPr="005828D2" w:rsidRDefault="00C57569" w:rsidP="005D61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1D71F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3017D</w:t>
            </w:r>
          </w:p>
        </w:tc>
        <w:tc>
          <w:tcPr>
            <w:tcW w:w="6012" w:type="dxa"/>
          </w:tcPr>
          <w:p w:rsidR="00C57569" w:rsidRPr="005828D2" w:rsidRDefault="00C57569" w:rsidP="001D71F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Farlows 9ft 6in carbon rod #6-8 2 piece + bag</w:t>
            </w:r>
          </w:p>
        </w:tc>
        <w:tc>
          <w:tcPr>
            <w:tcW w:w="1724" w:type="dxa"/>
          </w:tcPr>
          <w:p w:rsidR="00C57569" w:rsidRPr="005828D2" w:rsidRDefault="00C57569" w:rsidP="005D61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1D71F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3017E</w:t>
            </w:r>
          </w:p>
        </w:tc>
        <w:tc>
          <w:tcPr>
            <w:tcW w:w="6012" w:type="dxa"/>
          </w:tcPr>
          <w:p w:rsidR="00C57569" w:rsidRPr="005828D2" w:rsidRDefault="00C57569" w:rsidP="001D71F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1517 8ft 6in spinning rod 2 piece + bag</w:t>
            </w:r>
          </w:p>
        </w:tc>
        <w:tc>
          <w:tcPr>
            <w:tcW w:w="1724" w:type="dxa"/>
          </w:tcPr>
          <w:p w:rsidR="00C57569" w:rsidRPr="005828D2" w:rsidRDefault="00C57569" w:rsidP="005D61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1D71F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3016J</w:t>
            </w:r>
          </w:p>
        </w:tc>
        <w:tc>
          <w:tcPr>
            <w:tcW w:w="6012" w:type="dxa"/>
          </w:tcPr>
          <w:p w:rsidR="00C57569" w:rsidRDefault="00C57569" w:rsidP="001D71F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Walker 15’ salmon fly rod</w:t>
            </w:r>
          </w:p>
        </w:tc>
        <w:tc>
          <w:tcPr>
            <w:tcW w:w="1724" w:type="dxa"/>
          </w:tcPr>
          <w:p w:rsidR="00C57569" w:rsidRPr="005828D2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3C73F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3012J</w:t>
            </w:r>
          </w:p>
        </w:tc>
        <w:tc>
          <w:tcPr>
            <w:tcW w:w="6012" w:type="dxa"/>
          </w:tcPr>
          <w:p w:rsidR="00C57569" w:rsidRPr="005828D2" w:rsidRDefault="00C57569" w:rsidP="003C73F2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Fibalite Esk 9ft glass two piece #6</w:t>
            </w:r>
          </w:p>
        </w:tc>
        <w:tc>
          <w:tcPr>
            <w:tcW w:w="1724" w:type="dxa"/>
          </w:tcPr>
          <w:p w:rsidR="00C57569" w:rsidRPr="005828D2" w:rsidRDefault="00C57569" w:rsidP="001D7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6D6ED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8394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3009E</w:t>
            </w:r>
          </w:p>
        </w:tc>
        <w:tc>
          <w:tcPr>
            <w:tcW w:w="6012" w:type="dxa"/>
          </w:tcPr>
          <w:p w:rsidR="00C57569" w:rsidRPr="005828D2" w:rsidRDefault="00C57569" w:rsidP="00E8394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Loop Opti 9ft #9 5 piece trout rod + bag + tube. Almost mint </w:t>
            </w:r>
          </w:p>
        </w:tc>
        <w:tc>
          <w:tcPr>
            <w:tcW w:w="1724" w:type="dxa"/>
          </w:tcPr>
          <w:p w:rsidR="00C57569" w:rsidRPr="005828D2" w:rsidRDefault="00C57569" w:rsidP="00E839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£400</w:t>
            </w:r>
          </w:p>
        </w:tc>
        <w:tc>
          <w:tcPr>
            <w:tcW w:w="1724" w:type="dxa"/>
          </w:tcPr>
          <w:p w:rsidR="00C57569" w:rsidRDefault="00C57569" w:rsidP="006D6ED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2997D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Carbon 10ft spinning rod 2 piece  bag – top damaged </w:t>
            </w:r>
          </w:p>
        </w:tc>
        <w:tc>
          <w:tcPr>
            <w:tcW w:w="1724" w:type="dxa"/>
          </w:tcPr>
          <w:p w:rsidR="00C57569" w:rsidRPr="005828D2" w:rsidRDefault="00C57569" w:rsidP="00F8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2997E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Jack Stevens Cradley Heath 12ft 6in glass #9-10 3 piece + bag</w:t>
            </w:r>
          </w:p>
        </w:tc>
        <w:tc>
          <w:tcPr>
            <w:tcW w:w="1724" w:type="dxa"/>
          </w:tcPr>
          <w:p w:rsidR="00C57569" w:rsidRPr="005828D2" w:rsidRDefault="00C57569" w:rsidP="00F8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2997F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Ben Woods of London 10ft carbon #8-9 2 piece + bag</w:t>
            </w:r>
          </w:p>
        </w:tc>
        <w:tc>
          <w:tcPr>
            <w:tcW w:w="1724" w:type="dxa"/>
          </w:tcPr>
          <w:p w:rsidR="00C57569" w:rsidRPr="005828D2" w:rsidRDefault="00C57569" w:rsidP="00F8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2997L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Normark Lamiglass 10ft #7-8 2 piece carbon + bag</w:t>
            </w:r>
          </w:p>
        </w:tc>
        <w:tc>
          <w:tcPr>
            <w:tcW w:w="1724" w:type="dxa"/>
          </w:tcPr>
          <w:p w:rsidR="00C57569" w:rsidRPr="005828D2" w:rsidRDefault="00C57569" w:rsidP="00F8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4373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2997M </w:t>
            </w:r>
          </w:p>
        </w:tc>
        <w:tc>
          <w:tcPr>
            <w:tcW w:w="6012" w:type="dxa"/>
          </w:tcPr>
          <w:p w:rsidR="00C57569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Bruce and Walker Carbon 14’ 3pce. + bag</w:t>
            </w:r>
          </w:p>
        </w:tc>
        <w:tc>
          <w:tcPr>
            <w:tcW w:w="1724" w:type="dxa"/>
          </w:tcPr>
          <w:p w:rsidR="00C57569" w:rsidRDefault="00C57569" w:rsidP="00F8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2997N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62 5ft 6in 2 piece spinning rod + bag</w:t>
            </w:r>
          </w:p>
        </w:tc>
        <w:tc>
          <w:tcPr>
            <w:tcW w:w="1724" w:type="dxa"/>
          </w:tcPr>
          <w:p w:rsidR="00C57569" w:rsidRPr="005828D2" w:rsidRDefault="00C57569" w:rsidP="00F8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B58F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2997O</w:t>
            </w:r>
          </w:p>
        </w:tc>
        <w:tc>
          <w:tcPr>
            <w:tcW w:w="6012" w:type="dxa"/>
          </w:tcPr>
          <w:p w:rsidR="00C57569" w:rsidRPr="005828D2" w:rsidRDefault="00C57569" w:rsidP="006B58F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71 5ft 6in 2 piece spinning rod + bag (missing ring)</w:t>
            </w:r>
          </w:p>
        </w:tc>
        <w:tc>
          <w:tcPr>
            <w:tcW w:w="1724" w:type="dxa"/>
          </w:tcPr>
          <w:p w:rsidR="00C57569" w:rsidRPr="005828D2" w:rsidRDefault="00C57569" w:rsidP="00F80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AA2E1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2992S</w:t>
            </w:r>
          </w:p>
        </w:tc>
        <w:tc>
          <w:tcPr>
            <w:tcW w:w="6012" w:type="dxa"/>
          </w:tcPr>
          <w:p w:rsidR="00C57569" w:rsidRPr="005828D2" w:rsidRDefault="00C57569" w:rsidP="00AA2E1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Glass fibre boat rod 2 piece Forshaws of Liverpool</w:t>
            </w:r>
          </w:p>
        </w:tc>
        <w:tc>
          <w:tcPr>
            <w:tcW w:w="1724" w:type="dxa"/>
          </w:tcPr>
          <w:p w:rsidR="00C57569" w:rsidRPr="005828D2" w:rsidRDefault="00C57569" w:rsidP="00150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AA2E1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2992T</w:t>
            </w:r>
          </w:p>
        </w:tc>
        <w:tc>
          <w:tcPr>
            <w:tcW w:w="6012" w:type="dxa"/>
          </w:tcPr>
          <w:p w:rsidR="00C57569" w:rsidRPr="005828D2" w:rsidRDefault="00C57569" w:rsidP="00AA2E1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Childs small yellow spinning rod</w:t>
            </w:r>
          </w:p>
        </w:tc>
        <w:tc>
          <w:tcPr>
            <w:tcW w:w="1724" w:type="dxa"/>
          </w:tcPr>
          <w:p w:rsidR="00C57569" w:rsidRPr="005828D2" w:rsidRDefault="00C57569" w:rsidP="00AA2E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AA2E1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2992U</w:t>
            </w:r>
          </w:p>
        </w:tc>
        <w:tc>
          <w:tcPr>
            <w:tcW w:w="6012" w:type="dxa"/>
          </w:tcPr>
          <w:p w:rsidR="00C57569" w:rsidRPr="005828D2" w:rsidRDefault="00C57569" w:rsidP="00AA2E1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Diawa troutmaster glass fibre fly rod 10ft 2 piece</w:t>
            </w:r>
          </w:p>
        </w:tc>
        <w:tc>
          <w:tcPr>
            <w:tcW w:w="1724" w:type="dxa"/>
          </w:tcPr>
          <w:p w:rsidR="00C57569" w:rsidRPr="005828D2" w:rsidRDefault="00C57569" w:rsidP="00150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AA2E1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2992P</w:t>
            </w:r>
          </w:p>
        </w:tc>
        <w:tc>
          <w:tcPr>
            <w:tcW w:w="6012" w:type="dxa"/>
          </w:tcPr>
          <w:p w:rsidR="00C57569" w:rsidRPr="005828D2" w:rsidRDefault="00C57569" w:rsidP="00AA2E1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Apollo Steel Salmon Rod 13ft 3 piece + bag</w:t>
            </w:r>
          </w:p>
        </w:tc>
        <w:tc>
          <w:tcPr>
            <w:tcW w:w="1724" w:type="dxa"/>
          </w:tcPr>
          <w:p w:rsidR="00C57569" w:rsidRPr="005828D2" w:rsidRDefault="00C57569" w:rsidP="001508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390B3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3D334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2979C</w:t>
            </w:r>
          </w:p>
        </w:tc>
        <w:tc>
          <w:tcPr>
            <w:tcW w:w="6012" w:type="dxa"/>
          </w:tcPr>
          <w:p w:rsidR="00C57569" w:rsidRPr="005828D2" w:rsidRDefault="00C57569" w:rsidP="003D334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Professional 2 pce carbon 7ft 6in #4-5</w:t>
            </w:r>
          </w:p>
        </w:tc>
        <w:tc>
          <w:tcPr>
            <w:tcW w:w="1724" w:type="dxa"/>
          </w:tcPr>
          <w:p w:rsidR="00C57569" w:rsidRPr="005828D2" w:rsidRDefault="00C57569" w:rsidP="0083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Pr="007167CC" w:rsidRDefault="00C57569" w:rsidP="00AD6F29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3D334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2979D</w:t>
            </w:r>
          </w:p>
        </w:tc>
        <w:tc>
          <w:tcPr>
            <w:tcW w:w="6012" w:type="dxa"/>
          </w:tcPr>
          <w:p w:rsidR="00C57569" w:rsidRPr="005828D2" w:rsidRDefault="00C57569" w:rsidP="003D334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Milbro Trufly glass fibre 2 pce 8ft 6in #6 + bag</w:t>
            </w:r>
          </w:p>
        </w:tc>
        <w:tc>
          <w:tcPr>
            <w:tcW w:w="1724" w:type="dxa"/>
          </w:tcPr>
          <w:p w:rsidR="00C57569" w:rsidRPr="005828D2" w:rsidRDefault="00C57569" w:rsidP="0083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7167CC" w:rsidRDefault="00C57569" w:rsidP="000B4C2D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3D334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2979E</w:t>
            </w:r>
          </w:p>
        </w:tc>
        <w:tc>
          <w:tcPr>
            <w:tcW w:w="6012" w:type="dxa"/>
          </w:tcPr>
          <w:p w:rsidR="00C57569" w:rsidRPr="005828D2" w:rsidRDefault="00C57569" w:rsidP="00476B1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Zenith 10’ carbon 2 pce #7/8 + bag</w:t>
            </w:r>
          </w:p>
        </w:tc>
        <w:tc>
          <w:tcPr>
            <w:tcW w:w="1724" w:type="dxa"/>
          </w:tcPr>
          <w:p w:rsidR="00C57569" w:rsidRPr="005828D2" w:rsidRDefault="00C57569" w:rsidP="00834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Pr="007167CC" w:rsidRDefault="00C57569" w:rsidP="000B4C2D">
            <w:pPr>
              <w:pStyle w:val="Heading1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D21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2973A</w:t>
            </w:r>
          </w:p>
        </w:tc>
        <w:tc>
          <w:tcPr>
            <w:tcW w:w="6012" w:type="dxa"/>
          </w:tcPr>
          <w:p w:rsidR="00C57569" w:rsidRPr="005828D2" w:rsidRDefault="00C57569" w:rsidP="00CA719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Diawa Whisker 15ft 3 pce #10/11 + bag</w:t>
            </w:r>
          </w:p>
        </w:tc>
        <w:tc>
          <w:tcPr>
            <w:tcW w:w="1724" w:type="dxa"/>
          </w:tcPr>
          <w:p w:rsidR="00C57569" w:rsidRPr="005828D2" w:rsidRDefault="00C57569" w:rsidP="008D6F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£100</w:t>
            </w:r>
          </w:p>
        </w:tc>
        <w:tc>
          <w:tcPr>
            <w:tcW w:w="1724" w:type="dxa"/>
          </w:tcPr>
          <w:p w:rsidR="00C57569" w:rsidRPr="007167CC" w:rsidRDefault="00C57569" w:rsidP="004D213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012C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2964Q</w:t>
            </w:r>
          </w:p>
        </w:tc>
        <w:tc>
          <w:tcPr>
            <w:tcW w:w="6012" w:type="dxa"/>
          </w:tcPr>
          <w:p w:rsidR="00C57569" w:rsidRDefault="00C57569" w:rsidP="00F00CC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Sage Graphite 15ft #10 3 piece. Tube only. Faulty reel seat</w:t>
            </w:r>
          </w:p>
        </w:tc>
        <w:tc>
          <w:tcPr>
            <w:tcW w:w="1724" w:type="dxa"/>
          </w:tcPr>
          <w:p w:rsidR="00C57569" w:rsidRPr="005828D2" w:rsidRDefault="00C57569" w:rsidP="006A66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£190</w:t>
            </w:r>
          </w:p>
        </w:tc>
        <w:tc>
          <w:tcPr>
            <w:tcW w:w="1724" w:type="dxa"/>
          </w:tcPr>
          <w:p w:rsidR="00C57569" w:rsidRDefault="00C57569" w:rsidP="00CE2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012C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2964F</w:t>
            </w:r>
          </w:p>
        </w:tc>
        <w:tc>
          <w:tcPr>
            <w:tcW w:w="6012" w:type="dxa"/>
          </w:tcPr>
          <w:p w:rsidR="00C57569" w:rsidRDefault="00C57569" w:rsidP="000012C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Duckers of Oxford Carbon Classic T800 11ft #6/7 3 piece + bag</w:t>
            </w:r>
          </w:p>
        </w:tc>
        <w:tc>
          <w:tcPr>
            <w:tcW w:w="1724" w:type="dxa"/>
          </w:tcPr>
          <w:p w:rsidR="00C57569" w:rsidRPr="005828D2" w:rsidRDefault="00C57569" w:rsidP="00524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Default="00C57569" w:rsidP="005248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74D0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2953A</w:t>
            </w:r>
          </w:p>
        </w:tc>
        <w:tc>
          <w:tcPr>
            <w:tcW w:w="6012" w:type="dxa"/>
          </w:tcPr>
          <w:p w:rsidR="00C57569" w:rsidRDefault="00C57569" w:rsidP="00B74D0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B&amp;W Silver Stream 12ft #6-8 3 piece Glass fibre rod + bag</w:t>
            </w:r>
          </w:p>
        </w:tc>
        <w:tc>
          <w:tcPr>
            <w:tcW w:w="1724" w:type="dxa"/>
          </w:tcPr>
          <w:p w:rsidR="00C57569" w:rsidRPr="005828D2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576B3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2952A</w:t>
            </w:r>
          </w:p>
        </w:tc>
        <w:tc>
          <w:tcPr>
            <w:tcW w:w="6012" w:type="dxa"/>
          </w:tcPr>
          <w:p w:rsidR="00C57569" w:rsidRDefault="00C57569" w:rsidP="00576B3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B&amp;W 11ft 3in #4-6 3pce + bag</w:t>
            </w:r>
          </w:p>
        </w:tc>
        <w:tc>
          <w:tcPr>
            <w:tcW w:w="1724" w:type="dxa"/>
          </w:tcPr>
          <w:p w:rsidR="00C57569" w:rsidRDefault="00C57569" w:rsidP="00576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576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2942G</w:t>
            </w:r>
          </w:p>
        </w:tc>
        <w:tc>
          <w:tcPr>
            <w:tcW w:w="6012" w:type="dxa"/>
          </w:tcPr>
          <w:p w:rsidR="00C57569" w:rsidRPr="005828D2" w:rsidRDefault="00C57569" w:rsidP="007E75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Garcia Conolon 800 9’6” 2 piece spinning rod + bag</w:t>
            </w:r>
          </w:p>
        </w:tc>
        <w:tc>
          <w:tcPr>
            <w:tcW w:w="1724" w:type="dxa"/>
          </w:tcPr>
          <w:p w:rsidR="00C57569" w:rsidRPr="005828D2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2942C</w:t>
            </w:r>
          </w:p>
        </w:tc>
        <w:tc>
          <w:tcPr>
            <w:tcW w:w="6012" w:type="dxa"/>
          </w:tcPr>
          <w:p w:rsidR="00C57569" w:rsidRPr="005828D2" w:rsidRDefault="00C57569" w:rsidP="00F002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Trout rod 9ft 6in 2 piece #6/7 + bag</w:t>
            </w:r>
          </w:p>
        </w:tc>
        <w:tc>
          <w:tcPr>
            <w:tcW w:w="1724" w:type="dxa"/>
          </w:tcPr>
          <w:p w:rsidR="00C57569" w:rsidRPr="005828D2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2942D</w:t>
            </w:r>
          </w:p>
        </w:tc>
        <w:tc>
          <w:tcPr>
            <w:tcW w:w="6012" w:type="dxa"/>
          </w:tcPr>
          <w:p w:rsidR="00C57569" w:rsidRPr="005828D2" w:rsidRDefault="00C57569" w:rsidP="00F002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Rod Box Fibatube 11ft 3 piece #6-8 +bag</w:t>
            </w:r>
          </w:p>
        </w:tc>
        <w:tc>
          <w:tcPr>
            <w:tcW w:w="1724" w:type="dxa"/>
          </w:tcPr>
          <w:p w:rsidR="00C57569" w:rsidRPr="005828D2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2942F</w:t>
            </w:r>
          </w:p>
        </w:tc>
        <w:tc>
          <w:tcPr>
            <w:tcW w:w="6012" w:type="dxa"/>
          </w:tcPr>
          <w:p w:rsidR="00C57569" w:rsidRPr="005828D2" w:rsidRDefault="00C57569" w:rsidP="00F002C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 &amp; W 14ft 3 piece Walker Salmon rod #10/12 + bag Split ferrule</w:t>
            </w:r>
          </w:p>
        </w:tc>
        <w:tc>
          <w:tcPr>
            <w:tcW w:w="1724" w:type="dxa"/>
          </w:tcPr>
          <w:p w:rsidR="00C57569" w:rsidRPr="005828D2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Default="00C57569" w:rsidP="00904E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DE64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2936K</w:t>
            </w:r>
          </w:p>
        </w:tc>
        <w:tc>
          <w:tcPr>
            <w:tcW w:w="6012" w:type="dxa"/>
          </w:tcPr>
          <w:p w:rsidR="00C57569" w:rsidRPr="005828D2" w:rsidRDefault="00C57569" w:rsidP="00DE643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Michael Evans Speycaster II 15ft  #9-11 3 piece + bag + tube</w:t>
            </w:r>
          </w:p>
        </w:tc>
        <w:tc>
          <w:tcPr>
            <w:tcW w:w="1724" w:type="dxa"/>
          </w:tcPr>
          <w:p w:rsidR="00C57569" w:rsidRPr="005828D2" w:rsidRDefault="00C57569" w:rsidP="009C5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£85</w:t>
            </w:r>
          </w:p>
        </w:tc>
        <w:tc>
          <w:tcPr>
            <w:tcW w:w="1724" w:type="dxa"/>
          </w:tcPr>
          <w:p w:rsidR="00C57569" w:rsidRDefault="00C57569" w:rsidP="009C5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DE64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2936L</w:t>
            </w:r>
          </w:p>
        </w:tc>
        <w:tc>
          <w:tcPr>
            <w:tcW w:w="6012" w:type="dxa"/>
          </w:tcPr>
          <w:p w:rsidR="00C57569" w:rsidRPr="005828D2" w:rsidRDefault="00C57569" w:rsidP="00DE643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282 spinning rod 6ft 6in 2 piece 10-30gms + bag</w:t>
            </w:r>
          </w:p>
        </w:tc>
        <w:tc>
          <w:tcPr>
            <w:tcW w:w="1724" w:type="dxa"/>
          </w:tcPr>
          <w:p w:rsidR="00C57569" w:rsidRPr="005828D2" w:rsidRDefault="00C57569" w:rsidP="009C5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9C5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DE64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2936O</w:t>
            </w:r>
          </w:p>
        </w:tc>
        <w:tc>
          <w:tcPr>
            <w:tcW w:w="6012" w:type="dxa"/>
          </w:tcPr>
          <w:p w:rsidR="00C57569" w:rsidRPr="005828D2" w:rsidRDefault="00C57569" w:rsidP="00DE643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Milbro  9ft 6in 2 piece  #6 + bag</w:t>
            </w:r>
          </w:p>
        </w:tc>
        <w:tc>
          <w:tcPr>
            <w:tcW w:w="1724" w:type="dxa"/>
          </w:tcPr>
          <w:p w:rsidR="00C57569" w:rsidRPr="005828D2" w:rsidRDefault="00C57569" w:rsidP="009C5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9C5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DE64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2936P</w:t>
            </w:r>
          </w:p>
        </w:tc>
        <w:tc>
          <w:tcPr>
            <w:tcW w:w="6012" w:type="dxa"/>
          </w:tcPr>
          <w:p w:rsidR="00C57569" w:rsidRPr="005828D2" w:rsidRDefault="00C57569" w:rsidP="00DE643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Unmarked glass fly rod 9ft #6 + bag</w:t>
            </w:r>
          </w:p>
        </w:tc>
        <w:tc>
          <w:tcPr>
            <w:tcW w:w="1724" w:type="dxa"/>
          </w:tcPr>
          <w:p w:rsidR="00C57569" w:rsidRPr="005828D2" w:rsidRDefault="00C57569" w:rsidP="009C5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9C5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515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2933C</w:t>
            </w:r>
          </w:p>
        </w:tc>
        <w:tc>
          <w:tcPr>
            <w:tcW w:w="6012" w:type="dxa"/>
          </w:tcPr>
          <w:p w:rsidR="00C57569" w:rsidRDefault="00C57569" w:rsidP="00B515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Milbro Ghillie 9’ 6’’ glass spinning rod</w:t>
            </w:r>
          </w:p>
        </w:tc>
        <w:tc>
          <w:tcPr>
            <w:tcW w:w="1724" w:type="dxa"/>
          </w:tcPr>
          <w:p w:rsidR="00C57569" w:rsidRDefault="00C57569" w:rsidP="0009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094D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515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2928K</w:t>
            </w:r>
          </w:p>
        </w:tc>
        <w:tc>
          <w:tcPr>
            <w:tcW w:w="6012" w:type="dxa"/>
          </w:tcPr>
          <w:p w:rsidR="00C57569" w:rsidRPr="005828D2" w:rsidRDefault="00C57569" w:rsidP="00B515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Swedish fiberglass  spinning rod 7ft 2 piece 2-15gm</w:t>
            </w:r>
          </w:p>
        </w:tc>
        <w:tc>
          <w:tcPr>
            <w:tcW w:w="1724" w:type="dxa"/>
          </w:tcPr>
          <w:p w:rsidR="00C57569" w:rsidRPr="005828D2" w:rsidRDefault="00C57569" w:rsidP="00DA65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DA65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515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2928N</w:t>
            </w:r>
          </w:p>
        </w:tc>
        <w:tc>
          <w:tcPr>
            <w:tcW w:w="6012" w:type="dxa"/>
          </w:tcPr>
          <w:p w:rsidR="00C57569" w:rsidRPr="005828D2" w:rsidRDefault="00C57569" w:rsidP="00B515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Ugly Stik 8ft 6in 15gm</w:t>
            </w:r>
          </w:p>
        </w:tc>
        <w:tc>
          <w:tcPr>
            <w:tcW w:w="1724" w:type="dxa"/>
          </w:tcPr>
          <w:p w:rsidR="00C57569" w:rsidRPr="005828D2" w:rsidRDefault="00C57569" w:rsidP="00DA65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DA65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2922D</w:t>
            </w:r>
          </w:p>
        </w:tc>
        <w:tc>
          <w:tcPr>
            <w:tcW w:w="6012" w:type="dxa"/>
          </w:tcPr>
          <w:p w:rsidR="00C57569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Actionglass American glass trout rod 8ft #6 2 piece in tube</w:t>
            </w:r>
          </w:p>
        </w:tc>
        <w:tc>
          <w:tcPr>
            <w:tcW w:w="1724" w:type="dxa"/>
          </w:tcPr>
          <w:p w:rsidR="00C57569" w:rsidRPr="00F70750" w:rsidRDefault="00C57569" w:rsidP="00ED0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ED0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2922E</w:t>
            </w:r>
          </w:p>
        </w:tc>
        <w:tc>
          <w:tcPr>
            <w:tcW w:w="6012" w:type="dxa"/>
          </w:tcPr>
          <w:p w:rsidR="00C57569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Actionglass American glass trout rod 8ft 6in #6 2 piece in tube</w:t>
            </w:r>
          </w:p>
        </w:tc>
        <w:tc>
          <w:tcPr>
            <w:tcW w:w="1724" w:type="dxa"/>
          </w:tcPr>
          <w:p w:rsidR="00C57569" w:rsidRPr="00F70750" w:rsidRDefault="00C57569" w:rsidP="00ED0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ED0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2922F</w:t>
            </w:r>
          </w:p>
        </w:tc>
        <w:tc>
          <w:tcPr>
            <w:tcW w:w="6012" w:type="dxa"/>
          </w:tcPr>
          <w:p w:rsidR="00C57569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Bend 5ft lightweight spinning rod. One piece</w:t>
            </w:r>
          </w:p>
        </w:tc>
        <w:tc>
          <w:tcPr>
            <w:tcW w:w="1724" w:type="dxa"/>
          </w:tcPr>
          <w:p w:rsidR="00C57569" w:rsidRPr="00F70750" w:rsidRDefault="00C57569" w:rsidP="00ED0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ED0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2922G</w:t>
            </w:r>
          </w:p>
        </w:tc>
        <w:tc>
          <w:tcPr>
            <w:tcW w:w="6012" w:type="dxa"/>
          </w:tcPr>
          <w:p w:rsidR="00C57569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Cabela XML CS601 6ft 2 piece spinning rod</w:t>
            </w:r>
          </w:p>
        </w:tc>
        <w:tc>
          <w:tcPr>
            <w:tcW w:w="1724" w:type="dxa"/>
          </w:tcPr>
          <w:p w:rsidR="00C57569" w:rsidRPr="00F70750" w:rsidRDefault="00C57569" w:rsidP="00ED0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ED0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2922H</w:t>
            </w:r>
          </w:p>
        </w:tc>
        <w:tc>
          <w:tcPr>
            <w:tcW w:w="6012" w:type="dxa"/>
          </w:tcPr>
          <w:p w:rsidR="00C57569" w:rsidRPr="00ED0867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 w:rsidRPr="00ED0867">
              <w:rPr>
                <w:rFonts w:ascii="Arial" w:hAnsi="Arial" w:cs="Arial"/>
                <w:sz w:val="20"/>
                <w:szCs w:val="20"/>
              </w:rPr>
              <w:t>American Regent 5ft 6in glass spin</w:t>
            </w:r>
          </w:p>
        </w:tc>
        <w:tc>
          <w:tcPr>
            <w:tcW w:w="1724" w:type="dxa"/>
          </w:tcPr>
          <w:p w:rsidR="00C57569" w:rsidRPr="00F70750" w:rsidRDefault="00C57569" w:rsidP="00ED0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ED08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D086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2919J</w:t>
            </w:r>
          </w:p>
        </w:tc>
        <w:tc>
          <w:tcPr>
            <w:tcW w:w="6012" w:type="dxa"/>
          </w:tcPr>
          <w:p w:rsidR="00C57569" w:rsidRPr="005828D2" w:rsidRDefault="00C57569" w:rsidP="00ED086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Rod Box 11ft Fibatube 3 piece #7/8 + bag</w:t>
            </w:r>
          </w:p>
        </w:tc>
        <w:tc>
          <w:tcPr>
            <w:tcW w:w="1724" w:type="dxa"/>
          </w:tcPr>
          <w:p w:rsidR="00C57569" w:rsidRPr="005828D2" w:rsidRDefault="00C57569" w:rsidP="008B7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  <w:tc>
          <w:tcPr>
            <w:tcW w:w="1724" w:type="dxa"/>
          </w:tcPr>
          <w:p w:rsidR="00C57569" w:rsidRDefault="00C57569" w:rsidP="008B7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96E8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2920X</w:t>
            </w:r>
          </w:p>
        </w:tc>
        <w:tc>
          <w:tcPr>
            <w:tcW w:w="6012" w:type="dxa"/>
          </w:tcPr>
          <w:p w:rsidR="00C57569" w:rsidRPr="005828D2" w:rsidRDefault="00C57569" w:rsidP="00F96E8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Titanium Fly rod 2 piece 10ft #7-9 + bag</w:t>
            </w:r>
          </w:p>
        </w:tc>
        <w:tc>
          <w:tcPr>
            <w:tcW w:w="1724" w:type="dxa"/>
          </w:tcPr>
          <w:p w:rsidR="00C57569" w:rsidRPr="005828D2" w:rsidRDefault="00C57569" w:rsidP="00F9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F9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96E8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2920Y</w:t>
            </w:r>
          </w:p>
        </w:tc>
        <w:tc>
          <w:tcPr>
            <w:tcW w:w="6012" w:type="dxa"/>
          </w:tcPr>
          <w:p w:rsidR="00C57569" w:rsidRPr="005828D2" w:rsidRDefault="00C57569" w:rsidP="006E55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Trossochs Clanglas 14ft 3 piece rod #9 + bag</w:t>
            </w:r>
          </w:p>
        </w:tc>
        <w:tc>
          <w:tcPr>
            <w:tcW w:w="1724" w:type="dxa"/>
          </w:tcPr>
          <w:p w:rsidR="00C57569" w:rsidRPr="005828D2" w:rsidRDefault="00C57569" w:rsidP="00F9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F9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96E8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2920Z</w:t>
            </w:r>
          </w:p>
        </w:tc>
        <w:tc>
          <w:tcPr>
            <w:tcW w:w="6012" w:type="dxa"/>
          </w:tcPr>
          <w:p w:rsidR="00C57569" w:rsidRPr="005828D2" w:rsidRDefault="00C57569" w:rsidP="00F96E8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Bruce &amp; Walker Cordon Bleu 14ft 3 piece #8-10 + bag</w:t>
            </w:r>
          </w:p>
        </w:tc>
        <w:tc>
          <w:tcPr>
            <w:tcW w:w="1724" w:type="dxa"/>
          </w:tcPr>
          <w:p w:rsidR="00C57569" w:rsidRPr="005828D2" w:rsidRDefault="00C57569" w:rsidP="00F9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F9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96E8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2921A</w:t>
            </w:r>
          </w:p>
        </w:tc>
        <w:tc>
          <w:tcPr>
            <w:tcW w:w="6012" w:type="dxa"/>
          </w:tcPr>
          <w:p w:rsidR="00C57569" w:rsidRPr="005828D2" w:rsidRDefault="00C57569" w:rsidP="00F96E8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Shimano Twin Power 10ft 2 piece #5-7 + bag</w:t>
            </w:r>
          </w:p>
        </w:tc>
        <w:tc>
          <w:tcPr>
            <w:tcW w:w="1724" w:type="dxa"/>
          </w:tcPr>
          <w:p w:rsidR="00C57569" w:rsidRPr="005828D2" w:rsidRDefault="00C57569" w:rsidP="00F9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F9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96E8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2921B</w:t>
            </w:r>
          </w:p>
        </w:tc>
        <w:tc>
          <w:tcPr>
            <w:tcW w:w="6012" w:type="dxa"/>
          </w:tcPr>
          <w:p w:rsidR="00C57569" w:rsidRPr="005828D2" w:rsidRDefault="00C57569" w:rsidP="00F96E8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Fladen trout rod 9ft 2 piece #7-8 + bag</w:t>
            </w:r>
          </w:p>
        </w:tc>
        <w:tc>
          <w:tcPr>
            <w:tcW w:w="1724" w:type="dxa"/>
          </w:tcPr>
          <w:p w:rsidR="00C57569" w:rsidRPr="005828D2" w:rsidRDefault="00C57569" w:rsidP="00F9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F96E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8D736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2917D</w:t>
            </w:r>
          </w:p>
        </w:tc>
        <w:tc>
          <w:tcPr>
            <w:tcW w:w="6012" w:type="dxa"/>
          </w:tcPr>
          <w:p w:rsidR="00C57569" w:rsidRPr="005828D2" w:rsidRDefault="00C57569" w:rsidP="008D736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Bruce &amp; Walker 14ft 3 piece Cordon Bleu carbon rod #8-10 + bag</w:t>
            </w:r>
          </w:p>
        </w:tc>
        <w:tc>
          <w:tcPr>
            <w:tcW w:w="1724" w:type="dxa"/>
          </w:tcPr>
          <w:p w:rsidR="00C57569" w:rsidRPr="005828D2" w:rsidRDefault="00C57569" w:rsidP="008D7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8D7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AF3CC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2914D</w:t>
            </w:r>
          </w:p>
        </w:tc>
        <w:tc>
          <w:tcPr>
            <w:tcW w:w="6012" w:type="dxa"/>
          </w:tcPr>
          <w:p w:rsidR="00C57569" w:rsidRPr="005828D2" w:rsidRDefault="00C57569" w:rsidP="00AF3CC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Terson 9ft #6-7, 2 piece trout rod. No bag</w:t>
            </w:r>
          </w:p>
        </w:tc>
        <w:tc>
          <w:tcPr>
            <w:tcW w:w="1724" w:type="dxa"/>
          </w:tcPr>
          <w:p w:rsidR="00C57569" w:rsidRPr="005828D2" w:rsidRDefault="00C57569" w:rsidP="00AF3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AF3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2902Q</w:t>
            </w:r>
          </w:p>
        </w:tc>
        <w:tc>
          <w:tcPr>
            <w:tcW w:w="6012" w:type="dxa"/>
          </w:tcPr>
          <w:p w:rsidR="00C57569" w:rsidRPr="00321EA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Airflow Delta Plus 9ft 6in #7-8 3 piece + bag</w:t>
            </w:r>
          </w:p>
        </w:tc>
        <w:tc>
          <w:tcPr>
            <w:tcW w:w="1724" w:type="dxa"/>
          </w:tcPr>
          <w:p w:rsidR="00C57569" w:rsidRPr="00875F64" w:rsidRDefault="00C57569" w:rsidP="00F002C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F002C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2902R</w:t>
            </w:r>
          </w:p>
        </w:tc>
        <w:tc>
          <w:tcPr>
            <w:tcW w:w="6012" w:type="dxa"/>
          </w:tcPr>
          <w:p w:rsidR="00C57569" w:rsidRPr="00321EA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Shakespeare Quo spin 2 piece 2.4m 5-25gm + bag</w:t>
            </w:r>
          </w:p>
        </w:tc>
        <w:tc>
          <w:tcPr>
            <w:tcW w:w="1724" w:type="dxa"/>
          </w:tcPr>
          <w:p w:rsidR="00C57569" w:rsidRPr="00875F64" w:rsidRDefault="00C57569" w:rsidP="00F002C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F002C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2902S</w:t>
            </w:r>
          </w:p>
        </w:tc>
        <w:tc>
          <w:tcPr>
            <w:tcW w:w="6012" w:type="dxa"/>
          </w:tcPr>
          <w:p w:rsidR="00C57569" w:rsidRPr="00321EA4" w:rsidRDefault="00C57569" w:rsidP="00F002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Shakespeare Traditional Salmon Fly rod 14ft #9-11 3 pce. Mint</w:t>
            </w:r>
          </w:p>
        </w:tc>
        <w:tc>
          <w:tcPr>
            <w:tcW w:w="1724" w:type="dxa"/>
          </w:tcPr>
          <w:p w:rsidR="00C57569" w:rsidRPr="00875F64" w:rsidRDefault="00C57569" w:rsidP="00F002C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£85</w:t>
            </w:r>
          </w:p>
        </w:tc>
        <w:tc>
          <w:tcPr>
            <w:tcW w:w="1724" w:type="dxa"/>
          </w:tcPr>
          <w:p w:rsidR="00C57569" w:rsidRDefault="00C57569" w:rsidP="00F002C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2898M</w:t>
            </w:r>
          </w:p>
        </w:tc>
        <w:tc>
          <w:tcPr>
            <w:tcW w:w="6012" w:type="dxa"/>
          </w:tcPr>
          <w:p w:rsidR="00C57569" w:rsidRPr="005828D2" w:rsidRDefault="00C57569" w:rsidP="00915E5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Bruce &amp; Walker 14ft Salmon rod #10-11 3 piece + bag</w:t>
            </w:r>
          </w:p>
        </w:tc>
        <w:tc>
          <w:tcPr>
            <w:tcW w:w="1724" w:type="dxa"/>
          </w:tcPr>
          <w:p w:rsidR="00C57569" w:rsidRPr="005828D2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2898N</w:t>
            </w:r>
          </w:p>
        </w:tc>
        <w:tc>
          <w:tcPr>
            <w:tcW w:w="6012" w:type="dxa"/>
          </w:tcPr>
          <w:p w:rsidR="00C57569" w:rsidRPr="005828D2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John Norris 15ft salmon rod #10-11 3 piece + bag</w:t>
            </w:r>
          </w:p>
        </w:tc>
        <w:tc>
          <w:tcPr>
            <w:tcW w:w="1724" w:type="dxa"/>
          </w:tcPr>
          <w:p w:rsidR="00C57569" w:rsidRPr="005828D2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2898O</w:t>
            </w:r>
          </w:p>
        </w:tc>
        <w:tc>
          <w:tcPr>
            <w:tcW w:w="6012" w:type="dxa"/>
          </w:tcPr>
          <w:p w:rsidR="00C57569" w:rsidRPr="005828D2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Fladen Power Stick 10ft 50-100gm  + bag</w:t>
            </w:r>
          </w:p>
        </w:tc>
        <w:tc>
          <w:tcPr>
            <w:tcW w:w="1724" w:type="dxa"/>
          </w:tcPr>
          <w:p w:rsidR="00C57569" w:rsidRPr="005828D2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2898P</w:t>
            </w:r>
          </w:p>
        </w:tc>
        <w:tc>
          <w:tcPr>
            <w:tcW w:w="6012" w:type="dxa"/>
          </w:tcPr>
          <w:p w:rsidR="00C57569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Fibatube 11ft #7-8 3 piece + bag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2898R</w:t>
            </w:r>
          </w:p>
        </w:tc>
        <w:tc>
          <w:tcPr>
            <w:tcW w:w="6012" w:type="dxa"/>
          </w:tcPr>
          <w:p w:rsidR="00C57569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Radial Carbon 9ft #6/7 2 piece + bag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2898S</w:t>
            </w:r>
          </w:p>
        </w:tc>
        <w:tc>
          <w:tcPr>
            <w:tcW w:w="6012" w:type="dxa"/>
          </w:tcPr>
          <w:p w:rsidR="00C57569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ABU Feralite 9ft #8-9 3 piece + bag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442E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2892H</w:t>
            </w:r>
          </w:p>
        </w:tc>
        <w:tc>
          <w:tcPr>
            <w:tcW w:w="6012" w:type="dxa"/>
          </w:tcPr>
          <w:p w:rsidR="00C57569" w:rsidRPr="005828D2" w:rsidRDefault="00C57569" w:rsidP="00E442E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Pro Am fly rod carbon 9ft #6-7 2 piece + bag Mint</w:t>
            </w:r>
          </w:p>
        </w:tc>
        <w:tc>
          <w:tcPr>
            <w:tcW w:w="1724" w:type="dxa"/>
          </w:tcPr>
          <w:p w:rsidR="00C57569" w:rsidRPr="005828D2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442E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2892I</w:t>
            </w:r>
          </w:p>
        </w:tc>
        <w:tc>
          <w:tcPr>
            <w:tcW w:w="6012" w:type="dxa"/>
          </w:tcPr>
          <w:p w:rsidR="00C57569" w:rsidRPr="005828D2" w:rsidRDefault="00C57569" w:rsidP="00E8167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Orvis Trident 9ft #6 two piece carbon fly rod in tube. Worn rings</w:t>
            </w:r>
          </w:p>
        </w:tc>
        <w:tc>
          <w:tcPr>
            <w:tcW w:w="1724" w:type="dxa"/>
          </w:tcPr>
          <w:p w:rsidR="00C57569" w:rsidRPr="005828D2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£85</w:t>
            </w:r>
          </w:p>
        </w:tc>
        <w:tc>
          <w:tcPr>
            <w:tcW w:w="1724" w:type="dxa"/>
          </w:tcPr>
          <w:p w:rsidR="00C57569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679F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2884C</w:t>
            </w:r>
          </w:p>
        </w:tc>
        <w:tc>
          <w:tcPr>
            <w:tcW w:w="6012" w:type="dxa"/>
          </w:tcPr>
          <w:p w:rsidR="00C57569" w:rsidRDefault="00C57569" w:rsidP="000679F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Masterline John Wilson Ideal #6-8 9ft + bag</w:t>
            </w:r>
          </w:p>
        </w:tc>
        <w:tc>
          <w:tcPr>
            <w:tcW w:w="1724" w:type="dxa"/>
          </w:tcPr>
          <w:p w:rsidR="00C57569" w:rsidRDefault="00C57569" w:rsidP="00067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067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33BB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2676P</w:t>
            </w:r>
          </w:p>
        </w:tc>
        <w:tc>
          <w:tcPr>
            <w:tcW w:w="6012" w:type="dxa"/>
          </w:tcPr>
          <w:p w:rsidR="00C57569" w:rsidRPr="005828D2" w:rsidRDefault="00C57569" w:rsidP="00F33BB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Ogden Smith 9ft 6in 3 piece glass fibre spinning rod.</w:t>
            </w:r>
          </w:p>
        </w:tc>
        <w:tc>
          <w:tcPr>
            <w:tcW w:w="1724" w:type="dxa"/>
          </w:tcPr>
          <w:p w:rsidR="00C57569" w:rsidRPr="005828D2" w:rsidRDefault="00C57569" w:rsidP="00F33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Pr="007167CC" w:rsidRDefault="00C57569" w:rsidP="00F33BB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C1A5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2672B</w:t>
            </w:r>
          </w:p>
        </w:tc>
        <w:tc>
          <w:tcPr>
            <w:tcW w:w="6012" w:type="dxa"/>
          </w:tcPr>
          <w:p w:rsidR="00C57569" w:rsidRPr="00321EA4" w:rsidRDefault="00C57569" w:rsidP="00EC1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Wessex Professional fly rod 9ft 6in #6/7 two piece + bag</w:t>
            </w:r>
          </w:p>
        </w:tc>
        <w:tc>
          <w:tcPr>
            <w:tcW w:w="1724" w:type="dxa"/>
          </w:tcPr>
          <w:p w:rsidR="00C57569" w:rsidRPr="00875F64" w:rsidRDefault="00C57569" w:rsidP="00EC1A5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Default="00C57569" w:rsidP="00EC1A5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EC1A5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2672C</w:t>
            </w:r>
          </w:p>
        </w:tc>
        <w:tc>
          <w:tcPr>
            <w:tcW w:w="6012" w:type="dxa"/>
          </w:tcPr>
          <w:p w:rsidR="00C57569" w:rsidRPr="00321EA4" w:rsidRDefault="00C57569" w:rsidP="00EC1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Shimano Twin Power 10ft fly rod #6-8 two piece + bag- repaired</w:t>
            </w:r>
          </w:p>
        </w:tc>
        <w:tc>
          <w:tcPr>
            <w:tcW w:w="1724" w:type="dxa"/>
          </w:tcPr>
          <w:p w:rsidR="00C57569" w:rsidRPr="00875F64" w:rsidRDefault="00C57569" w:rsidP="00EC1A5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EC1A5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B29A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6012" w:type="dxa"/>
          </w:tcPr>
          <w:p w:rsidR="00C57569" w:rsidRDefault="00C57569" w:rsidP="006B29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Greys GRXi 15ft salmon rod #10 4 piece + tube. </w:t>
            </w:r>
          </w:p>
        </w:tc>
        <w:tc>
          <w:tcPr>
            <w:tcW w:w="1724" w:type="dxa"/>
          </w:tcPr>
          <w:p w:rsidR="00C57569" w:rsidRDefault="00C57569" w:rsidP="00463DB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£125</w:t>
            </w:r>
          </w:p>
        </w:tc>
        <w:tc>
          <w:tcPr>
            <w:tcW w:w="1724" w:type="dxa"/>
          </w:tcPr>
          <w:p w:rsidR="00C57569" w:rsidRDefault="00C57569" w:rsidP="00463DB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811F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2638C</w:t>
            </w:r>
          </w:p>
        </w:tc>
        <w:tc>
          <w:tcPr>
            <w:tcW w:w="6012" w:type="dxa"/>
          </w:tcPr>
          <w:p w:rsidR="00C57569" w:rsidRPr="005862D1" w:rsidRDefault="00C57569" w:rsidP="00F8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 Bends Trophy Tamer 8½ft 2 piece spinning rod. ¾ to 3oz</w:t>
            </w:r>
          </w:p>
        </w:tc>
        <w:tc>
          <w:tcPr>
            <w:tcW w:w="1724" w:type="dxa"/>
          </w:tcPr>
          <w:p w:rsidR="00C57569" w:rsidRPr="005862D1" w:rsidRDefault="00C57569" w:rsidP="00E33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E33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F811F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2638E</w:t>
            </w:r>
          </w:p>
        </w:tc>
        <w:tc>
          <w:tcPr>
            <w:tcW w:w="6012" w:type="dxa"/>
          </w:tcPr>
          <w:p w:rsidR="00C57569" w:rsidRPr="005862D1" w:rsidRDefault="00C57569" w:rsidP="00F81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Sportex glass 2 piece 7ft heavy duty boat rod. Top ring broken</w:t>
            </w:r>
          </w:p>
        </w:tc>
        <w:tc>
          <w:tcPr>
            <w:tcW w:w="1724" w:type="dxa"/>
          </w:tcPr>
          <w:p w:rsidR="00C57569" w:rsidRPr="005862D1" w:rsidRDefault="00C57569" w:rsidP="00E33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E33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C869E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2633A</w:t>
            </w:r>
          </w:p>
        </w:tc>
        <w:tc>
          <w:tcPr>
            <w:tcW w:w="6012" w:type="dxa"/>
          </w:tcPr>
          <w:p w:rsidR="00C57569" w:rsidRPr="00321EA4" w:rsidRDefault="00C57569" w:rsidP="00822D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Archistrial carbon . Handbuilt in Japan. 8ft 6in 4 piece #5/6 +tube (ferrule split and top shortened)</w:t>
            </w:r>
          </w:p>
        </w:tc>
        <w:tc>
          <w:tcPr>
            <w:tcW w:w="1724" w:type="dxa"/>
          </w:tcPr>
          <w:p w:rsidR="00C57569" w:rsidRPr="00875F64" w:rsidRDefault="00C57569" w:rsidP="00FF1B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C869E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2627M </w:t>
            </w:r>
          </w:p>
        </w:tc>
        <w:tc>
          <w:tcPr>
            <w:tcW w:w="6012" w:type="dxa"/>
          </w:tcPr>
          <w:p w:rsidR="00C57569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Flectes non Frangas glass 8’ 2pce. No bag.</w:t>
            </w:r>
          </w:p>
        </w:tc>
        <w:tc>
          <w:tcPr>
            <w:tcW w:w="1724" w:type="dxa"/>
          </w:tcPr>
          <w:p w:rsidR="00C57569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2605Q</w:t>
            </w:r>
          </w:p>
        </w:tc>
        <w:tc>
          <w:tcPr>
            <w:tcW w:w="6012" w:type="dxa"/>
          </w:tcPr>
          <w:p w:rsidR="00C57569" w:rsidRPr="00321EA4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Bruce &amp; Walker Cordon Bleu Glass  13ft 6in #8-10 3 piece</w:t>
            </w:r>
          </w:p>
        </w:tc>
        <w:tc>
          <w:tcPr>
            <w:tcW w:w="1724" w:type="dxa"/>
          </w:tcPr>
          <w:p w:rsidR="00C57569" w:rsidRPr="00875F64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2605R</w:t>
            </w:r>
          </w:p>
        </w:tc>
        <w:tc>
          <w:tcPr>
            <w:tcW w:w="6012" w:type="dxa"/>
          </w:tcPr>
          <w:p w:rsidR="00C57569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Sharpes Glass rod 9ft 3in #7-8 2 piece. Poor condition</w:t>
            </w:r>
          </w:p>
        </w:tc>
        <w:tc>
          <w:tcPr>
            <w:tcW w:w="1724" w:type="dxa"/>
          </w:tcPr>
          <w:p w:rsidR="00C57569" w:rsidRPr="00875F64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2605S</w:t>
            </w:r>
          </w:p>
        </w:tc>
        <w:tc>
          <w:tcPr>
            <w:tcW w:w="6012" w:type="dxa"/>
          </w:tcPr>
          <w:p w:rsidR="00C57569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Reckless Williams 10ft Glass 2 piece</w:t>
            </w:r>
          </w:p>
        </w:tc>
        <w:tc>
          <w:tcPr>
            <w:tcW w:w="1724" w:type="dxa"/>
          </w:tcPr>
          <w:p w:rsidR="00C57569" w:rsidRPr="00875F64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2605T</w:t>
            </w:r>
          </w:p>
        </w:tc>
        <w:tc>
          <w:tcPr>
            <w:tcW w:w="6012" w:type="dxa"/>
          </w:tcPr>
          <w:p w:rsidR="00C57569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Interceptor 9ft 6in #8-9 2 piece glass</w:t>
            </w:r>
          </w:p>
        </w:tc>
        <w:tc>
          <w:tcPr>
            <w:tcW w:w="1724" w:type="dxa"/>
          </w:tcPr>
          <w:p w:rsidR="00C57569" w:rsidRPr="00875F64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3F274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2599P</w:t>
            </w:r>
          </w:p>
        </w:tc>
        <w:tc>
          <w:tcPr>
            <w:tcW w:w="6012" w:type="dxa"/>
          </w:tcPr>
          <w:p w:rsidR="00C57569" w:rsidRDefault="00C57569" w:rsidP="003F27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Graphite trout rod 10ft #7/8 two piece</w:t>
            </w:r>
          </w:p>
        </w:tc>
        <w:tc>
          <w:tcPr>
            <w:tcW w:w="1724" w:type="dxa"/>
          </w:tcPr>
          <w:p w:rsidR="00C57569" w:rsidRPr="00875F64" w:rsidRDefault="00C57569" w:rsidP="003F27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3F27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AD3F5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2589B</w:t>
            </w:r>
          </w:p>
        </w:tc>
        <w:tc>
          <w:tcPr>
            <w:tcW w:w="6012" w:type="dxa"/>
          </w:tcPr>
          <w:p w:rsidR="00C57569" w:rsidRPr="005828D2" w:rsidRDefault="00C57569" w:rsidP="00AD3F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 Scandia 567 Fly rod 8ft 6in #6/7 2 pc glass + bag</w:t>
            </w:r>
          </w:p>
        </w:tc>
        <w:tc>
          <w:tcPr>
            <w:tcW w:w="1724" w:type="dxa"/>
          </w:tcPr>
          <w:p w:rsidR="00C57569" w:rsidRPr="005828D2" w:rsidRDefault="00C57569" w:rsidP="0056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56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2584G</w:t>
            </w:r>
          </w:p>
        </w:tc>
        <w:tc>
          <w:tcPr>
            <w:tcW w:w="6012" w:type="dxa"/>
          </w:tcPr>
          <w:p w:rsidR="00C57569" w:rsidRPr="00321EA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Norris Spiralite 15ft 3 pce carbon  salmon rod #10-11</w:t>
            </w:r>
          </w:p>
        </w:tc>
        <w:tc>
          <w:tcPr>
            <w:tcW w:w="1724" w:type="dxa"/>
          </w:tcPr>
          <w:p w:rsidR="00C57569" w:rsidRPr="00875F64" w:rsidRDefault="00C57569" w:rsidP="00DB668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DB668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2584H</w:t>
            </w:r>
          </w:p>
        </w:tc>
        <w:tc>
          <w:tcPr>
            <w:tcW w:w="6012" w:type="dxa"/>
          </w:tcPr>
          <w:p w:rsidR="00C57569" w:rsidRPr="00321EA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B&amp;W 3 pce 13ft 6in glass salmon rod #8-10</w:t>
            </w:r>
          </w:p>
        </w:tc>
        <w:tc>
          <w:tcPr>
            <w:tcW w:w="1724" w:type="dxa"/>
          </w:tcPr>
          <w:p w:rsidR="00C57569" w:rsidRPr="00875F64" w:rsidRDefault="00C57569" w:rsidP="00DB668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DB668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2584J</w:t>
            </w:r>
          </w:p>
        </w:tc>
        <w:tc>
          <w:tcPr>
            <w:tcW w:w="6012" w:type="dxa"/>
          </w:tcPr>
          <w:p w:rsidR="00C57569" w:rsidRPr="00321EA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ABU telescopic salmon rod </w:t>
            </w:r>
          </w:p>
        </w:tc>
        <w:tc>
          <w:tcPr>
            <w:tcW w:w="1724" w:type="dxa"/>
          </w:tcPr>
          <w:p w:rsidR="00C57569" w:rsidRPr="00875F64" w:rsidRDefault="00C57569" w:rsidP="00DB668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DB668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2584K</w:t>
            </w:r>
          </w:p>
        </w:tc>
        <w:tc>
          <w:tcPr>
            <w:tcW w:w="6012" w:type="dxa"/>
          </w:tcPr>
          <w:p w:rsidR="00C57569" w:rsidRPr="00321EA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Apollo steel spinning rod 7ft 6in</w:t>
            </w:r>
          </w:p>
        </w:tc>
        <w:tc>
          <w:tcPr>
            <w:tcW w:w="1724" w:type="dxa"/>
          </w:tcPr>
          <w:p w:rsidR="00C57569" w:rsidRPr="00875F64" w:rsidRDefault="00C57569" w:rsidP="00DB668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DB668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2555T</w:t>
            </w:r>
          </w:p>
        </w:tc>
        <w:tc>
          <w:tcPr>
            <w:tcW w:w="6012" w:type="dxa"/>
          </w:tcPr>
          <w:p w:rsidR="00C57569" w:rsidRDefault="00C57569" w:rsidP="009904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Unnamed glass rod 9ft 2 piece + bag</w:t>
            </w:r>
          </w:p>
        </w:tc>
        <w:tc>
          <w:tcPr>
            <w:tcW w:w="1724" w:type="dxa"/>
          </w:tcPr>
          <w:p w:rsidR="00C57569" w:rsidRPr="00875F64" w:rsidRDefault="00C57569" w:rsidP="0099040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99040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7F5DE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2552B</w:t>
            </w:r>
          </w:p>
        </w:tc>
        <w:tc>
          <w:tcPr>
            <w:tcW w:w="6012" w:type="dxa"/>
          </w:tcPr>
          <w:p w:rsidR="00C57569" w:rsidRDefault="00C57569" w:rsidP="007F5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piece Glass salmon rod. 12ft #9 </w:t>
            </w:r>
          </w:p>
        </w:tc>
        <w:tc>
          <w:tcPr>
            <w:tcW w:w="1724" w:type="dxa"/>
          </w:tcPr>
          <w:p w:rsidR="00C57569" w:rsidRDefault="00C57569" w:rsidP="007F5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7F5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7F5DE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2552D</w:t>
            </w:r>
          </w:p>
        </w:tc>
        <w:tc>
          <w:tcPr>
            <w:tcW w:w="6012" w:type="dxa"/>
          </w:tcPr>
          <w:p w:rsidR="00C57569" w:rsidRDefault="00C57569" w:rsidP="007F5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piece Milbro glass salmon rod. 15ft</w:t>
            </w:r>
          </w:p>
        </w:tc>
        <w:tc>
          <w:tcPr>
            <w:tcW w:w="1724" w:type="dxa"/>
          </w:tcPr>
          <w:p w:rsidR="00C57569" w:rsidRDefault="00C57569" w:rsidP="007F5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7F5D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7F5DE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2545D</w:t>
            </w:r>
          </w:p>
        </w:tc>
        <w:tc>
          <w:tcPr>
            <w:tcW w:w="6012" w:type="dxa"/>
          </w:tcPr>
          <w:p w:rsidR="00C57569" w:rsidRPr="00321EA4" w:rsidRDefault="00C57569" w:rsidP="007F5D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Sharpe’s “The Trouble Shooter” 9ft 3in #8 2 piece glass + bag</w:t>
            </w:r>
          </w:p>
        </w:tc>
        <w:tc>
          <w:tcPr>
            <w:tcW w:w="1724" w:type="dxa"/>
          </w:tcPr>
          <w:p w:rsidR="00C57569" w:rsidRPr="00321EA4" w:rsidRDefault="00C57569" w:rsidP="00574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£75</w:t>
            </w:r>
          </w:p>
        </w:tc>
        <w:tc>
          <w:tcPr>
            <w:tcW w:w="1724" w:type="dxa"/>
          </w:tcPr>
          <w:p w:rsidR="00C57569" w:rsidRDefault="00C57569" w:rsidP="00574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A5C5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2535A</w:t>
            </w:r>
          </w:p>
        </w:tc>
        <w:tc>
          <w:tcPr>
            <w:tcW w:w="6012" w:type="dxa"/>
          </w:tcPr>
          <w:p w:rsidR="00C57569" w:rsidRPr="00E07747" w:rsidRDefault="00C57569" w:rsidP="006A5C50">
            <w:pPr>
              <w:rPr>
                <w:rFonts w:ascii="Arial" w:hAnsi="Arial"/>
                <w:sz w:val="20"/>
                <w:szCs w:val="20"/>
              </w:rPr>
            </w:pPr>
            <w:r w:rsidRPr="00E07747">
              <w:rPr>
                <w:rFonts w:ascii="Arial" w:hAnsi="Arial"/>
                <w:sz w:val="20"/>
                <w:szCs w:val="20"/>
              </w:rPr>
              <w:t>Bruce &amp; Walker Expert salmon rod 15ft #9-10 3 piece</w:t>
            </w:r>
            <w:r>
              <w:rPr>
                <w:rFonts w:ascii="Arial" w:hAnsi="Arial"/>
                <w:sz w:val="20"/>
                <w:szCs w:val="20"/>
              </w:rPr>
              <w:t>. Modified for single arm fishing</w:t>
            </w:r>
          </w:p>
        </w:tc>
        <w:tc>
          <w:tcPr>
            <w:tcW w:w="1724" w:type="dxa"/>
          </w:tcPr>
          <w:p w:rsidR="00C57569" w:rsidRPr="005F5542" w:rsidRDefault="00C57569" w:rsidP="006A5C5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F5542">
              <w:rPr>
                <w:rFonts w:ascii="Arial" w:hAnsi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Pr="005F5542" w:rsidRDefault="00C57569" w:rsidP="006A5C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A5C5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2535B</w:t>
            </w:r>
          </w:p>
        </w:tc>
        <w:tc>
          <w:tcPr>
            <w:tcW w:w="6012" w:type="dxa"/>
          </w:tcPr>
          <w:p w:rsidR="00C57569" w:rsidRPr="00E07747" w:rsidRDefault="00C57569" w:rsidP="006A5C5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Berkley Grayfite Spinning rod. 9ft 2 piece. 10-45gm Modified for single arm fishing</w:t>
            </w:r>
          </w:p>
        </w:tc>
        <w:tc>
          <w:tcPr>
            <w:tcW w:w="1724" w:type="dxa"/>
          </w:tcPr>
          <w:p w:rsidR="00C57569" w:rsidRPr="00E07747" w:rsidRDefault="00C57569" w:rsidP="006A5C5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6A5C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6A5C5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2535C</w:t>
            </w:r>
          </w:p>
        </w:tc>
        <w:tc>
          <w:tcPr>
            <w:tcW w:w="6012" w:type="dxa"/>
          </w:tcPr>
          <w:p w:rsidR="00C57569" w:rsidRDefault="00C57569" w:rsidP="006A5C5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Single  arm belt and sling for above two items</w:t>
            </w:r>
          </w:p>
        </w:tc>
        <w:tc>
          <w:tcPr>
            <w:tcW w:w="1724" w:type="dxa"/>
          </w:tcPr>
          <w:p w:rsidR="00C57569" w:rsidRPr="00E07747" w:rsidRDefault="00C57569" w:rsidP="006A5C5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6A5C5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2531B</w:t>
            </w:r>
          </w:p>
        </w:tc>
        <w:tc>
          <w:tcPr>
            <w:tcW w:w="6012" w:type="dxa"/>
          </w:tcPr>
          <w:p w:rsidR="00C57569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 Atlantic 8ft 2 piece spinning rod</w:t>
            </w:r>
          </w:p>
        </w:tc>
        <w:tc>
          <w:tcPr>
            <w:tcW w:w="1724" w:type="dxa"/>
          </w:tcPr>
          <w:p w:rsidR="00C57569" w:rsidRDefault="00C57569" w:rsidP="0091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91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2525C</w:t>
            </w:r>
          </w:p>
        </w:tc>
        <w:tc>
          <w:tcPr>
            <w:tcW w:w="6012" w:type="dxa"/>
          </w:tcPr>
          <w:p w:rsidR="00C57569" w:rsidRPr="005828D2" w:rsidRDefault="00C57569" w:rsidP="009118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 9ft glass fibre spinning rod 2 pioece</w:t>
            </w:r>
          </w:p>
        </w:tc>
        <w:tc>
          <w:tcPr>
            <w:tcW w:w="1724" w:type="dxa"/>
          </w:tcPr>
          <w:p w:rsidR="00C57569" w:rsidRPr="005828D2" w:rsidRDefault="00C57569" w:rsidP="0091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91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3336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2516A</w:t>
            </w:r>
          </w:p>
        </w:tc>
        <w:tc>
          <w:tcPr>
            <w:tcW w:w="6012" w:type="dxa"/>
          </w:tcPr>
          <w:p w:rsidR="00C57569" w:rsidRPr="005828D2" w:rsidRDefault="00C57569" w:rsidP="0093336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Sportsfish  9ft 2 piece #7/8 The Invicta + tube</w:t>
            </w:r>
          </w:p>
        </w:tc>
        <w:tc>
          <w:tcPr>
            <w:tcW w:w="1724" w:type="dxa"/>
          </w:tcPr>
          <w:p w:rsidR="00C57569" w:rsidRPr="005828D2" w:rsidRDefault="00C57569" w:rsidP="00933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933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2482E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Diawa Amophous 14ft 3 piece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2474A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Scierra 14ft 3 pce #10</w:t>
            </w:r>
            <w:r>
              <w:rPr>
                <w:rFonts w:ascii="Arial" w:hAnsi="Arial" w:cs="Arial"/>
                <w:sz w:val="20"/>
                <w:szCs w:val="20"/>
              </w:rPr>
              <w:t xml:space="preserve"> (needs attention to top ferrule)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£95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2472N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Shakespeare Carbo 15ft #10-11 3 piece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£95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2458U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9ft carbon trout rod #7/8 2 piece – whippings need attention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2458Y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Farlow’s glass fibre trout rod 12ft #8/9 3 piece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2449E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Bruce &amp; Walker Powerlite 15ft #7-10 3 piece plus tube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£250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2427D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Glassfibre spinning rod. North Country-Lancaster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2413F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Snowbee XS-P 16ft 4 piece #11/12 plus tube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2413K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Penn 10ft 2 piece #7/9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2413N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Ron Thompson innovation 13ft 3 piece #7/8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  <w:vAlign w:val="bottom"/>
          </w:tcPr>
          <w:p w:rsidR="00C57569" w:rsidRPr="004D5D04" w:rsidRDefault="00C57569" w:rsidP="00AF3A2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2390B</w:t>
            </w:r>
          </w:p>
        </w:tc>
        <w:tc>
          <w:tcPr>
            <w:tcW w:w="6012" w:type="dxa"/>
            <w:vAlign w:val="bottom"/>
          </w:tcPr>
          <w:p w:rsidR="00C57569" w:rsidRPr="0042096F" w:rsidRDefault="00C57569" w:rsidP="00AF3A2F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Built on Sage blank 16ft #10 3 piece</w:t>
            </w:r>
          </w:p>
        </w:tc>
        <w:tc>
          <w:tcPr>
            <w:tcW w:w="1724" w:type="dxa"/>
            <w:vAlign w:val="bottom"/>
          </w:tcPr>
          <w:p w:rsidR="00C57569" w:rsidRPr="0042096F" w:rsidRDefault="00C57569" w:rsidP="00AF3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£125</w:t>
            </w:r>
          </w:p>
        </w:tc>
        <w:tc>
          <w:tcPr>
            <w:tcW w:w="1724" w:type="dxa"/>
          </w:tcPr>
          <w:p w:rsidR="00C57569" w:rsidRPr="0042096F" w:rsidRDefault="00C57569" w:rsidP="00AF3A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  <w:vAlign w:val="bottom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2387B</w:t>
            </w:r>
          </w:p>
        </w:tc>
        <w:tc>
          <w:tcPr>
            <w:tcW w:w="6012" w:type="dxa"/>
            <w:vAlign w:val="bottom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Abu Garcia 14ft #10-12  3 piece</w:t>
            </w:r>
          </w:p>
        </w:tc>
        <w:tc>
          <w:tcPr>
            <w:tcW w:w="1724" w:type="dxa"/>
            <w:vAlign w:val="bottom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  <w:vAlign w:val="bottom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2318W</w:t>
            </w:r>
          </w:p>
        </w:tc>
        <w:tc>
          <w:tcPr>
            <w:tcW w:w="6012" w:type="dxa"/>
            <w:vAlign w:val="bottom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 xml:space="preserve"> Bruce &amp; Walker  Reservoir Mk1 #9 9ft </w:t>
            </w:r>
          </w:p>
        </w:tc>
        <w:tc>
          <w:tcPr>
            <w:tcW w:w="1724" w:type="dxa"/>
            <w:vAlign w:val="bottom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  <w:vAlign w:val="bottom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2318Y</w:t>
            </w:r>
          </w:p>
        </w:tc>
        <w:tc>
          <w:tcPr>
            <w:tcW w:w="6012" w:type="dxa"/>
            <w:vAlign w:val="bottom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 xml:space="preserve"> Solid glass 8ft spinning rod </w:t>
            </w:r>
          </w:p>
        </w:tc>
        <w:tc>
          <w:tcPr>
            <w:tcW w:w="1724" w:type="dxa"/>
            <w:vAlign w:val="bottom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2315L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Berkley Spirit 9ft #6-8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2314J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Silstar 10ft #6-8 2 piece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2314N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Carbotec Salmon  15ft #9/10 3 piece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£75</w:t>
            </w:r>
          </w:p>
        </w:tc>
        <w:tc>
          <w:tcPr>
            <w:tcW w:w="1724" w:type="dxa"/>
          </w:tcPr>
          <w:p w:rsidR="00C57569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3B77D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2282B</w:t>
            </w:r>
          </w:p>
        </w:tc>
        <w:tc>
          <w:tcPr>
            <w:tcW w:w="6012" w:type="dxa"/>
          </w:tcPr>
          <w:p w:rsidR="00C57569" w:rsidRPr="0042096F" w:rsidRDefault="00C57569" w:rsidP="003B77D5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Masterline Debut</w:t>
            </w:r>
          </w:p>
        </w:tc>
        <w:tc>
          <w:tcPr>
            <w:tcW w:w="1724" w:type="dxa"/>
          </w:tcPr>
          <w:p w:rsidR="00C57569" w:rsidRPr="0042096F" w:rsidRDefault="00C57569" w:rsidP="003B7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Pr="0042096F" w:rsidRDefault="00C57569" w:rsidP="003B7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2260X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Moray Apollo 11ft 6in steel rod. 3 piece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2243L</w:t>
            </w:r>
          </w:p>
        </w:tc>
        <w:tc>
          <w:tcPr>
            <w:tcW w:w="6012" w:type="dxa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Ogden Smith Nu Glass Avon rod 9ft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£65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Pr="00CA54D5" w:rsidRDefault="00C57569" w:rsidP="00F56C97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A54D5">
              <w:rPr>
                <w:rFonts w:ascii="Arial" w:hAnsi="Arial" w:cs="Arial"/>
                <w:bCs w:val="0"/>
                <w:sz w:val="20"/>
                <w:szCs w:val="20"/>
              </w:rPr>
              <w:t>COARSE RODS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F70750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85634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3155j</w:t>
            </w:r>
          </w:p>
        </w:tc>
        <w:tc>
          <w:tcPr>
            <w:tcW w:w="6012" w:type="dxa"/>
          </w:tcPr>
          <w:p w:rsidR="00C57569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Hambridge greenheart + bag</w:t>
            </w:r>
          </w:p>
        </w:tc>
        <w:tc>
          <w:tcPr>
            <w:tcW w:w="1724" w:type="dxa"/>
          </w:tcPr>
          <w:p w:rsidR="00C57569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F70750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3099e</w:t>
            </w:r>
          </w:p>
        </w:tc>
        <w:tc>
          <w:tcPr>
            <w:tcW w:w="6012" w:type="dxa"/>
          </w:tcPr>
          <w:p w:rsidR="00C57569" w:rsidRPr="00321EA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A R co. 12’ 3 pce. glass course rod. Rings corroded, tip ring broken. No bag</w:t>
            </w:r>
          </w:p>
        </w:tc>
        <w:tc>
          <w:tcPr>
            <w:tcW w:w="1724" w:type="dxa"/>
          </w:tcPr>
          <w:p w:rsidR="00C57569" w:rsidRPr="00321EA4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F70750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3099f</w:t>
            </w:r>
          </w:p>
        </w:tc>
        <w:tc>
          <w:tcPr>
            <w:tcW w:w="6012" w:type="dxa"/>
          </w:tcPr>
          <w:p w:rsidR="00C57569" w:rsidRPr="00321EA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Unnamed 14’ 3 pce. glass course rod Corroded fittings No bag</w:t>
            </w:r>
          </w:p>
        </w:tc>
        <w:tc>
          <w:tcPr>
            <w:tcW w:w="1724" w:type="dxa"/>
          </w:tcPr>
          <w:p w:rsidR="00C57569" w:rsidRPr="00321EA4" w:rsidRDefault="00C57569" w:rsidP="00D767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F70750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3069o</w:t>
            </w:r>
          </w:p>
        </w:tc>
        <w:tc>
          <w:tcPr>
            <w:tcW w:w="6012" w:type="dxa"/>
          </w:tcPr>
          <w:p w:rsidR="00C57569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Aspindale &amp; sons 15’ Croftdale Alloy/glass 3pce. + butt (dented section, broken top) no bag </w:t>
            </w:r>
          </w:p>
        </w:tc>
        <w:tc>
          <w:tcPr>
            <w:tcW w:w="1724" w:type="dxa"/>
          </w:tcPr>
          <w:p w:rsidR="00C57569" w:rsidRPr="00321EA4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F70750" w:rsidTr="004510F2">
        <w:trPr>
          <w:gridBefore w:val="2"/>
          <w:gridAfter w:val="1"/>
          <w:wBefore w:w="9" w:type="dxa"/>
          <w:wAfter w:w="1724" w:type="dxa"/>
          <w:trHeight w:val="279"/>
        </w:trPr>
        <w:tc>
          <w:tcPr>
            <w:tcW w:w="1461" w:type="dxa"/>
            <w:gridSpan w:val="2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3046I</w:t>
            </w:r>
          </w:p>
        </w:tc>
        <w:tc>
          <w:tcPr>
            <w:tcW w:w="6012" w:type="dxa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Shakespeare Strike 13ft coarse rod 3 piece + bag. Glass fibre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2626B</w:t>
            </w:r>
          </w:p>
        </w:tc>
        <w:tc>
          <w:tcPr>
            <w:tcW w:w="6012" w:type="dxa"/>
          </w:tcPr>
          <w:p w:rsidR="00C57569" w:rsidRPr="00321EA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Fladden 5m pole</w:t>
            </w:r>
          </w:p>
        </w:tc>
        <w:tc>
          <w:tcPr>
            <w:tcW w:w="1724" w:type="dxa"/>
          </w:tcPr>
          <w:p w:rsidR="00C57569" w:rsidRPr="00875F64" w:rsidRDefault="00C57569" w:rsidP="009A13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9A13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A13D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2463Z</w:t>
            </w:r>
          </w:p>
        </w:tc>
        <w:tc>
          <w:tcPr>
            <w:tcW w:w="6012" w:type="dxa"/>
          </w:tcPr>
          <w:p w:rsidR="00C57569" w:rsidRPr="0042096F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 xml:space="preserve">Coarse rod 3 piece glass fibre – 2 </w:t>
            </w:r>
          </w:p>
        </w:tc>
        <w:tc>
          <w:tcPr>
            <w:tcW w:w="1724" w:type="dxa"/>
          </w:tcPr>
          <w:p w:rsidR="00C57569" w:rsidRPr="0042096F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42096F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2" w:type="dxa"/>
          </w:tcPr>
          <w:p w:rsidR="00C57569" w:rsidRPr="00CA54D5" w:rsidRDefault="00C57569" w:rsidP="00F56C97">
            <w:pPr>
              <w:pStyle w:val="Heading2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CA54D5">
              <w:rPr>
                <w:rFonts w:ascii="Arial" w:hAnsi="Arial" w:cs="Arial"/>
                <w:bCs w:val="0"/>
                <w:sz w:val="20"/>
                <w:szCs w:val="20"/>
              </w:rPr>
              <w:t>SEA FISHING RODS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3116F</w:t>
            </w:r>
          </w:p>
        </w:tc>
        <w:tc>
          <w:tcPr>
            <w:tcW w:w="6012" w:type="dxa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Combination sea /spinning rod solid glass 4 pce. + bag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3046J</w:t>
            </w:r>
          </w:p>
        </w:tc>
        <w:tc>
          <w:tcPr>
            <w:tcW w:w="6012" w:type="dxa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Ryobi Mastercaster 4-8oz 12ft beach rod. Fibre glass</w:t>
            </w:r>
          </w:p>
        </w:tc>
        <w:tc>
          <w:tcPr>
            <w:tcW w:w="1724" w:type="dxa"/>
          </w:tcPr>
          <w:p w:rsidR="00C57569" w:rsidRPr="005828D2" w:rsidRDefault="00C57569" w:rsidP="00C1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2628F</w:t>
            </w:r>
          </w:p>
        </w:tc>
        <w:tc>
          <w:tcPr>
            <w:tcW w:w="6012" w:type="dxa"/>
          </w:tcPr>
          <w:p w:rsidR="00C57569" w:rsidRPr="0087113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871134">
              <w:rPr>
                <w:rFonts w:ascii="Arial" w:hAnsi="Arial" w:cs="Arial"/>
                <w:sz w:val="20"/>
                <w:szCs w:val="20"/>
              </w:rPr>
              <w:t>Conoflex 12’ 4’’ 2 pce. No bag</w:t>
            </w:r>
          </w:p>
        </w:tc>
        <w:tc>
          <w:tcPr>
            <w:tcW w:w="1724" w:type="dxa"/>
          </w:tcPr>
          <w:p w:rsidR="00C57569" w:rsidRPr="00871134" w:rsidRDefault="00C57569" w:rsidP="00E16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871134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724" w:type="dxa"/>
          </w:tcPr>
          <w:p w:rsidR="00C57569" w:rsidRDefault="00C57569" w:rsidP="00E16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2628G</w:t>
            </w:r>
          </w:p>
        </w:tc>
        <w:tc>
          <w:tcPr>
            <w:tcW w:w="6012" w:type="dxa"/>
          </w:tcPr>
          <w:p w:rsidR="00C57569" w:rsidRPr="0087113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871134">
              <w:rPr>
                <w:rFonts w:ascii="Arial" w:hAnsi="Arial" w:cs="Arial"/>
                <w:sz w:val="20"/>
                <w:szCs w:val="20"/>
              </w:rPr>
              <w:t>Un named split cane 8’ 2 pce. No bag.</w:t>
            </w:r>
          </w:p>
        </w:tc>
        <w:tc>
          <w:tcPr>
            <w:tcW w:w="1724" w:type="dxa"/>
          </w:tcPr>
          <w:p w:rsidR="00C57569" w:rsidRPr="00871134" w:rsidRDefault="00C57569" w:rsidP="00E16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87113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24" w:type="dxa"/>
          </w:tcPr>
          <w:p w:rsidR="00C57569" w:rsidRDefault="00C57569" w:rsidP="00E16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2628I </w:t>
            </w:r>
          </w:p>
        </w:tc>
        <w:tc>
          <w:tcPr>
            <w:tcW w:w="6012" w:type="dxa"/>
          </w:tcPr>
          <w:p w:rsidR="00C57569" w:rsidRPr="0087113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871134">
              <w:rPr>
                <w:rFonts w:ascii="Arial" w:hAnsi="Arial" w:cs="Arial"/>
                <w:sz w:val="20"/>
                <w:szCs w:val="20"/>
              </w:rPr>
              <w:t>Rodcraft 8’ 2pce. No bag.</w:t>
            </w:r>
          </w:p>
        </w:tc>
        <w:tc>
          <w:tcPr>
            <w:tcW w:w="1724" w:type="dxa"/>
          </w:tcPr>
          <w:p w:rsidR="00C57569" w:rsidRPr="00871134" w:rsidRDefault="00C57569" w:rsidP="003F2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3F2E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2543C</w:t>
            </w:r>
          </w:p>
        </w:tc>
        <w:tc>
          <w:tcPr>
            <w:tcW w:w="6012" w:type="dxa"/>
          </w:tcPr>
          <w:p w:rsidR="00C57569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Martin James Beachcaster 2piece Glass-no butt ring</w:t>
            </w:r>
          </w:p>
        </w:tc>
        <w:tc>
          <w:tcPr>
            <w:tcW w:w="1724" w:type="dxa"/>
          </w:tcPr>
          <w:p w:rsidR="00C57569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£55</w:t>
            </w:r>
          </w:p>
        </w:tc>
        <w:tc>
          <w:tcPr>
            <w:tcW w:w="1724" w:type="dxa"/>
          </w:tcPr>
          <w:p w:rsidR="00C57569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2511E</w:t>
            </w:r>
          </w:p>
        </w:tc>
        <w:tc>
          <w:tcPr>
            <w:tcW w:w="6012" w:type="dxa"/>
          </w:tcPr>
          <w:p w:rsidR="00C57569" w:rsidRPr="005828D2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 fishing boat rod. 7ft 6in Tope or conger weight – slight corrosion</w:t>
            </w:r>
          </w:p>
        </w:tc>
        <w:tc>
          <w:tcPr>
            <w:tcW w:w="1724" w:type="dxa"/>
          </w:tcPr>
          <w:p w:rsidR="00C57569" w:rsidRPr="005828D2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2405E</w:t>
            </w:r>
          </w:p>
        </w:tc>
        <w:tc>
          <w:tcPr>
            <w:tcW w:w="6012" w:type="dxa"/>
          </w:tcPr>
          <w:p w:rsidR="00C57569" w:rsidRPr="0042096F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Daiwa Beachcaster 12 ft 2 piece 4-8 oz (Broken butt ring)</w:t>
            </w:r>
          </w:p>
        </w:tc>
        <w:tc>
          <w:tcPr>
            <w:tcW w:w="1724" w:type="dxa"/>
          </w:tcPr>
          <w:p w:rsidR="00C57569" w:rsidRPr="0042096F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42096F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61" w:type="dxa"/>
            <w:gridSpan w:val="2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2126</w:t>
            </w:r>
          </w:p>
        </w:tc>
        <w:tc>
          <w:tcPr>
            <w:tcW w:w="6012" w:type="dxa"/>
          </w:tcPr>
          <w:p w:rsidR="00C57569" w:rsidRPr="0042096F" w:rsidRDefault="00C57569" w:rsidP="008A178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209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Shark rod made by Buller’s of Brighton </w:t>
            </w:r>
          </w:p>
        </w:tc>
        <w:tc>
          <w:tcPr>
            <w:tcW w:w="1724" w:type="dxa"/>
          </w:tcPr>
          <w:p w:rsidR="00C57569" w:rsidRPr="0042096F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Pr="0042096F" w:rsidRDefault="00C57569" w:rsidP="009A13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9" w:type="dxa"/>
            <w:gridSpan w:val="2"/>
          </w:tcPr>
          <w:p w:rsidR="00C57569" w:rsidRPr="00947FDD" w:rsidRDefault="00C57569" w:rsidP="00947FDD">
            <w:pPr>
              <w:pStyle w:val="Heading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7FDD">
              <w:rPr>
                <w:rFonts w:ascii="Arial" w:hAnsi="Arial" w:cs="Arial"/>
                <w:sz w:val="20"/>
                <w:szCs w:val="20"/>
              </w:rPr>
              <w:t>NETS, LINES &amp; FLY BOXES ETC</w:t>
            </w:r>
          </w:p>
        </w:tc>
        <w:tc>
          <w:tcPr>
            <w:tcW w:w="1724" w:type="dxa"/>
          </w:tcPr>
          <w:p w:rsidR="00C57569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Default="00C57569" w:rsidP="00392370">
            <w:r>
              <w:t>3192e</w:t>
            </w:r>
          </w:p>
        </w:tc>
        <w:tc>
          <w:tcPr>
            <w:tcW w:w="6059" w:type="dxa"/>
            <w:gridSpan w:val="2"/>
          </w:tcPr>
          <w:p w:rsidR="00C57569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salmon flies approx 50+ doubles and trebles</w:t>
            </w:r>
          </w:p>
        </w:tc>
        <w:tc>
          <w:tcPr>
            <w:tcW w:w="1724" w:type="dxa"/>
          </w:tcPr>
          <w:p w:rsidR="00C57569" w:rsidRDefault="00C57569" w:rsidP="0039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Default="00C57569" w:rsidP="00392370">
            <w:r>
              <w:t>3148S</w:t>
            </w:r>
          </w:p>
        </w:tc>
        <w:tc>
          <w:tcPr>
            <w:tcW w:w="6059" w:type="dxa"/>
            <w:gridSpan w:val="2"/>
          </w:tcPr>
          <w:p w:rsidR="00C57569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Small Brady trout bag</w:t>
            </w:r>
          </w:p>
        </w:tc>
        <w:tc>
          <w:tcPr>
            <w:tcW w:w="1724" w:type="dxa"/>
          </w:tcPr>
          <w:p w:rsidR="00C57569" w:rsidRDefault="00C57569" w:rsidP="0039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282D3D" w:rsidRDefault="00C57569" w:rsidP="00392370">
            <w:r>
              <w:t>3185l</w:t>
            </w:r>
          </w:p>
        </w:tc>
        <w:tc>
          <w:tcPr>
            <w:tcW w:w="6059" w:type="dxa"/>
            <w:gridSpan w:val="2"/>
          </w:tcPr>
          <w:p w:rsidR="00C57569" w:rsidRPr="00E32BEF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Neroda ‘pipe cleaner’ box approx. 61/4” x 4” + flies</w:t>
            </w:r>
          </w:p>
        </w:tc>
        <w:tc>
          <w:tcPr>
            <w:tcW w:w="1724" w:type="dxa"/>
          </w:tcPr>
          <w:p w:rsidR="00C57569" w:rsidRPr="009C6D42" w:rsidRDefault="00C57569" w:rsidP="0039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282D3D" w:rsidRDefault="00C57569" w:rsidP="00392370">
            <w:r>
              <w:t>3185m</w:t>
            </w:r>
          </w:p>
        </w:tc>
        <w:tc>
          <w:tcPr>
            <w:tcW w:w="6059" w:type="dxa"/>
            <w:gridSpan w:val="2"/>
          </w:tcPr>
          <w:p w:rsidR="00C57569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alloy compartment box approx. 5” x 33/4” + flies</w:t>
            </w:r>
          </w:p>
        </w:tc>
        <w:tc>
          <w:tcPr>
            <w:tcW w:w="1724" w:type="dxa"/>
          </w:tcPr>
          <w:p w:rsidR="00C57569" w:rsidRPr="009C6D42" w:rsidRDefault="00C57569" w:rsidP="0039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282D3D" w:rsidRDefault="00C57569" w:rsidP="00392370">
            <w:r>
              <w:t>3185n</w:t>
            </w:r>
          </w:p>
        </w:tc>
        <w:tc>
          <w:tcPr>
            <w:tcW w:w="6059" w:type="dxa"/>
            <w:gridSpan w:val="2"/>
          </w:tcPr>
          <w:p w:rsidR="00C57569" w:rsidRPr="00E32BEF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Unmarked (Wheatley?) box approx. 5” x 35/8”</w:t>
            </w:r>
          </w:p>
        </w:tc>
        <w:tc>
          <w:tcPr>
            <w:tcW w:w="1724" w:type="dxa"/>
          </w:tcPr>
          <w:p w:rsidR="00C57569" w:rsidRPr="009C6D42" w:rsidRDefault="00C57569" w:rsidP="0039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282D3D" w:rsidRDefault="00C57569" w:rsidP="00392370">
            <w:r>
              <w:t>3185o</w:t>
            </w:r>
          </w:p>
        </w:tc>
        <w:tc>
          <w:tcPr>
            <w:tcW w:w="6059" w:type="dxa"/>
            <w:gridSpan w:val="2"/>
          </w:tcPr>
          <w:p w:rsidR="00C57569" w:rsidRPr="00E32BEF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Unmarked (Wheatley?) box approx 35/8” x 21/2”</w:t>
            </w:r>
          </w:p>
        </w:tc>
        <w:tc>
          <w:tcPr>
            <w:tcW w:w="1724" w:type="dxa"/>
          </w:tcPr>
          <w:p w:rsidR="00C57569" w:rsidRPr="009C6D42" w:rsidRDefault="00C57569" w:rsidP="0039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273E58" w:rsidRDefault="00C57569" w:rsidP="003923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3185</w:t>
            </w:r>
            <w:r w:rsidRPr="00273E58">
              <w:rPr>
                <w:rFonts w:ascii="Arial" w:hAnsi="Arial" w:cs="Arial"/>
              </w:rPr>
              <w:t>p</w:t>
            </w:r>
          </w:p>
        </w:tc>
        <w:tc>
          <w:tcPr>
            <w:tcW w:w="6059" w:type="dxa"/>
            <w:gridSpan w:val="2"/>
          </w:tcPr>
          <w:p w:rsidR="00C57569" w:rsidRPr="00AE50CC" w:rsidRDefault="00C57569" w:rsidP="00392370">
            <w:pPr>
              <w:rPr>
                <w:rFonts w:ascii="Arial" w:hAnsi="Arial" w:cs="Arial"/>
                <w:sz w:val="20"/>
                <w:szCs w:val="20"/>
              </w:rPr>
            </w:pPr>
            <w:r w:rsidRPr="00AE50CC">
              <w:rPr>
                <w:rFonts w:ascii="Arial" w:hAnsi="Arial" w:cs="Arial"/>
                <w:sz w:val="20"/>
                <w:szCs w:val="20"/>
              </w:rPr>
              <w:t>Assorted spinning baits</w:t>
            </w:r>
          </w:p>
        </w:tc>
        <w:tc>
          <w:tcPr>
            <w:tcW w:w="1724" w:type="dxa"/>
          </w:tcPr>
          <w:p w:rsidR="00C57569" w:rsidRPr="002B3B26" w:rsidRDefault="00C57569" w:rsidP="00392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2B3B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282D3D" w:rsidRDefault="00C57569" w:rsidP="00FF4DC9">
            <w:r>
              <w:t>3183e</w:t>
            </w:r>
          </w:p>
        </w:tc>
        <w:tc>
          <w:tcPr>
            <w:tcW w:w="6059" w:type="dxa"/>
            <w:gridSpan w:val="2"/>
          </w:tcPr>
          <w:p w:rsidR="00C57569" w:rsidRPr="00E32BEF" w:rsidRDefault="00C57569" w:rsidP="00FF4DC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Shimano spools only s7.5</w:t>
            </w:r>
          </w:p>
        </w:tc>
        <w:tc>
          <w:tcPr>
            <w:tcW w:w="1724" w:type="dxa"/>
          </w:tcPr>
          <w:p w:rsidR="00C57569" w:rsidRPr="005828D2" w:rsidRDefault="00C57569" w:rsidP="00FF4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282D3D" w:rsidRDefault="00C57569" w:rsidP="00FF4DC9">
            <w:r>
              <w:t>3183f</w:t>
            </w:r>
          </w:p>
        </w:tc>
        <w:tc>
          <w:tcPr>
            <w:tcW w:w="6059" w:type="dxa"/>
            <w:gridSpan w:val="2"/>
          </w:tcPr>
          <w:p w:rsidR="00C57569" w:rsidRPr="007B2B20" w:rsidRDefault="00C57569" w:rsidP="00FF4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Shimano spools only, s7, </w:t>
            </w:r>
          </w:p>
        </w:tc>
        <w:tc>
          <w:tcPr>
            <w:tcW w:w="1724" w:type="dxa"/>
          </w:tcPr>
          <w:p w:rsidR="00C57569" w:rsidRPr="005828D2" w:rsidRDefault="00C57569" w:rsidP="00FF4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282D3D" w:rsidRDefault="00C57569" w:rsidP="00FF4DC9">
            <w:r>
              <w:t>3183g</w:t>
            </w:r>
          </w:p>
        </w:tc>
        <w:tc>
          <w:tcPr>
            <w:tcW w:w="6059" w:type="dxa"/>
            <w:gridSpan w:val="2"/>
          </w:tcPr>
          <w:p w:rsidR="00C57569" w:rsidRPr="00E32BEF" w:rsidRDefault="00C57569" w:rsidP="00FF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Wooden box (photo. slide box?) + assorted tackle</w:t>
            </w:r>
          </w:p>
        </w:tc>
        <w:tc>
          <w:tcPr>
            <w:tcW w:w="1724" w:type="dxa"/>
          </w:tcPr>
          <w:p w:rsidR="00C57569" w:rsidRPr="005828D2" w:rsidRDefault="00C57569" w:rsidP="00FF4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3181j</w:t>
            </w:r>
          </w:p>
        </w:tc>
        <w:tc>
          <w:tcPr>
            <w:tcW w:w="6059" w:type="dxa"/>
            <w:gridSpan w:val="2"/>
          </w:tcPr>
          <w:p w:rsidR="00C57569" w:rsidRDefault="00C57569" w:rsidP="006353E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Sportube rod carrier</w:t>
            </w:r>
          </w:p>
        </w:tc>
        <w:tc>
          <w:tcPr>
            <w:tcW w:w="1724" w:type="dxa"/>
          </w:tcPr>
          <w:p w:rsidR="00C57569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3179p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6353E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Snowbee reel holdall large</w:t>
            </w:r>
          </w:p>
        </w:tc>
        <w:tc>
          <w:tcPr>
            <w:tcW w:w="1724" w:type="dxa"/>
          </w:tcPr>
          <w:p w:rsidR="00C57569" w:rsidRPr="005828D2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3179s</w:t>
            </w:r>
          </w:p>
        </w:tc>
        <w:tc>
          <w:tcPr>
            <w:tcW w:w="6059" w:type="dxa"/>
            <w:gridSpan w:val="2"/>
          </w:tcPr>
          <w:p w:rsidR="00C57569" w:rsidRPr="006908A6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 w:rsidRPr="006908A6">
              <w:rPr>
                <w:rFonts w:ascii="Arial" w:hAnsi="Arial" w:cs="Arial"/>
                <w:sz w:val="20"/>
                <w:szCs w:val="20"/>
              </w:rPr>
              <w:t>Metal trout priest</w:t>
            </w:r>
          </w:p>
        </w:tc>
        <w:tc>
          <w:tcPr>
            <w:tcW w:w="1724" w:type="dxa"/>
          </w:tcPr>
          <w:p w:rsidR="00C57569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353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5D04">
              <w:rPr>
                <w:rFonts w:ascii="Arial" w:hAnsi="Arial" w:cs="Arial"/>
                <w:sz w:val="20"/>
                <w:szCs w:val="20"/>
              </w:rPr>
              <w:t>3179v</w:t>
            </w:r>
          </w:p>
        </w:tc>
        <w:tc>
          <w:tcPr>
            <w:tcW w:w="6059" w:type="dxa"/>
            <w:gridSpan w:val="2"/>
          </w:tcPr>
          <w:p w:rsidR="00C57569" w:rsidRDefault="00C57569" w:rsidP="006353E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Various fly boxes</w:t>
            </w:r>
          </w:p>
        </w:tc>
        <w:tc>
          <w:tcPr>
            <w:tcW w:w="1724" w:type="dxa"/>
          </w:tcPr>
          <w:p w:rsidR="00C57569" w:rsidRDefault="00C57569" w:rsidP="0063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P.O.A.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3179w</w:t>
            </w:r>
          </w:p>
        </w:tc>
        <w:tc>
          <w:tcPr>
            <w:tcW w:w="6059" w:type="dxa"/>
            <w:gridSpan w:val="2"/>
          </w:tcPr>
          <w:p w:rsidR="00C57569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 scissors</w:t>
            </w:r>
          </w:p>
        </w:tc>
        <w:tc>
          <w:tcPr>
            <w:tcW w:w="1724" w:type="dxa"/>
          </w:tcPr>
          <w:p w:rsidR="00C57569" w:rsidRDefault="00C57569" w:rsidP="0004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P.O.A.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3178e</w:t>
            </w:r>
          </w:p>
        </w:tc>
        <w:tc>
          <w:tcPr>
            <w:tcW w:w="6059" w:type="dxa"/>
            <w:gridSpan w:val="2"/>
          </w:tcPr>
          <w:p w:rsidR="00C57569" w:rsidRPr="00C367CA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Japanned double cast tin</w:t>
            </w:r>
          </w:p>
        </w:tc>
        <w:tc>
          <w:tcPr>
            <w:tcW w:w="1724" w:type="dxa"/>
          </w:tcPr>
          <w:p w:rsidR="00C57569" w:rsidRDefault="00C57569" w:rsidP="0004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3177j</w:t>
            </w:r>
          </w:p>
        </w:tc>
        <w:tc>
          <w:tcPr>
            <w:tcW w:w="6059" w:type="dxa"/>
            <w:gridSpan w:val="2"/>
          </w:tcPr>
          <w:p w:rsidR="00C57569" w:rsidRPr="00C4585F" w:rsidRDefault="00C57569" w:rsidP="00043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Wheatley suction car rod racks</w:t>
            </w:r>
          </w:p>
        </w:tc>
        <w:tc>
          <w:tcPr>
            <w:tcW w:w="1724" w:type="dxa"/>
          </w:tcPr>
          <w:p w:rsidR="00C57569" w:rsidRPr="005828D2" w:rsidRDefault="00C57569" w:rsidP="00043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3176o</w:t>
            </w:r>
          </w:p>
        </w:tc>
        <w:tc>
          <w:tcPr>
            <w:tcW w:w="6059" w:type="dxa"/>
            <w:gridSpan w:val="2"/>
          </w:tcPr>
          <w:p w:rsidR="00C57569" w:rsidRPr="00E32BEF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 Wheatley foam swing  leaf (fly hooks rusty)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3176t</w:t>
            </w:r>
          </w:p>
        </w:tc>
        <w:tc>
          <w:tcPr>
            <w:tcW w:w="6059" w:type="dxa"/>
            <w:gridSpan w:val="2"/>
          </w:tcPr>
          <w:p w:rsidR="00C57569" w:rsidRPr="00E32BEF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 Myran compartmented + mayflies etc.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3176u</w:t>
            </w:r>
          </w:p>
        </w:tc>
        <w:tc>
          <w:tcPr>
            <w:tcW w:w="6059" w:type="dxa"/>
            <w:gridSpan w:val="2"/>
          </w:tcPr>
          <w:p w:rsidR="00C57569" w:rsidRPr="00E32BEF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 compartmented + mayflies etc.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3176v</w:t>
            </w:r>
          </w:p>
        </w:tc>
        <w:tc>
          <w:tcPr>
            <w:tcW w:w="6059" w:type="dxa"/>
            <w:gridSpan w:val="2"/>
          </w:tcPr>
          <w:p w:rsidR="00C57569" w:rsidRPr="00E32BEF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Large compartmented + assorted flies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3176w</w:t>
            </w:r>
          </w:p>
        </w:tc>
        <w:tc>
          <w:tcPr>
            <w:tcW w:w="6059" w:type="dxa"/>
            <w:gridSpan w:val="2"/>
          </w:tcPr>
          <w:p w:rsidR="00C57569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Myran compartmented + nymphs</w:t>
            </w:r>
          </w:p>
        </w:tc>
        <w:tc>
          <w:tcPr>
            <w:tcW w:w="1724" w:type="dxa"/>
          </w:tcPr>
          <w:p w:rsidR="00C57569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587E3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3176x</w:t>
            </w:r>
          </w:p>
        </w:tc>
        <w:tc>
          <w:tcPr>
            <w:tcW w:w="6059" w:type="dxa"/>
            <w:gridSpan w:val="2"/>
          </w:tcPr>
          <w:p w:rsidR="00C57569" w:rsidRDefault="00C57569" w:rsidP="00587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Fladen compartmented + dry flies</w:t>
            </w:r>
          </w:p>
        </w:tc>
        <w:tc>
          <w:tcPr>
            <w:tcW w:w="1724" w:type="dxa"/>
          </w:tcPr>
          <w:p w:rsidR="00C57569" w:rsidRPr="005828D2" w:rsidRDefault="00C57569" w:rsidP="00587E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3170a</w:t>
            </w:r>
          </w:p>
        </w:tc>
        <w:tc>
          <w:tcPr>
            <w:tcW w:w="6059" w:type="dxa"/>
            <w:gridSpan w:val="2"/>
          </w:tcPr>
          <w:p w:rsidR="00C57569" w:rsidRPr="00090223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 Garcia Shoulder bag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3170d</w:t>
            </w:r>
          </w:p>
        </w:tc>
        <w:tc>
          <w:tcPr>
            <w:tcW w:w="6059" w:type="dxa"/>
            <w:gridSpan w:val="2"/>
          </w:tcPr>
          <w:p w:rsidR="00C57569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Novelty wooden priest </w:t>
            </w:r>
          </w:p>
        </w:tc>
        <w:tc>
          <w:tcPr>
            <w:tcW w:w="1724" w:type="dxa"/>
          </w:tcPr>
          <w:p w:rsidR="00C57569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3170h</w:t>
            </w:r>
          </w:p>
        </w:tc>
        <w:tc>
          <w:tcPr>
            <w:tcW w:w="6059" w:type="dxa"/>
            <w:gridSpan w:val="2"/>
          </w:tcPr>
          <w:p w:rsidR="00C57569" w:rsidRPr="00721FB8" w:rsidRDefault="00C57569" w:rsidP="00CA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Floats in wooden box</w:t>
            </w:r>
          </w:p>
        </w:tc>
        <w:tc>
          <w:tcPr>
            <w:tcW w:w="1724" w:type="dxa"/>
          </w:tcPr>
          <w:p w:rsidR="00C57569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3170i</w:t>
            </w:r>
          </w:p>
        </w:tc>
        <w:tc>
          <w:tcPr>
            <w:tcW w:w="6059" w:type="dxa"/>
            <w:gridSpan w:val="2"/>
          </w:tcPr>
          <w:p w:rsidR="00C57569" w:rsidRPr="00721FB8" w:rsidRDefault="00C57569" w:rsidP="00CA4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Wooden accessory box + contents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3168a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Alloy rod case 1140 x 75 x 50 mm. foam lined, two clip fasteners + handle.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3168b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Snowbee nylon covered rod tube 80 x 80 mm. zip closure. + handle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3168c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Mark Pack canvas twin rod tube 780 mm. zip closure + shoulder strap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3168f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LED portable lamp, swan neck (approx 450 mm.) clamp base.  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3168g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LED portable lamp, Swan neck (approx 450 mm.) clamp base.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3168h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Wooden attaché case 310 x 260 x 100 mm. foam lined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3168i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Wooden triple fly box 300 x 200 x 100 mm. foam lined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A4B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3168j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CA4B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Traditional salmon flies x 33 in compartmented box</w:t>
            </w:r>
          </w:p>
        </w:tc>
        <w:tc>
          <w:tcPr>
            <w:tcW w:w="1724" w:type="dxa"/>
          </w:tcPr>
          <w:p w:rsidR="00C57569" w:rsidRPr="005828D2" w:rsidRDefault="00C57569" w:rsidP="00CA4B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3168k</w:t>
            </w:r>
          </w:p>
        </w:tc>
        <w:tc>
          <w:tcPr>
            <w:tcW w:w="6059" w:type="dxa"/>
            <w:gridSpan w:val="2"/>
          </w:tcPr>
          <w:p w:rsidR="00C57569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Waddington flies x 30 in foam lined box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3165v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Oilcloth wallet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3165w</w:t>
            </w:r>
          </w:p>
        </w:tc>
        <w:tc>
          <w:tcPr>
            <w:tcW w:w="6059" w:type="dxa"/>
            <w:gridSpan w:val="2"/>
          </w:tcPr>
          <w:p w:rsidR="00C57569" w:rsidRPr="00260F3E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Olathe line winder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3165x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257D61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 prs hackle pliers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3164q</w:t>
            </w:r>
          </w:p>
        </w:tc>
        <w:tc>
          <w:tcPr>
            <w:tcW w:w="6059" w:type="dxa"/>
            <w:gridSpan w:val="2"/>
          </w:tcPr>
          <w:p w:rsidR="00C57569" w:rsidRPr="00DD7696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DD7696">
              <w:rPr>
                <w:rFonts w:ascii="Arial" w:hAnsi="Arial" w:cs="Arial"/>
                <w:sz w:val="20"/>
                <w:szCs w:val="20"/>
              </w:rPr>
              <w:t>Hardy Neroda compartment box approx 4” x 21/2” x 1”</w:t>
            </w:r>
          </w:p>
        </w:tc>
        <w:tc>
          <w:tcPr>
            <w:tcW w:w="1724" w:type="dxa"/>
          </w:tcPr>
          <w:p w:rsidR="00C57569" w:rsidRPr="005828D2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3164r</w:t>
            </w:r>
          </w:p>
        </w:tc>
        <w:tc>
          <w:tcPr>
            <w:tcW w:w="6059" w:type="dxa"/>
            <w:gridSpan w:val="2"/>
          </w:tcPr>
          <w:p w:rsidR="00C57569" w:rsidRPr="00DD7696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DD7696">
              <w:rPr>
                <w:rFonts w:ascii="Arial" w:hAnsi="Arial" w:cs="Arial"/>
                <w:sz w:val="20"/>
                <w:szCs w:val="20"/>
              </w:rPr>
              <w:t>Hardy tailer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0ffers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3164s</w:t>
            </w:r>
          </w:p>
        </w:tc>
        <w:tc>
          <w:tcPr>
            <w:tcW w:w="6059" w:type="dxa"/>
            <w:gridSpan w:val="2"/>
          </w:tcPr>
          <w:p w:rsidR="00C57569" w:rsidRPr="00DD7696" w:rsidRDefault="00C57569" w:rsidP="00257D61">
            <w:pPr>
              <w:rPr>
                <w:rFonts w:ascii="Arial" w:hAnsi="Arial" w:cs="Arial"/>
                <w:sz w:val="20"/>
                <w:szCs w:val="20"/>
              </w:rPr>
            </w:pPr>
            <w:r w:rsidRPr="00DD7696">
              <w:rPr>
                <w:rFonts w:ascii="Arial" w:hAnsi="Arial" w:cs="Arial"/>
                <w:sz w:val="20"/>
                <w:szCs w:val="20"/>
              </w:rPr>
              <w:t>Sharpes tailer</w:t>
            </w:r>
          </w:p>
        </w:tc>
        <w:tc>
          <w:tcPr>
            <w:tcW w:w="1724" w:type="dxa"/>
          </w:tcPr>
          <w:p w:rsidR="00C57569" w:rsidRDefault="00C57569" w:rsidP="00257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16506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3162s</w:t>
            </w:r>
          </w:p>
        </w:tc>
        <w:tc>
          <w:tcPr>
            <w:tcW w:w="6059" w:type="dxa"/>
            <w:gridSpan w:val="2"/>
          </w:tcPr>
          <w:p w:rsidR="00C57569" w:rsidRPr="00DD7696" w:rsidRDefault="00C57569" w:rsidP="00165064">
            <w:pPr>
              <w:rPr>
                <w:rFonts w:ascii="Arial" w:hAnsi="Arial" w:cs="Arial"/>
                <w:sz w:val="20"/>
                <w:szCs w:val="20"/>
              </w:rPr>
            </w:pPr>
            <w:r w:rsidRPr="00DD7696">
              <w:rPr>
                <w:rFonts w:ascii="Arial" w:hAnsi="Arial" w:cs="Arial"/>
                <w:sz w:val="20"/>
                <w:szCs w:val="20"/>
              </w:rPr>
              <w:t>Wooden fly box 12’ x 7” x 11/2” (approx. 300mm x 180mm x 40 mm) + lake flies</w:t>
            </w:r>
          </w:p>
        </w:tc>
        <w:tc>
          <w:tcPr>
            <w:tcW w:w="1724" w:type="dxa"/>
          </w:tcPr>
          <w:p w:rsidR="00C57569" w:rsidRPr="005828D2" w:rsidRDefault="00C57569" w:rsidP="001650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A1A3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3160k</w:t>
            </w:r>
          </w:p>
        </w:tc>
        <w:tc>
          <w:tcPr>
            <w:tcW w:w="6059" w:type="dxa"/>
            <w:gridSpan w:val="2"/>
          </w:tcPr>
          <w:p w:rsidR="00C57569" w:rsidRDefault="00C57569" w:rsidP="006A1A3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Fly tying vice</w:t>
            </w:r>
          </w:p>
        </w:tc>
        <w:tc>
          <w:tcPr>
            <w:tcW w:w="1724" w:type="dxa"/>
          </w:tcPr>
          <w:p w:rsidR="00C57569" w:rsidRDefault="00C57569" w:rsidP="006A1A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3155v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 x Orvis nippers/retriever (each)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3155w</w:t>
            </w:r>
          </w:p>
        </w:tc>
        <w:tc>
          <w:tcPr>
            <w:tcW w:w="6059" w:type="dxa"/>
            <w:gridSpan w:val="2"/>
          </w:tcPr>
          <w:p w:rsidR="00C57569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 x Forceps (each)</w:t>
            </w:r>
          </w:p>
        </w:tc>
        <w:tc>
          <w:tcPr>
            <w:tcW w:w="1724" w:type="dxa"/>
          </w:tcPr>
          <w:p w:rsidR="00C57569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3156a</w:t>
            </w:r>
          </w:p>
        </w:tc>
        <w:tc>
          <w:tcPr>
            <w:tcW w:w="6059" w:type="dxa"/>
            <w:gridSpan w:val="2"/>
          </w:tcPr>
          <w:p w:rsidR="00C57569" w:rsidRPr="00721FB8" w:rsidRDefault="00C57569" w:rsidP="00FA7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made (?) wooden priest</w:t>
            </w:r>
          </w:p>
        </w:tc>
        <w:tc>
          <w:tcPr>
            <w:tcW w:w="1724" w:type="dxa"/>
          </w:tcPr>
          <w:p w:rsidR="00C57569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3156d</w:t>
            </w:r>
          </w:p>
        </w:tc>
        <w:tc>
          <w:tcPr>
            <w:tcW w:w="6059" w:type="dxa"/>
            <w:gridSpan w:val="2"/>
          </w:tcPr>
          <w:p w:rsidR="00C57569" w:rsidRPr="00721FB8" w:rsidRDefault="00C57569" w:rsidP="00FA789D">
            <w:pPr>
              <w:rPr>
                <w:sz w:val="20"/>
                <w:szCs w:val="20"/>
              </w:rPr>
            </w:pPr>
            <w:r w:rsidRPr="00721FB8">
              <w:rPr>
                <w:sz w:val="20"/>
                <w:szCs w:val="20"/>
              </w:rPr>
              <w:t>Wooden box with latch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Offers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FA789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3153h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FA789D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 x rod rests</w:t>
            </w:r>
          </w:p>
        </w:tc>
        <w:tc>
          <w:tcPr>
            <w:tcW w:w="1724" w:type="dxa"/>
          </w:tcPr>
          <w:p w:rsidR="00C57569" w:rsidRPr="005828D2" w:rsidRDefault="00C57569" w:rsidP="00FA7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5634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3141k</w:t>
            </w:r>
          </w:p>
        </w:tc>
        <w:tc>
          <w:tcPr>
            <w:tcW w:w="6059" w:type="dxa"/>
            <w:gridSpan w:val="2"/>
          </w:tcPr>
          <w:p w:rsidR="00C57569" w:rsidRDefault="00C57569" w:rsidP="00856340">
            <w:r>
              <w:t>Drennan rod/reel holdall</w:t>
            </w:r>
          </w:p>
        </w:tc>
        <w:tc>
          <w:tcPr>
            <w:tcW w:w="1724" w:type="dxa"/>
          </w:tcPr>
          <w:p w:rsidR="00C57569" w:rsidRPr="00321EA4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856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3138i</w:t>
            </w:r>
          </w:p>
        </w:tc>
        <w:tc>
          <w:tcPr>
            <w:tcW w:w="6059" w:type="dxa"/>
            <w:gridSpan w:val="2"/>
          </w:tcPr>
          <w:p w:rsidR="00C57569" w:rsidRDefault="00C57569" w:rsidP="00FB730A">
            <w:r>
              <w:t>Unnamed telescopic gaff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3138j</w:t>
            </w:r>
          </w:p>
        </w:tc>
        <w:tc>
          <w:tcPr>
            <w:tcW w:w="6059" w:type="dxa"/>
            <w:gridSpan w:val="2"/>
          </w:tcPr>
          <w:p w:rsidR="00C57569" w:rsidRDefault="00C57569" w:rsidP="00FB730A">
            <w:r>
              <w:t>Unnamed telescopic tailer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3138k</w:t>
            </w:r>
          </w:p>
        </w:tc>
        <w:tc>
          <w:tcPr>
            <w:tcW w:w="6059" w:type="dxa"/>
            <w:gridSpan w:val="2"/>
          </w:tcPr>
          <w:p w:rsidR="00C57569" w:rsidRDefault="00C57569" w:rsidP="00FB730A">
            <w:r>
              <w:t xml:space="preserve">Fly tying tools, booklets 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4654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3138m</w:t>
            </w:r>
          </w:p>
        </w:tc>
        <w:tc>
          <w:tcPr>
            <w:tcW w:w="6059" w:type="dxa"/>
            <w:gridSpan w:val="2"/>
          </w:tcPr>
          <w:p w:rsidR="00C57569" w:rsidRDefault="00C57569" w:rsidP="00FB730A">
            <w:r>
              <w:t>Fly tying magnifier,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4654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3138n</w:t>
            </w:r>
          </w:p>
        </w:tc>
        <w:tc>
          <w:tcPr>
            <w:tcW w:w="6059" w:type="dxa"/>
            <w:gridSpan w:val="2"/>
          </w:tcPr>
          <w:p w:rsidR="00C57569" w:rsidRDefault="00C57569" w:rsidP="00FB730A">
            <w:r>
              <w:t>2 x micrometers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4654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3138s</w:t>
            </w:r>
          </w:p>
        </w:tc>
        <w:tc>
          <w:tcPr>
            <w:tcW w:w="6059" w:type="dxa"/>
            <w:gridSpan w:val="2"/>
          </w:tcPr>
          <w:p w:rsidR="00C57569" w:rsidRDefault="00C57569" w:rsidP="00FB730A">
            <w:r>
              <w:t>Richard Wheatley 31/2” x 21/2” clip/magnetic box + flies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4654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3138t</w:t>
            </w:r>
          </w:p>
        </w:tc>
        <w:tc>
          <w:tcPr>
            <w:tcW w:w="6059" w:type="dxa"/>
            <w:gridSpan w:val="2"/>
          </w:tcPr>
          <w:p w:rsidR="00C57569" w:rsidRDefault="00C57569">
            <w:r w:rsidRPr="0045638A">
              <w:t>Farlow magnetic plastic box</w:t>
            </w:r>
          </w:p>
        </w:tc>
        <w:tc>
          <w:tcPr>
            <w:tcW w:w="1724" w:type="dxa"/>
          </w:tcPr>
          <w:p w:rsidR="00C57569" w:rsidRDefault="00C57569">
            <w:r>
              <w:t xml:space="preserve">          £15</w:t>
            </w:r>
          </w:p>
        </w:tc>
        <w:tc>
          <w:tcPr>
            <w:tcW w:w="1724" w:type="dxa"/>
          </w:tcPr>
          <w:p w:rsidR="00C57569" w:rsidRDefault="00C57569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3125k</w:t>
            </w:r>
          </w:p>
        </w:tc>
        <w:tc>
          <w:tcPr>
            <w:tcW w:w="6059" w:type="dxa"/>
            <w:gridSpan w:val="2"/>
          </w:tcPr>
          <w:p w:rsidR="00C57569" w:rsidRPr="00321EA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Polaroid clip ons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3125n</w:t>
            </w:r>
          </w:p>
        </w:tc>
        <w:tc>
          <w:tcPr>
            <w:tcW w:w="6059" w:type="dxa"/>
            <w:gridSpan w:val="2"/>
          </w:tcPr>
          <w:p w:rsidR="00C57569" w:rsidRPr="00321EA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Cigar box foam lined + flies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321EA4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3124j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Nylon 42” rib umbrella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3124k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Beachcaster’s twin rod rest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3121e</w:t>
            </w:r>
          </w:p>
        </w:tc>
        <w:tc>
          <w:tcPr>
            <w:tcW w:w="6059" w:type="dxa"/>
            <w:gridSpan w:val="2"/>
          </w:tcPr>
          <w:p w:rsidR="00C57569" w:rsidRPr="00F23DF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Noris Shakespeare tin box + salmon tube flies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3121f</w:t>
            </w:r>
          </w:p>
        </w:tc>
        <w:tc>
          <w:tcPr>
            <w:tcW w:w="6059" w:type="dxa"/>
            <w:gridSpan w:val="2"/>
          </w:tcPr>
          <w:p w:rsidR="00C57569" w:rsidRPr="00F23DF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Hardy black plastic box + lake flies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3121g</w:t>
            </w:r>
          </w:p>
        </w:tc>
        <w:tc>
          <w:tcPr>
            <w:tcW w:w="6059" w:type="dxa"/>
            <w:gridSpan w:val="2"/>
          </w:tcPr>
          <w:p w:rsidR="00C57569" w:rsidRPr="00F23DF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Black plastic box + salmon flies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3121h</w:t>
            </w:r>
          </w:p>
        </w:tc>
        <w:tc>
          <w:tcPr>
            <w:tcW w:w="6059" w:type="dxa"/>
            <w:gridSpan w:val="2"/>
          </w:tcPr>
          <w:p w:rsidR="00C57569" w:rsidRPr="00F23DF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Green plastic box + wet flies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3121i</w:t>
            </w:r>
          </w:p>
        </w:tc>
        <w:tc>
          <w:tcPr>
            <w:tcW w:w="6059" w:type="dxa"/>
            <w:gridSpan w:val="2"/>
          </w:tcPr>
          <w:p w:rsidR="00C57569" w:rsidRPr="00F23DF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F23DF4">
              <w:rPr>
                <w:rFonts w:ascii="Arial" w:hAnsi="Arial" w:cs="Arial"/>
                <w:sz w:val="20"/>
                <w:szCs w:val="20"/>
              </w:rPr>
              <w:t>Polarised sunglasses</w:t>
            </w:r>
          </w:p>
        </w:tc>
        <w:tc>
          <w:tcPr>
            <w:tcW w:w="1724" w:type="dxa"/>
          </w:tcPr>
          <w:p w:rsidR="00C57569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3115C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Farlow black japanned cork strips 6” x 4”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3115E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R. Wheatley 5” x 4” comps 1407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06B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3115H</w:t>
            </w:r>
          </w:p>
        </w:tc>
        <w:tc>
          <w:tcPr>
            <w:tcW w:w="6059" w:type="dxa"/>
            <w:gridSpan w:val="2"/>
          </w:tcPr>
          <w:p w:rsidR="00C57569" w:rsidRDefault="00C57569" w:rsidP="00B06B4E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R. Wheatley 41/2” x 41/2” double cast tin</w:t>
            </w:r>
          </w:p>
        </w:tc>
        <w:tc>
          <w:tcPr>
            <w:tcW w:w="1724" w:type="dxa"/>
          </w:tcPr>
          <w:p w:rsidR="00C57569" w:rsidRPr="005828D2" w:rsidRDefault="00C57569" w:rsidP="00B06B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A1C0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3110e</w:t>
            </w:r>
          </w:p>
        </w:tc>
        <w:tc>
          <w:tcPr>
            <w:tcW w:w="6059" w:type="dxa"/>
            <w:gridSpan w:val="2"/>
          </w:tcPr>
          <w:p w:rsidR="00C57569" w:rsidRPr="00F0220E" w:rsidRDefault="00C57569" w:rsidP="000A1C01">
            <w:r w:rsidRPr="00F0220E">
              <w:t>Alloy cast box with carriers</w:t>
            </w:r>
          </w:p>
        </w:tc>
        <w:tc>
          <w:tcPr>
            <w:tcW w:w="1724" w:type="dxa"/>
          </w:tcPr>
          <w:p w:rsidR="00C57569" w:rsidRPr="00321EA4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A1C0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3110g</w:t>
            </w:r>
          </w:p>
        </w:tc>
        <w:tc>
          <w:tcPr>
            <w:tcW w:w="6059" w:type="dxa"/>
            <w:gridSpan w:val="2"/>
          </w:tcPr>
          <w:p w:rsidR="00C57569" w:rsidRPr="00F0220E" w:rsidRDefault="00C57569" w:rsidP="000A1C01">
            <w:r w:rsidRPr="00F0220E">
              <w:t>Black plastic ‘Goddard’ box + wet flies</w:t>
            </w:r>
          </w:p>
        </w:tc>
        <w:tc>
          <w:tcPr>
            <w:tcW w:w="1724" w:type="dxa"/>
          </w:tcPr>
          <w:p w:rsidR="00C57569" w:rsidRPr="00321EA4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A1C0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3110h</w:t>
            </w:r>
          </w:p>
        </w:tc>
        <w:tc>
          <w:tcPr>
            <w:tcW w:w="6059" w:type="dxa"/>
            <w:gridSpan w:val="2"/>
          </w:tcPr>
          <w:p w:rsidR="00C57569" w:rsidRPr="00F0220E" w:rsidRDefault="00C57569" w:rsidP="000A1C01">
            <w:r w:rsidRPr="00F0220E">
              <w:t>Spring cartridge extractor</w:t>
            </w:r>
          </w:p>
        </w:tc>
        <w:tc>
          <w:tcPr>
            <w:tcW w:w="1724" w:type="dxa"/>
          </w:tcPr>
          <w:p w:rsidR="00C57569" w:rsidRDefault="00C57569" w:rsidP="005F2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5828D2" w:rsidRDefault="00C57569" w:rsidP="000A1C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A1C0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3110j</w:t>
            </w:r>
          </w:p>
        </w:tc>
        <w:tc>
          <w:tcPr>
            <w:tcW w:w="6059" w:type="dxa"/>
            <w:gridSpan w:val="2"/>
          </w:tcPr>
          <w:p w:rsidR="00C57569" w:rsidRPr="00F0220E" w:rsidRDefault="00C57569" w:rsidP="000A1C01">
            <w:r w:rsidRPr="00F0220E">
              <w:t xml:space="preserve">Fly tying pliers                                           </w:t>
            </w:r>
          </w:p>
        </w:tc>
        <w:tc>
          <w:tcPr>
            <w:tcW w:w="1724" w:type="dxa"/>
          </w:tcPr>
          <w:p w:rsidR="00C57569" w:rsidRDefault="00C57569" w:rsidP="005F2C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3108t</w:t>
            </w:r>
          </w:p>
        </w:tc>
        <w:tc>
          <w:tcPr>
            <w:tcW w:w="6059" w:type="dxa"/>
            <w:gridSpan w:val="2"/>
          </w:tcPr>
          <w:p w:rsidR="00C57569" w:rsidRDefault="00C57569" w:rsidP="000A1C01">
            <w:r>
              <w:t>45” nylon brolly</w:t>
            </w:r>
          </w:p>
        </w:tc>
        <w:tc>
          <w:tcPr>
            <w:tcW w:w="1724" w:type="dxa"/>
          </w:tcPr>
          <w:p w:rsidR="00C57569" w:rsidRDefault="00C57569" w:rsidP="00E47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3108w</w:t>
            </w:r>
          </w:p>
        </w:tc>
        <w:tc>
          <w:tcPr>
            <w:tcW w:w="6059" w:type="dxa"/>
            <w:gridSpan w:val="2"/>
          </w:tcPr>
          <w:p w:rsidR="00C57569" w:rsidRDefault="00C57569" w:rsidP="000A1C01">
            <w:r>
              <w:t>Fox rod rest pod</w:t>
            </w:r>
          </w:p>
        </w:tc>
        <w:tc>
          <w:tcPr>
            <w:tcW w:w="1724" w:type="dxa"/>
          </w:tcPr>
          <w:p w:rsidR="00C57569" w:rsidRDefault="00C57569" w:rsidP="00E47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E47A7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3104o</w:t>
            </w:r>
          </w:p>
        </w:tc>
        <w:tc>
          <w:tcPr>
            <w:tcW w:w="6059" w:type="dxa"/>
            <w:gridSpan w:val="2"/>
          </w:tcPr>
          <w:p w:rsidR="00C57569" w:rsidRDefault="00C57569" w:rsidP="00E47A74">
            <w:r>
              <w:t>Plastic eye loupe and polaroids</w:t>
            </w:r>
          </w:p>
        </w:tc>
        <w:tc>
          <w:tcPr>
            <w:tcW w:w="1724" w:type="dxa"/>
          </w:tcPr>
          <w:p w:rsidR="00C57569" w:rsidRPr="00321EA4" w:rsidRDefault="00C57569" w:rsidP="00E47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E47A7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3104p</w:t>
            </w:r>
          </w:p>
        </w:tc>
        <w:tc>
          <w:tcPr>
            <w:tcW w:w="6059" w:type="dxa"/>
            <w:gridSpan w:val="2"/>
          </w:tcPr>
          <w:p w:rsidR="00C57569" w:rsidRDefault="00C57569" w:rsidP="00E47A74">
            <w:r>
              <w:t>3 x cast carriers</w:t>
            </w:r>
          </w:p>
        </w:tc>
        <w:tc>
          <w:tcPr>
            <w:tcW w:w="1724" w:type="dxa"/>
          </w:tcPr>
          <w:p w:rsidR="00C57569" w:rsidRPr="00321EA4" w:rsidRDefault="00C57569" w:rsidP="00E47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3744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3104q</w:t>
            </w:r>
          </w:p>
        </w:tc>
        <w:tc>
          <w:tcPr>
            <w:tcW w:w="6059" w:type="dxa"/>
            <w:gridSpan w:val="2"/>
          </w:tcPr>
          <w:p w:rsidR="00C57569" w:rsidRPr="00FA1761" w:rsidRDefault="00C57569" w:rsidP="00E47A74">
            <w:pPr>
              <w:rPr>
                <w:rFonts w:ascii="Arial" w:hAnsi="Arial" w:cs="Arial"/>
                <w:sz w:val="20"/>
                <w:szCs w:val="20"/>
              </w:rPr>
            </w:pPr>
            <w:r w:rsidRPr="00FA1761">
              <w:rPr>
                <w:rFonts w:ascii="Arial" w:hAnsi="Arial" w:cs="Arial"/>
                <w:sz w:val="20"/>
                <w:szCs w:val="20"/>
              </w:rPr>
              <w:t>Wooden T.K.B Fly tying case</w:t>
            </w:r>
          </w:p>
        </w:tc>
        <w:tc>
          <w:tcPr>
            <w:tcW w:w="1724" w:type="dxa"/>
          </w:tcPr>
          <w:p w:rsidR="00C57569" w:rsidRPr="00321EA4" w:rsidRDefault="00C57569" w:rsidP="00E47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E47A7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3104t</w:t>
            </w:r>
          </w:p>
        </w:tc>
        <w:tc>
          <w:tcPr>
            <w:tcW w:w="6059" w:type="dxa"/>
            <w:gridSpan w:val="2"/>
          </w:tcPr>
          <w:p w:rsidR="00C57569" w:rsidRDefault="00C57569" w:rsidP="00E47A74">
            <w:r>
              <w:t>Framed flies</w:t>
            </w:r>
          </w:p>
        </w:tc>
        <w:tc>
          <w:tcPr>
            <w:tcW w:w="1724" w:type="dxa"/>
          </w:tcPr>
          <w:p w:rsidR="00C57569" w:rsidRPr="00321EA4" w:rsidRDefault="00C57569" w:rsidP="00E47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3103j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Sharpes tailer</w:t>
            </w:r>
          </w:p>
        </w:tc>
        <w:tc>
          <w:tcPr>
            <w:tcW w:w="1724" w:type="dxa"/>
          </w:tcPr>
          <w:p w:rsidR="00C57569" w:rsidRPr="005828D2" w:rsidRDefault="00C57569" w:rsidP="00BD5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3103m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Ambassadeur spools 2 x 6000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3103n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Ambassadeur spool 1 x 5000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Pr="005828D2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861D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3103t</w:t>
            </w:r>
          </w:p>
        </w:tc>
        <w:tc>
          <w:tcPr>
            <w:tcW w:w="6059" w:type="dxa"/>
            <w:gridSpan w:val="2"/>
          </w:tcPr>
          <w:p w:rsidR="00C57569" w:rsidRDefault="00C57569" w:rsidP="008861D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Assorted prawn mounts</w:t>
            </w:r>
          </w:p>
        </w:tc>
        <w:tc>
          <w:tcPr>
            <w:tcW w:w="1724" w:type="dxa"/>
          </w:tcPr>
          <w:p w:rsidR="00C57569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£6</w:t>
            </w:r>
          </w:p>
        </w:tc>
        <w:tc>
          <w:tcPr>
            <w:tcW w:w="1724" w:type="dxa"/>
          </w:tcPr>
          <w:p w:rsidR="00C57569" w:rsidRDefault="00C57569" w:rsidP="00886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5148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3100i</w:t>
            </w:r>
          </w:p>
        </w:tc>
        <w:tc>
          <w:tcPr>
            <w:tcW w:w="6059" w:type="dxa"/>
            <w:gridSpan w:val="2"/>
          </w:tcPr>
          <w:p w:rsidR="00C57569" w:rsidRDefault="00C57569" w:rsidP="00DB6AE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Fly wallet and trout flies</w:t>
            </w:r>
          </w:p>
        </w:tc>
        <w:tc>
          <w:tcPr>
            <w:tcW w:w="1724" w:type="dxa"/>
          </w:tcPr>
          <w:p w:rsidR="00C57569" w:rsidRDefault="00C57569" w:rsidP="00DB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5148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3100j</w:t>
            </w:r>
          </w:p>
        </w:tc>
        <w:tc>
          <w:tcPr>
            <w:tcW w:w="6059" w:type="dxa"/>
            <w:gridSpan w:val="2"/>
          </w:tcPr>
          <w:p w:rsidR="00C57569" w:rsidRDefault="00C57569" w:rsidP="000A4A9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Pike floats in wallet </w:t>
            </w:r>
          </w:p>
        </w:tc>
        <w:tc>
          <w:tcPr>
            <w:tcW w:w="1724" w:type="dxa"/>
          </w:tcPr>
          <w:p w:rsidR="00C57569" w:rsidRDefault="00C57569" w:rsidP="00DB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DB6AE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3092b</w:t>
            </w:r>
          </w:p>
        </w:tc>
        <w:tc>
          <w:tcPr>
            <w:tcW w:w="6059" w:type="dxa"/>
            <w:gridSpan w:val="2"/>
          </w:tcPr>
          <w:p w:rsidR="00C57569" w:rsidRDefault="00C57569" w:rsidP="00DB6AE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Cased trout approx 27” (68cm.)</w:t>
            </w:r>
          </w:p>
        </w:tc>
        <w:tc>
          <w:tcPr>
            <w:tcW w:w="1724" w:type="dxa"/>
          </w:tcPr>
          <w:p w:rsidR="00C57569" w:rsidRDefault="00C57569" w:rsidP="00DB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DB6AE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3091</w:t>
            </w:r>
          </w:p>
        </w:tc>
        <w:tc>
          <w:tcPr>
            <w:tcW w:w="6059" w:type="dxa"/>
            <w:gridSpan w:val="2"/>
          </w:tcPr>
          <w:p w:rsidR="00C57569" w:rsidRDefault="00C57569" w:rsidP="00DB6AE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Leather cartridge belt 12g. L</w:t>
            </w:r>
          </w:p>
        </w:tc>
        <w:tc>
          <w:tcPr>
            <w:tcW w:w="1724" w:type="dxa"/>
          </w:tcPr>
          <w:p w:rsidR="00C57569" w:rsidRDefault="00C57569" w:rsidP="00DB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DB6AE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3087b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DB6AE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Wooden box + salmon treble hook flies</w:t>
            </w:r>
          </w:p>
        </w:tc>
        <w:tc>
          <w:tcPr>
            <w:tcW w:w="1724" w:type="dxa"/>
          </w:tcPr>
          <w:p w:rsidR="00C57569" w:rsidRPr="005828D2" w:rsidRDefault="00C57569" w:rsidP="00DB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DB6AE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3087d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DB6AE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Assorted loose tube flies (approx 20)</w:t>
            </w:r>
          </w:p>
        </w:tc>
        <w:tc>
          <w:tcPr>
            <w:tcW w:w="1724" w:type="dxa"/>
          </w:tcPr>
          <w:p w:rsidR="00C57569" w:rsidRPr="005828D2" w:rsidRDefault="00C57569" w:rsidP="00DB6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DB6AE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3086k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DB6AE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Wooden box 19 cm. x  13 cm. x 4 cm. + lures</w:t>
            </w:r>
          </w:p>
        </w:tc>
        <w:tc>
          <w:tcPr>
            <w:tcW w:w="1724" w:type="dxa"/>
          </w:tcPr>
          <w:p w:rsidR="00C57569" w:rsidRPr="005828D2" w:rsidRDefault="00C57569" w:rsidP="00BD62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3073c</w:t>
            </w:r>
          </w:p>
        </w:tc>
        <w:tc>
          <w:tcPr>
            <w:tcW w:w="6059" w:type="dxa"/>
            <w:gridSpan w:val="2"/>
          </w:tcPr>
          <w:p w:rsidR="00C57569" w:rsidRPr="00321EA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Leather fly wallet</w:t>
            </w:r>
          </w:p>
        </w:tc>
        <w:tc>
          <w:tcPr>
            <w:tcW w:w="1724" w:type="dxa"/>
          </w:tcPr>
          <w:p w:rsidR="00C57569" w:rsidRPr="00321EA4" w:rsidRDefault="00C57569" w:rsidP="00D37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3075c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Plano 727 tackle box</w:t>
            </w:r>
          </w:p>
        </w:tc>
        <w:tc>
          <w:tcPr>
            <w:tcW w:w="1724" w:type="dxa"/>
          </w:tcPr>
          <w:p w:rsidR="00C57569" w:rsidRPr="00FD65DF" w:rsidRDefault="00C57569" w:rsidP="00EB1424">
            <w:pPr>
              <w:jc w:val="center"/>
              <w:rPr>
                <w:sz w:val="20"/>
                <w:szCs w:val="20"/>
              </w:rPr>
            </w:pPr>
            <w:r w:rsidRPr="00FD65DF">
              <w:rPr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AA4C05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3075d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Small wooden fly box + flies</w:t>
            </w:r>
          </w:p>
        </w:tc>
        <w:tc>
          <w:tcPr>
            <w:tcW w:w="1724" w:type="dxa"/>
          </w:tcPr>
          <w:p w:rsidR="00C57569" w:rsidRPr="00FD65DF" w:rsidRDefault="00C57569" w:rsidP="00EB1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Pr="00FD65DF">
              <w:rPr>
                <w:sz w:val="20"/>
                <w:szCs w:val="20"/>
              </w:rPr>
              <w:t>15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3075f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5B0F">
              <w:rPr>
                <w:b w:val="0"/>
                <w:sz w:val="20"/>
                <w:szCs w:val="20"/>
              </w:rPr>
              <w:t>Small</w:t>
            </w:r>
            <w:r w:rsidRPr="007E5B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E5B0F">
              <w:rPr>
                <w:b w:val="0"/>
                <w:sz w:val="20"/>
                <w:szCs w:val="20"/>
              </w:rPr>
              <w:t>plastic</w:t>
            </w:r>
            <w:r>
              <w:rPr>
                <w:b w:val="0"/>
                <w:sz w:val="20"/>
                <w:szCs w:val="20"/>
              </w:rPr>
              <w:t xml:space="preserve"> comp. </w:t>
            </w:r>
            <w:r w:rsidRPr="007E5B0F">
              <w:rPr>
                <w:b w:val="0"/>
                <w:sz w:val="20"/>
                <w:szCs w:val="20"/>
              </w:rPr>
              <w:t xml:space="preserve"> box + nymphs</w:t>
            </w:r>
          </w:p>
        </w:tc>
        <w:tc>
          <w:tcPr>
            <w:tcW w:w="1724" w:type="dxa"/>
          </w:tcPr>
          <w:p w:rsidR="00C57569" w:rsidRPr="005828D2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3075h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Large black foam box + salmon flies</w:t>
            </w:r>
          </w:p>
        </w:tc>
        <w:tc>
          <w:tcPr>
            <w:tcW w:w="1724" w:type="dxa"/>
          </w:tcPr>
          <w:p w:rsidR="00C57569" w:rsidRPr="005828D2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£75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3075I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Wheatley clip box 6 x 31/2” + flies</w:t>
            </w:r>
          </w:p>
        </w:tc>
        <w:tc>
          <w:tcPr>
            <w:tcW w:w="1724" w:type="dxa"/>
          </w:tcPr>
          <w:p w:rsidR="00C57569" w:rsidRPr="007E5B0F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7E5B0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24" w:type="dxa"/>
          </w:tcPr>
          <w:p w:rsidR="00C57569" w:rsidRPr="007E5B0F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3075m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Small box + assorted treble hooks</w:t>
            </w:r>
          </w:p>
        </w:tc>
        <w:tc>
          <w:tcPr>
            <w:tcW w:w="1724" w:type="dxa"/>
          </w:tcPr>
          <w:p w:rsidR="00C57569" w:rsidRPr="005828D2" w:rsidRDefault="00C57569" w:rsidP="00EB1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3075t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Pack of 2 Blair spoons</w:t>
            </w:r>
          </w:p>
        </w:tc>
        <w:tc>
          <w:tcPr>
            <w:tcW w:w="1724" w:type="dxa"/>
          </w:tcPr>
          <w:p w:rsidR="00C57569" w:rsidRPr="005828D2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3075u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Pack of Assorted Waddingtons</w:t>
            </w:r>
          </w:p>
        </w:tc>
        <w:tc>
          <w:tcPr>
            <w:tcW w:w="1724" w:type="dxa"/>
          </w:tcPr>
          <w:p w:rsidR="00C57569" w:rsidRPr="005828D2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3075v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Pack of Assorted Waddingtons</w:t>
            </w:r>
          </w:p>
        </w:tc>
        <w:tc>
          <w:tcPr>
            <w:tcW w:w="1724" w:type="dxa"/>
          </w:tcPr>
          <w:p w:rsidR="00C57569" w:rsidRPr="005828D2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3075w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Pack of Assorted Waddingtons</w:t>
            </w:r>
          </w:p>
        </w:tc>
        <w:tc>
          <w:tcPr>
            <w:tcW w:w="1724" w:type="dxa"/>
          </w:tcPr>
          <w:p w:rsidR="00C57569" w:rsidRPr="005828D2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3075x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Pack of Assorted salmon tube flies</w:t>
            </w:r>
          </w:p>
        </w:tc>
        <w:tc>
          <w:tcPr>
            <w:tcW w:w="1724" w:type="dxa"/>
          </w:tcPr>
          <w:p w:rsidR="00C57569" w:rsidRPr="005828D2" w:rsidRDefault="00C57569" w:rsidP="00441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AA4C05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3075z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Pack of 3 assorted pen knives</w:t>
            </w:r>
          </w:p>
        </w:tc>
        <w:tc>
          <w:tcPr>
            <w:tcW w:w="1724" w:type="dxa"/>
          </w:tcPr>
          <w:p w:rsidR="00C57569" w:rsidRPr="005828D2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AA4C05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A4C0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3076b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AA4C05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Orvis sheepskin fly patch</w:t>
            </w:r>
          </w:p>
        </w:tc>
        <w:tc>
          <w:tcPr>
            <w:tcW w:w="1724" w:type="dxa"/>
          </w:tcPr>
          <w:p w:rsidR="00C57569" w:rsidRPr="005828D2" w:rsidRDefault="00C57569" w:rsidP="00AA4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AA4C05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0488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3072m</w:t>
            </w:r>
          </w:p>
        </w:tc>
        <w:tc>
          <w:tcPr>
            <w:tcW w:w="6059" w:type="dxa"/>
            <w:gridSpan w:val="2"/>
          </w:tcPr>
          <w:p w:rsidR="00C57569" w:rsidRDefault="00C57569" w:rsidP="00004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Lineaeffe tele handle</w:t>
            </w:r>
          </w:p>
        </w:tc>
        <w:tc>
          <w:tcPr>
            <w:tcW w:w="1724" w:type="dxa"/>
          </w:tcPr>
          <w:p w:rsidR="00C57569" w:rsidRDefault="00C57569" w:rsidP="0000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00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0488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3072o</w:t>
            </w:r>
          </w:p>
        </w:tc>
        <w:tc>
          <w:tcPr>
            <w:tcW w:w="6059" w:type="dxa"/>
            <w:gridSpan w:val="2"/>
          </w:tcPr>
          <w:p w:rsidR="00C57569" w:rsidRDefault="00C57569" w:rsidP="00004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 tube 9’ 4pce.</w:t>
            </w:r>
          </w:p>
        </w:tc>
        <w:tc>
          <w:tcPr>
            <w:tcW w:w="1724" w:type="dxa"/>
          </w:tcPr>
          <w:p w:rsidR="00C57569" w:rsidRPr="00321EA4" w:rsidRDefault="00C57569" w:rsidP="0000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00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0488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3072q</w:t>
            </w:r>
          </w:p>
        </w:tc>
        <w:tc>
          <w:tcPr>
            <w:tcW w:w="6059" w:type="dxa"/>
            <w:gridSpan w:val="2"/>
          </w:tcPr>
          <w:p w:rsidR="00C57569" w:rsidRDefault="00C57569" w:rsidP="00004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Musto clay shooting jacket  Lge.</w:t>
            </w:r>
          </w:p>
        </w:tc>
        <w:tc>
          <w:tcPr>
            <w:tcW w:w="1724" w:type="dxa"/>
          </w:tcPr>
          <w:p w:rsidR="00C57569" w:rsidRPr="00321EA4" w:rsidRDefault="00C57569" w:rsidP="0000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£160</w:t>
            </w:r>
          </w:p>
        </w:tc>
        <w:tc>
          <w:tcPr>
            <w:tcW w:w="1724" w:type="dxa"/>
          </w:tcPr>
          <w:p w:rsidR="00C57569" w:rsidRDefault="00C57569" w:rsidP="0000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0488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3072s</w:t>
            </w:r>
          </w:p>
        </w:tc>
        <w:tc>
          <w:tcPr>
            <w:tcW w:w="6059" w:type="dxa"/>
            <w:gridSpan w:val="2"/>
          </w:tcPr>
          <w:p w:rsidR="00C57569" w:rsidRDefault="00C57569" w:rsidP="00004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Snowbee wading belt</w:t>
            </w:r>
          </w:p>
        </w:tc>
        <w:tc>
          <w:tcPr>
            <w:tcW w:w="1724" w:type="dxa"/>
          </w:tcPr>
          <w:p w:rsidR="00C57569" w:rsidRPr="00321EA4" w:rsidRDefault="00C57569" w:rsidP="0000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£18</w:t>
            </w:r>
          </w:p>
        </w:tc>
        <w:tc>
          <w:tcPr>
            <w:tcW w:w="1724" w:type="dxa"/>
          </w:tcPr>
          <w:p w:rsidR="00C57569" w:rsidRDefault="00C57569" w:rsidP="000048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72C8C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3067h</w:t>
            </w:r>
          </w:p>
        </w:tc>
        <w:tc>
          <w:tcPr>
            <w:tcW w:w="6059" w:type="dxa"/>
            <w:gridSpan w:val="2"/>
          </w:tcPr>
          <w:p w:rsidR="00C57569" w:rsidRDefault="00C57569" w:rsidP="0007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 box blue + salmon flies</w:t>
            </w:r>
          </w:p>
        </w:tc>
        <w:tc>
          <w:tcPr>
            <w:tcW w:w="1724" w:type="dxa"/>
          </w:tcPr>
          <w:p w:rsidR="00C57569" w:rsidRPr="00321EA4" w:rsidRDefault="00C57569" w:rsidP="00072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72C8C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3067i</w:t>
            </w:r>
          </w:p>
        </w:tc>
        <w:tc>
          <w:tcPr>
            <w:tcW w:w="6059" w:type="dxa"/>
            <w:gridSpan w:val="2"/>
          </w:tcPr>
          <w:p w:rsidR="00C57569" w:rsidRDefault="00C57569" w:rsidP="0007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Fox box red + salmon flies</w:t>
            </w:r>
          </w:p>
        </w:tc>
        <w:tc>
          <w:tcPr>
            <w:tcW w:w="1724" w:type="dxa"/>
          </w:tcPr>
          <w:p w:rsidR="00C57569" w:rsidRPr="00321EA4" w:rsidRDefault="00C57569" w:rsidP="00F35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72C8C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3067j</w:t>
            </w:r>
          </w:p>
        </w:tc>
        <w:tc>
          <w:tcPr>
            <w:tcW w:w="6059" w:type="dxa"/>
            <w:gridSpan w:val="2"/>
          </w:tcPr>
          <w:p w:rsidR="00C57569" w:rsidRDefault="00C57569" w:rsidP="0007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Wheatley magnetic box + wet flies</w:t>
            </w:r>
          </w:p>
        </w:tc>
        <w:tc>
          <w:tcPr>
            <w:tcW w:w="1724" w:type="dxa"/>
          </w:tcPr>
          <w:p w:rsidR="00C57569" w:rsidRPr="00321EA4" w:rsidRDefault="00C57569" w:rsidP="00072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B289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3060P</w:t>
            </w:r>
          </w:p>
        </w:tc>
        <w:tc>
          <w:tcPr>
            <w:tcW w:w="6059" w:type="dxa"/>
            <w:gridSpan w:val="2"/>
          </w:tcPr>
          <w:p w:rsidR="00C57569" w:rsidRDefault="00C57569" w:rsidP="006B289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Snowbee breathable waist waders med. + box</w:t>
            </w:r>
          </w:p>
        </w:tc>
        <w:tc>
          <w:tcPr>
            <w:tcW w:w="1724" w:type="dxa"/>
          </w:tcPr>
          <w:p w:rsidR="00C57569" w:rsidRDefault="00C57569" w:rsidP="00AF53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3047W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Fulling Mill doubles size 6</w:t>
            </w:r>
          </w:p>
        </w:tc>
        <w:tc>
          <w:tcPr>
            <w:tcW w:w="1724" w:type="dxa"/>
          </w:tcPr>
          <w:p w:rsidR="00C57569" w:rsidRPr="005828D2" w:rsidRDefault="00C57569" w:rsidP="004A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3047N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Leather fly pouch</w:t>
            </w:r>
          </w:p>
        </w:tc>
        <w:tc>
          <w:tcPr>
            <w:tcW w:w="1724" w:type="dxa"/>
          </w:tcPr>
          <w:p w:rsidR="00C57569" w:rsidRPr="005828D2" w:rsidRDefault="00C57569" w:rsidP="004A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3046Z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Medium black fly box + 20 salmon flies</w:t>
            </w:r>
          </w:p>
        </w:tc>
        <w:tc>
          <w:tcPr>
            <w:tcW w:w="1724" w:type="dxa"/>
          </w:tcPr>
          <w:p w:rsidR="00C57569" w:rsidRPr="005828D2" w:rsidRDefault="00C57569" w:rsidP="004A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3047D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Clear plastic box  + 25 tube flies</w:t>
            </w:r>
          </w:p>
        </w:tc>
        <w:tc>
          <w:tcPr>
            <w:tcW w:w="1724" w:type="dxa"/>
          </w:tcPr>
          <w:p w:rsidR="00C57569" w:rsidRPr="005828D2" w:rsidRDefault="00C57569" w:rsidP="00C1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3046Q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Silver tripod beach rod rest</w:t>
            </w:r>
          </w:p>
        </w:tc>
        <w:tc>
          <w:tcPr>
            <w:tcW w:w="1724" w:type="dxa"/>
          </w:tcPr>
          <w:p w:rsidR="00C57569" w:rsidRPr="005828D2" w:rsidRDefault="00C57569" w:rsidP="004A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3046R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Black tripod beach rod rest</w:t>
            </w:r>
          </w:p>
        </w:tc>
        <w:tc>
          <w:tcPr>
            <w:tcW w:w="1724" w:type="dxa"/>
          </w:tcPr>
          <w:p w:rsidR="00C57569" w:rsidRPr="005828D2" w:rsidRDefault="00C57569" w:rsidP="004A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A49D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3046S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4A49D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Single leg beach rod rest</w:t>
            </w:r>
          </w:p>
        </w:tc>
        <w:tc>
          <w:tcPr>
            <w:tcW w:w="1724" w:type="dxa"/>
          </w:tcPr>
          <w:p w:rsidR="00C57569" w:rsidRPr="005828D2" w:rsidRDefault="00C57569" w:rsidP="004A4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£8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309C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3044B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8309C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Small plastic box of assorted green flies</w:t>
            </w:r>
          </w:p>
        </w:tc>
        <w:tc>
          <w:tcPr>
            <w:tcW w:w="1724" w:type="dxa"/>
          </w:tcPr>
          <w:p w:rsidR="00C57569" w:rsidRPr="005828D2" w:rsidRDefault="00C57569" w:rsidP="00830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70F9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3035U</w:t>
            </w:r>
          </w:p>
        </w:tc>
        <w:tc>
          <w:tcPr>
            <w:tcW w:w="6059" w:type="dxa"/>
            <w:gridSpan w:val="2"/>
          </w:tcPr>
          <w:p w:rsidR="00C57569" w:rsidRPr="003128F1" w:rsidRDefault="00C57569" w:rsidP="00470F9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Cork handled salmon priest and carrier</w:t>
            </w:r>
          </w:p>
        </w:tc>
        <w:tc>
          <w:tcPr>
            <w:tcW w:w="1724" w:type="dxa"/>
          </w:tcPr>
          <w:p w:rsidR="00C57569" w:rsidRPr="003128F1" w:rsidRDefault="00C57569" w:rsidP="00313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C005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3030S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7C00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Large canvas holdall</w:t>
            </w:r>
          </w:p>
        </w:tc>
        <w:tc>
          <w:tcPr>
            <w:tcW w:w="1724" w:type="dxa"/>
          </w:tcPr>
          <w:p w:rsidR="00C57569" w:rsidRPr="005828D2" w:rsidRDefault="00C57569" w:rsidP="000140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C005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3026E</w:t>
            </w:r>
          </w:p>
        </w:tc>
        <w:tc>
          <w:tcPr>
            <w:tcW w:w="6059" w:type="dxa"/>
            <w:gridSpan w:val="2"/>
          </w:tcPr>
          <w:p w:rsidR="00C57569" w:rsidRDefault="00C57569" w:rsidP="007C00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Assorted treble hooks</w:t>
            </w:r>
          </w:p>
        </w:tc>
        <w:tc>
          <w:tcPr>
            <w:tcW w:w="1724" w:type="dxa"/>
          </w:tcPr>
          <w:p w:rsidR="00C57569" w:rsidRPr="005828D2" w:rsidRDefault="00C57569" w:rsidP="005D5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C005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3026F</w:t>
            </w:r>
          </w:p>
        </w:tc>
        <w:tc>
          <w:tcPr>
            <w:tcW w:w="6059" w:type="dxa"/>
            <w:gridSpan w:val="2"/>
          </w:tcPr>
          <w:p w:rsidR="00C57569" w:rsidRDefault="00C57569" w:rsidP="007C00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Black pvc tubing 2m</w:t>
            </w:r>
          </w:p>
        </w:tc>
        <w:tc>
          <w:tcPr>
            <w:tcW w:w="1724" w:type="dxa"/>
          </w:tcPr>
          <w:p w:rsidR="00C57569" w:rsidRPr="005828D2" w:rsidRDefault="00C57569" w:rsidP="007C0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C005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3026L</w:t>
            </w:r>
          </w:p>
        </w:tc>
        <w:tc>
          <w:tcPr>
            <w:tcW w:w="6059" w:type="dxa"/>
            <w:gridSpan w:val="2"/>
          </w:tcPr>
          <w:p w:rsidR="00C57569" w:rsidRDefault="00C57569" w:rsidP="007C00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Knots for the angler</w:t>
            </w:r>
          </w:p>
        </w:tc>
        <w:tc>
          <w:tcPr>
            <w:tcW w:w="1724" w:type="dxa"/>
          </w:tcPr>
          <w:p w:rsidR="00C57569" w:rsidRPr="005828D2" w:rsidRDefault="00C57569" w:rsidP="007C0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C005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3025M</w:t>
            </w:r>
          </w:p>
        </w:tc>
        <w:tc>
          <w:tcPr>
            <w:tcW w:w="6059" w:type="dxa"/>
            <w:gridSpan w:val="2"/>
          </w:tcPr>
          <w:p w:rsidR="00C57569" w:rsidRDefault="00C57569" w:rsidP="007C00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Box of 8 Devon Minnows</w:t>
            </w:r>
          </w:p>
        </w:tc>
        <w:tc>
          <w:tcPr>
            <w:tcW w:w="1724" w:type="dxa"/>
          </w:tcPr>
          <w:p w:rsidR="00C57569" w:rsidRPr="005828D2" w:rsidRDefault="00C57569" w:rsidP="005D5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C005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3025S</w:t>
            </w:r>
          </w:p>
        </w:tc>
        <w:tc>
          <w:tcPr>
            <w:tcW w:w="6059" w:type="dxa"/>
            <w:gridSpan w:val="2"/>
          </w:tcPr>
          <w:p w:rsidR="00C57569" w:rsidRDefault="00C57569" w:rsidP="007C005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French fly box plus 40 flies</w:t>
            </w:r>
          </w:p>
        </w:tc>
        <w:tc>
          <w:tcPr>
            <w:tcW w:w="1724" w:type="dxa"/>
          </w:tcPr>
          <w:p w:rsidR="00C57569" w:rsidRPr="005828D2" w:rsidRDefault="00C57569" w:rsidP="005D5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B20B31" w:rsidRDefault="00C57569" w:rsidP="007C0053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3469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3020M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73469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Japanese boxed cane fishing kit </w:t>
            </w:r>
          </w:p>
        </w:tc>
        <w:tc>
          <w:tcPr>
            <w:tcW w:w="1724" w:type="dxa"/>
          </w:tcPr>
          <w:p w:rsidR="00C57569" w:rsidRPr="005828D2" w:rsidRDefault="00C57569" w:rsidP="00082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CF41D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3019D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CF41D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Wheatley Al 6 compartment box 3½ x 2½in + flies</w:t>
            </w:r>
          </w:p>
        </w:tc>
        <w:tc>
          <w:tcPr>
            <w:tcW w:w="1724" w:type="dxa"/>
          </w:tcPr>
          <w:p w:rsidR="00C57569" w:rsidRPr="005828D2" w:rsidRDefault="00C57569" w:rsidP="00CF41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1D71F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3017M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1D71F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Box of 10 tube flies + hooks</w:t>
            </w:r>
          </w:p>
        </w:tc>
        <w:tc>
          <w:tcPr>
            <w:tcW w:w="1724" w:type="dxa"/>
          </w:tcPr>
          <w:p w:rsidR="00C57569" w:rsidRPr="005828D2" w:rsidRDefault="00C57569" w:rsidP="005D61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£18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1D71F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3016E</w:t>
            </w:r>
          </w:p>
        </w:tc>
        <w:tc>
          <w:tcPr>
            <w:tcW w:w="6059" w:type="dxa"/>
            <w:gridSpan w:val="2"/>
          </w:tcPr>
          <w:p w:rsidR="00C57569" w:rsidRDefault="00C57569" w:rsidP="001D71F7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Assorted baits in box</w:t>
            </w:r>
          </w:p>
        </w:tc>
        <w:tc>
          <w:tcPr>
            <w:tcW w:w="1724" w:type="dxa"/>
          </w:tcPr>
          <w:p w:rsidR="00C57569" w:rsidRPr="005828D2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1D71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2253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3007Q</w:t>
            </w:r>
          </w:p>
        </w:tc>
        <w:tc>
          <w:tcPr>
            <w:tcW w:w="6059" w:type="dxa"/>
            <w:gridSpan w:val="2"/>
          </w:tcPr>
          <w:p w:rsidR="00C57569" w:rsidRDefault="00C57569" w:rsidP="0072253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Browning fishing holdall</w:t>
            </w:r>
          </w:p>
        </w:tc>
        <w:tc>
          <w:tcPr>
            <w:tcW w:w="1724" w:type="dxa"/>
          </w:tcPr>
          <w:p w:rsidR="00C57569" w:rsidRPr="005828D2" w:rsidRDefault="00C57569" w:rsidP="008978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Pr="00702D01" w:rsidRDefault="00C57569" w:rsidP="00800FB4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2253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3007K</w:t>
            </w:r>
          </w:p>
        </w:tc>
        <w:tc>
          <w:tcPr>
            <w:tcW w:w="6059" w:type="dxa"/>
            <w:gridSpan w:val="2"/>
          </w:tcPr>
          <w:p w:rsidR="00C57569" w:rsidRDefault="00C57569" w:rsidP="00722530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Match rod rest</w:t>
            </w:r>
          </w:p>
        </w:tc>
        <w:tc>
          <w:tcPr>
            <w:tcW w:w="1724" w:type="dxa"/>
          </w:tcPr>
          <w:p w:rsidR="00C57569" w:rsidRDefault="00C57569" w:rsidP="007225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Pr="00702D01" w:rsidRDefault="00C57569" w:rsidP="00800FB4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00FB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2981J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800FB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Normark fly box</w:t>
            </w:r>
          </w:p>
        </w:tc>
        <w:tc>
          <w:tcPr>
            <w:tcW w:w="1724" w:type="dxa"/>
          </w:tcPr>
          <w:p w:rsidR="00C57569" w:rsidRPr="005828D2" w:rsidRDefault="00C57569" w:rsidP="006F1C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Pr="00702D01" w:rsidRDefault="00C57569" w:rsidP="00800FB4"/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012C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2963C</w:t>
            </w:r>
          </w:p>
        </w:tc>
        <w:tc>
          <w:tcPr>
            <w:tcW w:w="6059" w:type="dxa"/>
            <w:gridSpan w:val="2"/>
          </w:tcPr>
          <w:p w:rsidR="00C57569" w:rsidRDefault="00C57569" w:rsidP="000012C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Stabilisersfor wading boots</w:t>
            </w:r>
          </w:p>
        </w:tc>
        <w:tc>
          <w:tcPr>
            <w:tcW w:w="1724" w:type="dxa"/>
          </w:tcPr>
          <w:p w:rsidR="00C57569" w:rsidRPr="005828D2" w:rsidRDefault="00C57569" w:rsidP="0000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00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012C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2963H</w:t>
            </w:r>
          </w:p>
        </w:tc>
        <w:tc>
          <w:tcPr>
            <w:tcW w:w="6059" w:type="dxa"/>
            <w:gridSpan w:val="2"/>
          </w:tcPr>
          <w:p w:rsidR="00C57569" w:rsidRDefault="00C57569" w:rsidP="000012C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Clear box of Tobies</w:t>
            </w:r>
          </w:p>
        </w:tc>
        <w:tc>
          <w:tcPr>
            <w:tcW w:w="1724" w:type="dxa"/>
          </w:tcPr>
          <w:p w:rsidR="00C57569" w:rsidRPr="005828D2" w:rsidRDefault="00C57569" w:rsidP="0000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001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A18F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2963Q</w:t>
            </w:r>
          </w:p>
        </w:tc>
        <w:tc>
          <w:tcPr>
            <w:tcW w:w="6059" w:type="dxa"/>
            <w:gridSpan w:val="2"/>
          </w:tcPr>
          <w:p w:rsidR="00C57569" w:rsidRDefault="00C57569" w:rsidP="006A18F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Plastic box of hooks</w:t>
            </w:r>
          </w:p>
        </w:tc>
        <w:tc>
          <w:tcPr>
            <w:tcW w:w="1724" w:type="dxa"/>
          </w:tcPr>
          <w:p w:rsidR="00C57569" w:rsidRPr="005828D2" w:rsidRDefault="00C57569" w:rsidP="006A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6A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A18F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2963R</w:t>
            </w:r>
          </w:p>
        </w:tc>
        <w:tc>
          <w:tcPr>
            <w:tcW w:w="6059" w:type="dxa"/>
            <w:gridSpan w:val="2"/>
          </w:tcPr>
          <w:p w:rsidR="00C57569" w:rsidRDefault="00C57569" w:rsidP="006A18F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Plastic box of hooks</w:t>
            </w:r>
          </w:p>
        </w:tc>
        <w:tc>
          <w:tcPr>
            <w:tcW w:w="1724" w:type="dxa"/>
          </w:tcPr>
          <w:p w:rsidR="00C57569" w:rsidRPr="005828D2" w:rsidRDefault="00C57569" w:rsidP="006A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6A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74D0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2953L</w:t>
            </w:r>
          </w:p>
        </w:tc>
        <w:tc>
          <w:tcPr>
            <w:tcW w:w="6059" w:type="dxa"/>
            <w:gridSpan w:val="2"/>
          </w:tcPr>
          <w:p w:rsidR="00C57569" w:rsidRDefault="00C57569" w:rsidP="00B7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Antique leather reel case</w:t>
            </w:r>
          </w:p>
        </w:tc>
        <w:tc>
          <w:tcPr>
            <w:tcW w:w="1724" w:type="dxa"/>
          </w:tcPr>
          <w:p w:rsidR="00C57569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74D04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2953P</w:t>
            </w:r>
          </w:p>
        </w:tc>
        <w:tc>
          <w:tcPr>
            <w:tcW w:w="6059" w:type="dxa"/>
            <w:gridSpan w:val="2"/>
          </w:tcPr>
          <w:p w:rsidR="00C57569" w:rsidRDefault="00C57569" w:rsidP="00B74D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Olympic aluminium gaff</w:t>
            </w:r>
          </w:p>
        </w:tc>
        <w:tc>
          <w:tcPr>
            <w:tcW w:w="1724" w:type="dxa"/>
          </w:tcPr>
          <w:p w:rsidR="00C57569" w:rsidRPr="00F70750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A37B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DE64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2937L</w:t>
            </w:r>
          </w:p>
        </w:tc>
        <w:tc>
          <w:tcPr>
            <w:tcW w:w="6059" w:type="dxa"/>
            <w:gridSpan w:val="2"/>
          </w:tcPr>
          <w:p w:rsidR="00C57569" w:rsidRDefault="00C57569" w:rsidP="00DE643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Assorted hooks</w:t>
            </w:r>
          </w:p>
        </w:tc>
        <w:tc>
          <w:tcPr>
            <w:tcW w:w="1724" w:type="dxa"/>
          </w:tcPr>
          <w:p w:rsidR="00C57569" w:rsidRDefault="00C57569" w:rsidP="00DE6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DE64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DE643A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2937B</w:t>
            </w:r>
          </w:p>
        </w:tc>
        <w:tc>
          <w:tcPr>
            <w:tcW w:w="6059" w:type="dxa"/>
            <w:gridSpan w:val="2"/>
          </w:tcPr>
          <w:p w:rsidR="00C57569" w:rsidRDefault="00C57569" w:rsidP="00DE643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Weighted wading staff</w:t>
            </w:r>
          </w:p>
        </w:tc>
        <w:tc>
          <w:tcPr>
            <w:tcW w:w="1724" w:type="dxa"/>
          </w:tcPr>
          <w:p w:rsidR="00C57569" w:rsidRPr="005828D2" w:rsidRDefault="00C57569" w:rsidP="009C5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9C5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515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2930A</w:t>
            </w:r>
          </w:p>
        </w:tc>
        <w:tc>
          <w:tcPr>
            <w:tcW w:w="6059" w:type="dxa"/>
            <w:gridSpan w:val="2"/>
          </w:tcPr>
          <w:p w:rsidR="00C57569" w:rsidRDefault="00C57569" w:rsidP="00B515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Concorde WF7 floating line</w:t>
            </w:r>
          </w:p>
        </w:tc>
        <w:tc>
          <w:tcPr>
            <w:tcW w:w="1724" w:type="dxa"/>
          </w:tcPr>
          <w:p w:rsidR="00C57569" w:rsidRDefault="00C57569" w:rsidP="001F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1F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515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2930D</w:t>
            </w:r>
          </w:p>
        </w:tc>
        <w:tc>
          <w:tcPr>
            <w:tcW w:w="6059" w:type="dxa"/>
            <w:gridSpan w:val="2"/>
          </w:tcPr>
          <w:p w:rsidR="00C57569" w:rsidRDefault="00C57569" w:rsidP="00B515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Screw tube of 9 boxes of hooks and 1 box of beads</w:t>
            </w:r>
          </w:p>
        </w:tc>
        <w:tc>
          <w:tcPr>
            <w:tcW w:w="1724" w:type="dxa"/>
          </w:tcPr>
          <w:p w:rsidR="00C57569" w:rsidRDefault="00C57569" w:rsidP="001F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1F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515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2930F</w:t>
            </w:r>
          </w:p>
        </w:tc>
        <w:tc>
          <w:tcPr>
            <w:tcW w:w="6059" w:type="dxa"/>
            <w:gridSpan w:val="2"/>
          </w:tcPr>
          <w:p w:rsidR="00C57569" w:rsidRDefault="00C57569" w:rsidP="00B515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Screw tube of 6 boxes of hooks</w:t>
            </w:r>
          </w:p>
        </w:tc>
        <w:tc>
          <w:tcPr>
            <w:tcW w:w="1724" w:type="dxa"/>
          </w:tcPr>
          <w:p w:rsidR="00C57569" w:rsidRDefault="00C57569" w:rsidP="001F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1F13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515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2929G</w:t>
            </w:r>
          </w:p>
        </w:tc>
        <w:tc>
          <w:tcPr>
            <w:tcW w:w="6059" w:type="dxa"/>
            <w:gridSpan w:val="2"/>
          </w:tcPr>
          <w:p w:rsidR="00C57569" w:rsidRDefault="00C57569" w:rsidP="00B515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Airflow line</w:t>
            </w:r>
          </w:p>
        </w:tc>
        <w:tc>
          <w:tcPr>
            <w:tcW w:w="1724" w:type="dxa"/>
          </w:tcPr>
          <w:p w:rsidR="00C57569" w:rsidRDefault="00C57569" w:rsidP="00591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</w:t>
            </w:r>
          </w:p>
        </w:tc>
        <w:tc>
          <w:tcPr>
            <w:tcW w:w="1724" w:type="dxa"/>
          </w:tcPr>
          <w:p w:rsidR="00C57569" w:rsidRDefault="00C57569" w:rsidP="00591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515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2929Z</w:t>
            </w:r>
          </w:p>
        </w:tc>
        <w:tc>
          <w:tcPr>
            <w:tcW w:w="6059" w:type="dxa"/>
            <w:gridSpan w:val="2"/>
          </w:tcPr>
          <w:p w:rsidR="00C57569" w:rsidRDefault="00C57569" w:rsidP="00B515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Concorde WF7 neutral fly line</w:t>
            </w:r>
          </w:p>
        </w:tc>
        <w:tc>
          <w:tcPr>
            <w:tcW w:w="1724" w:type="dxa"/>
          </w:tcPr>
          <w:p w:rsidR="00C57569" w:rsidRDefault="00C57569" w:rsidP="00591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591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5828D2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515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2928O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B515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Plano Phantom travel tube</w:t>
            </w:r>
          </w:p>
        </w:tc>
        <w:tc>
          <w:tcPr>
            <w:tcW w:w="1724" w:type="dxa"/>
          </w:tcPr>
          <w:p w:rsidR="00C57569" w:rsidRPr="005828D2" w:rsidRDefault="00C57569" w:rsidP="00591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591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C131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2922Q</w:t>
            </w:r>
          </w:p>
        </w:tc>
        <w:tc>
          <w:tcPr>
            <w:tcW w:w="6059" w:type="dxa"/>
            <w:gridSpan w:val="2"/>
          </w:tcPr>
          <w:p w:rsidR="00C57569" w:rsidRDefault="00C57569" w:rsidP="004A5C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Coarse fishing holdall </w:t>
            </w:r>
          </w:p>
        </w:tc>
        <w:tc>
          <w:tcPr>
            <w:tcW w:w="1724" w:type="dxa"/>
          </w:tcPr>
          <w:p w:rsidR="00C57569" w:rsidRPr="00F70750" w:rsidRDefault="00C57569" w:rsidP="004A5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£15 </w:t>
            </w:r>
          </w:p>
        </w:tc>
        <w:tc>
          <w:tcPr>
            <w:tcW w:w="1724" w:type="dxa"/>
          </w:tcPr>
          <w:p w:rsidR="00C57569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C131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2922R</w:t>
            </w:r>
          </w:p>
        </w:tc>
        <w:tc>
          <w:tcPr>
            <w:tcW w:w="6059" w:type="dxa"/>
            <w:gridSpan w:val="2"/>
          </w:tcPr>
          <w:p w:rsidR="00C57569" w:rsidRDefault="00C57569" w:rsidP="002C13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Adjustable travel tube for several rods</w:t>
            </w:r>
          </w:p>
        </w:tc>
        <w:tc>
          <w:tcPr>
            <w:tcW w:w="1724" w:type="dxa"/>
          </w:tcPr>
          <w:p w:rsidR="00C57569" w:rsidRPr="00F70750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C131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2922V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584474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Lure Box 14in x 9in </w:t>
            </w:r>
          </w:p>
        </w:tc>
        <w:tc>
          <w:tcPr>
            <w:tcW w:w="1724" w:type="dxa"/>
          </w:tcPr>
          <w:p w:rsidR="00C57569" w:rsidRPr="005828D2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C1313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2922Y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2C1313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Packet of 28 size 3/0 Owner wide gap, cutting point hooks</w:t>
            </w:r>
          </w:p>
        </w:tc>
        <w:tc>
          <w:tcPr>
            <w:tcW w:w="1724" w:type="dxa"/>
          </w:tcPr>
          <w:p w:rsidR="00C57569" w:rsidRPr="005828D2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</w:t>
            </w:r>
          </w:p>
        </w:tc>
        <w:tc>
          <w:tcPr>
            <w:tcW w:w="1724" w:type="dxa"/>
          </w:tcPr>
          <w:p w:rsidR="00C57569" w:rsidRDefault="00C57569" w:rsidP="002C13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3264C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2920S</w:t>
            </w:r>
          </w:p>
        </w:tc>
        <w:tc>
          <w:tcPr>
            <w:tcW w:w="6059" w:type="dxa"/>
            <w:gridSpan w:val="2"/>
          </w:tcPr>
          <w:p w:rsidR="00C57569" w:rsidRDefault="00C57569" w:rsidP="003264C9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Sage spool 4560CF with line in Sage pouch</w:t>
            </w:r>
          </w:p>
        </w:tc>
        <w:tc>
          <w:tcPr>
            <w:tcW w:w="1724" w:type="dxa"/>
          </w:tcPr>
          <w:p w:rsidR="00C57569" w:rsidRDefault="00C57569" w:rsidP="003264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3264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D736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2917K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8D736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Large Wheatley slimline fly box with clips and approx 60 wet flies</w:t>
            </w:r>
          </w:p>
        </w:tc>
        <w:tc>
          <w:tcPr>
            <w:tcW w:w="1724" w:type="dxa"/>
          </w:tcPr>
          <w:p w:rsidR="00C57569" w:rsidRPr="005828D2" w:rsidRDefault="00C57569" w:rsidP="008D7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8D7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D736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2917M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8D736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Small Wheatley aluminium fly box with clips + approx 50 wet flies</w:t>
            </w:r>
          </w:p>
        </w:tc>
        <w:tc>
          <w:tcPr>
            <w:tcW w:w="1724" w:type="dxa"/>
          </w:tcPr>
          <w:p w:rsidR="00C57569" w:rsidRPr="005828D2" w:rsidRDefault="00C57569" w:rsidP="008D7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8D73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2899I</w:t>
            </w:r>
          </w:p>
        </w:tc>
        <w:tc>
          <w:tcPr>
            <w:tcW w:w="6059" w:type="dxa"/>
            <w:gridSpan w:val="2"/>
          </w:tcPr>
          <w:p w:rsidR="00C57569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Box of 5 Devon minnows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2899J</w:t>
            </w:r>
          </w:p>
        </w:tc>
        <w:tc>
          <w:tcPr>
            <w:tcW w:w="6059" w:type="dxa"/>
            <w:gridSpan w:val="2"/>
          </w:tcPr>
          <w:p w:rsidR="00C57569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Box of 2 Hardy Devon minnows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2899L</w:t>
            </w:r>
          </w:p>
        </w:tc>
        <w:tc>
          <w:tcPr>
            <w:tcW w:w="6059" w:type="dxa"/>
            <w:gridSpan w:val="2"/>
          </w:tcPr>
          <w:p w:rsidR="00C57569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Box of assorted gummy rubber lures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2899Q</w:t>
            </w:r>
          </w:p>
        </w:tc>
        <w:tc>
          <w:tcPr>
            <w:tcW w:w="6059" w:type="dxa"/>
            <w:gridSpan w:val="2"/>
          </w:tcPr>
          <w:p w:rsidR="00C57569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Cantilever Plastic tackle box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C49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2899R</w:t>
            </w:r>
          </w:p>
        </w:tc>
        <w:tc>
          <w:tcPr>
            <w:tcW w:w="6059" w:type="dxa"/>
            <w:gridSpan w:val="2"/>
          </w:tcPr>
          <w:p w:rsidR="00C57569" w:rsidRDefault="00C57569" w:rsidP="004C49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Small plastic tackle box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4C49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44750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2900F</w:t>
            </w:r>
          </w:p>
        </w:tc>
        <w:tc>
          <w:tcPr>
            <w:tcW w:w="6059" w:type="dxa"/>
            <w:gridSpan w:val="2"/>
          </w:tcPr>
          <w:p w:rsidR="00C57569" w:rsidRPr="00321EA4" w:rsidRDefault="00C57569" w:rsidP="004475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Preston Innovations fishing brolly</w:t>
            </w:r>
          </w:p>
        </w:tc>
        <w:tc>
          <w:tcPr>
            <w:tcW w:w="1724" w:type="dxa"/>
          </w:tcPr>
          <w:p w:rsidR="00C57569" w:rsidRPr="00875F64" w:rsidRDefault="00C57569" w:rsidP="0044750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£50</w:t>
            </w:r>
          </w:p>
        </w:tc>
        <w:tc>
          <w:tcPr>
            <w:tcW w:w="1724" w:type="dxa"/>
          </w:tcPr>
          <w:p w:rsidR="00C57569" w:rsidRDefault="00C57569" w:rsidP="0044750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3339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5D04">
              <w:rPr>
                <w:rFonts w:ascii="Arial" w:hAnsi="Arial" w:cs="Arial"/>
                <w:b w:val="0"/>
                <w:sz w:val="20"/>
                <w:szCs w:val="20"/>
              </w:rPr>
              <w:t>2893E</w:t>
            </w:r>
          </w:p>
        </w:tc>
        <w:tc>
          <w:tcPr>
            <w:tcW w:w="6059" w:type="dxa"/>
            <w:gridSpan w:val="2"/>
          </w:tcPr>
          <w:p w:rsidR="00C57569" w:rsidRPr="00A02CD1" w:rsidRDefault="00C57569" w:rsidP="0063339A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Crook shooting stick, Mills Munitions B’ham </w:t>
            </w:r>
          </w:p>
        </w:tc>
        <w:tc>
          <w:tcPr>
            <w:tcW w:w="1724" w:type="dxa"/>
          </w:tcPr>
          <w:p w:rsidR="00C57569" w:rsidRPr="00A02CD1" w:rsidRDefault="00C57569" w:rsidP="00633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£45</w:t>
            </w:r>
          </w:p>
        </w:tc>
        <w:tc>
          <w:tcPr>
            <w:tcW w:w="1724" w:type="dxa"/>
          </w:tcPr>
          <w:p w:rsidR="00C57569" w:rsidRDefault="00C57569" w:rsidP="00633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E442E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2892L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E442E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Zipped fly case with lures</w:t>
            </w:r>
          </w:p>
        </w:tc>
        <w:tc>
          <w:tcPr>
            <w:tcW w:w="1724" w:type="dxa"/>
          </w:tcPr>
          <w:p w:rsidR="00C57569" w:rsidRPr="005828D2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E442EB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2892N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E442EB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Double wooden fly box with 50+ flies</w:t>
            </w:r>
          </w:p>
        </w:tc>
        <w:tc>
          <w:tcPr>
            <w:tcW w:w="1724" w:type="dxa"/>
          </w:tcPr>
          <w:p w:rsidR="00C57569" w:rsidRPr="005828D2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E4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875F6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61E5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2891A</w:t>
            </w:r>
          </w:p>
        </w:tc>
        <w:tc>
          <w:tcPr>
            <w:tcW w:w="6059" w:type="dxa"/>
            <w:gridSpan w:val="2"/>
          </w:tcPr>
          <w:p w:rsidR="00C57569" w:rsidRPr="00321EA4" w:rsidRDefault="00C57569" w:rsidP="00061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Anglers Grey plastic box with over 50 lake flies</w:t>
            </w:r>
          </w:p>
        </w:tc>
        <w:tc>
          <w:tcPr>
            <w:tcW w:w="1724" w:type="dxa"/>
          </w:tcPr>
          <w:p w:rsidR="00C57569" w:rsidRPr="00875F64" w:rsidRDefault="00C57569" w:rsidP="00061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061E5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3432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2885M</w:t>
            </w:r>
          </w:p>
        </w:tc>
        <w:tc>
          <w:tcPr>
            <w:tcW w:w="6059" w:type="dxa"/>
            <w:gridSpan w:val="2"/>
          </w:tcPr>
          <w:p w:rsidR="00C57569" w:rsidRDefault="00C57569" w:rsidP="003432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Perspex box of beads and tubing</w:t>
            </w:r>
          </w:p>
        </w:tc>
        <w:tc>
          <w:tcPr>
            <w:tcW w:w="1724" w:type="dxa"/>
          </w:tcPr>
          <w:p w:rsidR="00C57569" w:rsidRDefault="00C57569" w:rsidP="00343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343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3432B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2884Y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3432BF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Masterline swing tip set</w:t>
            </w:r>
          </w:p>
        </w:tc>
        <w:tc>
          <w:tcPr>
            <w:tcW w:w="1724" w:type="dxa"/>
          </w:tcPr>
          <w:p w:rsidR="00C57569" w:rsidRPr="005828D2" w:rsidRDefault="00C57569" w:rsidP="00343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3432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9565C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2677C</w:t>
            </w:r>
          </w:p>
        </w:tc>
        <w:tc>
          <w:tcPr>
            <w:tcW w:w="6059" w:type="dxa"/>
            <w:gridSpan w:val="2"/>
          </w:tcPr>
          <w:p w:rsidR="00C57569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Circular double black cast tin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9565C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2677E</w:t>
            </w:r>
          </w:p>
        </w:tc>
        <w:tc>
          <w:tcPr>
            <w:tcW w:w="6059" w:type="dxa"/>
            <w:gridSpan w:val="2"/>
          </w:tcPr>
          <w:p w:rsidR="00C57569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Rectangular aluminium box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9565C6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2677H</w:t>
            </w:r>
          </w:p>
        </w:tc>
        <w:tc>
          <w:tcPr>
            <w:tcW w:w="6059" w:type="dxa"/>
            <w:gridSpan w:val="2"/>
          </w:tcPr>
          <w:p w:rsidR="00C57569" w:rsidRDefault="00C57569" w:rsidP="009565C6">
            <w:pPr>
              <w:pStyle w:val="Heading1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Black rectangular clip fly box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E37E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D5918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2654D</w:t>
            </w:r>
          </w:p>
        </w:tc>
        <w:tc>
          <w:tcPr>
            <w:tcW w:w="6059" w:type="dxa"/>
            <w:gridSpan w:val="2"/>
          </w:tcPr>
          <w:p w:rsidR="00C57569" w:rsidRDefault="00C57569" w:rsidP="002D59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Salmon tailer</w:t>
            </w:r>
          </w:p>
        </w:tc>
        <w:tc>
          <w:tcPr>
            <w:tcW w:w="1724" w:type="dxa"/>
          </w:tcPr>
          <w:p w:rsidR="00C57569" w:rsidRDefault="00C57569" w:rsidP="002358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2358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D5918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2653B</w:t>
            </w:r>
          </w:p>
        </w:tc>
        <w:tc>
          <w:tcPr>
            <w:tcW w:w="6059" w:type="dxa"/>
            <w:gridSpan w:val="2"/>
          </w:tcPr>
          <w:p w:rsidR="00C57569" w:rsidRDefault="00C57569" w:rsidP="002D59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Hardy Rod tube 3pce 9ft Blue</w:t>
            </w:r>
          </w:p>
        </w:tc>
        <w:tc>
          <w:tcPr>
            <w:tcW w:w="1724" w:type="dxa"/>
          </w:tcPr>
          <w:p w:rsidR="00C57569" w:rsidRDefault="00C57569" w:rsidP="002358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2358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D5918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2653D</w:t>
            </w:r>
          </w:p>
        </w:tc>
        <w:tc>
          <w:tcPr>
            <w:tcW w:w="6059" w:type="dxa"/>
            <w:gridSpan w:val="2"/>
          </w:tcPr>
          <w:p w:rsidR="00C57569" w:rsidRDefault="00C57569" w:rsidP="002D59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Greys Rod tube 3pce 9ft Black</w:t>
            </w:r>
          </w:p>
        </w:tc>
        <w:tc>
          <w:tcPr>
            <w:tcW w:w="1724" w:type="dxa"/>
          </w:tcPr>
          <w:p w:rsidR="00C57569" w:rsidRDefault="00C57569" w:rsidP="002358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2358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D5918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2648J</w:t>
            </w:r>
          </w:p>
        </w:tc>
        <w:tc>
          <w:tcPr>
            <w:tcW w:w="6059" w:type="dxa"/>
            <w:gridSpan w:val="2"/>
          </w:tcPr>
          <w:p w:rsidR="00C57569" w:rsidRDefault="00C57569" w:rsidP="002D59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 tube flies with hooks</w:t>
            </w:r>
          </w:p>
        </w:tc>
        <w:tc>
          <w:tcPr>
            <w:tcW w:w="1724" w:type="dxa"/>
          </w:tcPr>
          <w:p w:rsidR="00C57569" w:rsidRDefault="00C57569" w:rsidP="002358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2358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D5918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2648N</w:t>
            </w:r>
          </w:p>
        </w:tc>
        <w:tc>
          <w:tcPr>
            <w:tcW w:w="6059" w:type="dxa"/>
            <w:gridSpan w:val="2"/>
          </w:tcPr>
          <w:p w:rsidR="00C57569" w:rsidRDefault="00C57569" w:rsidP="002D59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Sharpe’s aluminium &amp; brass folding trout net. Illegal mesh</w:t>
            </w:r>
          </w:p>
        </w:tc>
        <w:tc>
          <w:tcPr>
            <w:tcW w:w="1724" w:type="dxa"/>
          </w:tcPr>
          <w:p w:rsidR="00C57569" w:rsidRDefault="00C57569" w:rsidP="002358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23581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2D5918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2648D</w:t>
            </w:r>
          </w:p>
        </w:tc>
        <w:tc>
          <w:tcPr>
            <w:tcW w:w="6059" w:type="dxa"/>
            <w:gridSpan w:val="2"/>
          </w:tcPr>
          <w:p w:rsidR="00C57569" w:rsidRDefault="00C57569" w:rsidP="002D591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 mixed salmon trebles</w:t>
            </w:r>
          </w:p>
        </w:tc>
        <w:tc>
          <w:tcPr>
            <w:tcW w:w="1724" w:type="dxa"/>
          </w:tcPr>
          <w:p w:rsidR="00C57569" w:rsidRDefault="00C57569" w:rsidP="002D59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2D591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2647V</w:t>
            </w:r>
          </w:p>
        </w:tc>
        <w:tc>
          <w:tcPr>
            <w:tcW w:w="6059" w:type="dxa"/>
            <w:gridSpan w:val="2"/>
          </w:tcPr>
          <w:p w:rsidR="00C57569" w:rsidRPr="005862D1" w:rsidRDefault="00C57569" w:rsidP="007338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 Standard wet flies in original packing</w:t>
            </w:r>
          </w:p>
        </w:tc>
        <w:tc>
          <w:tcPr>
            <w:tcW w:w="1724" w:type="dxa"/>
          </w:tcPr>
          <w:p w:rsidR="00C57569" w:rsidRPr="005862D1" w:rsidRDefault="00C57569" w:rsidP="007338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£7</w:t>
            </w:r>
          </w:p>
        </w:tc>
        <w:tc>
          <w:tcPr>
            <w:tcW w:w="1724" w:type="dxa"/>
          </w:tcPr>
          <w:p w:rsidR="00C57569" w:rsidRDefault="00C57569" w:rsidP="007338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2647H</w:t>
            </w:r>
          </w:p>
        </w:tc>
        <w:tc>
          <w:tcPr>
            <w:tcW w:w="6059" w:type="dxa"/>
            <w:gridSpan w:val="2"/>
          </w:tcPr>
          <w:p w:rsidR="00C57569" w:rsidRPr="005862D1" w:rsidRDefault="00C57569" w:rsidP="0073385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Sheppard Leader kit – collector’s item only</w:t>
            </w:r>
          </w:p>
        </w:tc>
        <w:tc>
          <w:tcPr>
            <w:tcW w:w="1724" w:type="dxa"/>
          </w:tcPr>
          <w:p w:rsidR="00C57569" w:rsidRPr="005862D1" w:rsidRDefault="00C57569" w:rsidP="007338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73385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2646T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59" w:type="dxa"/>
            <w:gridSpan w:val="2"/>
          </w:tcPr>
          <w:p w:rsidR="00C57569" w:rsidRPr="005862D1" w:rsidRDefault="00C57569" w:rsidP="007338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 carriers. Gutter fixing</w:t>
            </w:r>
          </w:p>
        </w:tc>
        <w:tc>
          <w:tcPr>
            <w:tcW w:w="1724" w:type="dxa"/>
          </w:tcPr>
          <w:p w:rsidR="00C57569" w:rsidRPr="005862D1" w:rsidRDefault="00C57569" w:rsidP="0073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7338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2631D</w:t>
            </w:r>
          </w:p>
        </w:tc>
        <w:tc>
          <w:tcPr>
            <w:tcW w:w="6059" w:type="dxa"/>
            <w:gridSpan w:val="2"/>
          </w:tcPr>
          <w:p w:rsidR="00C57569" w:rsidRDefault="00C57569" w:rsidP="009A13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gauge cartridge belt</w:t>
            </w:r>
          </w:p>
        </w:tc>
        <w:tc>
          <w:tcPr>
            <w:tcW w:w="1724" w:type="dxa"/>
          </w:tcPr>
          <w:p w:rsidR="00C57569" w:rsidRDefault="00C57569" w:rsidP="00163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163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BF039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2605V</w:t>
            </w:r>
          </w:p>
        </w:tc>
        <w:tc>
          <w:tcPr>
            <w:tcW w:w="6059" w:type="dxa"/>
            <w:gridSpan w:val="2"/>
          </w:tcPr>
          <w:p w:rsidR="00C57569" w:rsidRDefault="00C57569" w:rsidP="00E16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Salmon tailer</w:t>
            </w:r>
          </w:p>
        </w:tc>
        <w:tc>
          <w:tcPr>
            <w:tcW w:w="1724" w:type="dxa"/>
          </w:tcPr>
          <w:p w:rsidR="00C57569" w:rsidRPr="00875F64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BF03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D24A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2600Z</w:t>
            </w:r>
          </w:p>
        </w:tc>
        <w:tc>
          <w:tcPr>
            <w:tcW w:w="6059" w:type="dxa"/>
            <w:gridSpan w:val="2"/>
          </w:tcPr>
          <w:p w:rsidR="00C57569" w:rsidRPr="005862D1" w:rsidRDefault="00C57569" w:rsidP="007D24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 plastic box with yellow foam + flies</w:t>
            </w:r>
          </w:p>
        </w:tc>
        <w:tc>
          <w:tcPr>
            <w:tcW w:w="1724" w:type="dxa"/>
          </w:tcPr>
          <w:p w:rsidR="00C57569" w:rsidRPr="005862D1" w:rsidRDefault="00C57569" w:rsidP="00C4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C4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D24A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2601E</w:t>
            </w:r>
          </w:p>
        </w:tc>
        <w:tc>
          <w:tcPr>
            <w:tcW w:w="6059" w:type="dxa"/>
            <w:gridSpan w:val="2"/>
          </w:tcPr>
          <w:p w:rsidR="00C57569" w:rsidRPr="005862D1" w:rsidRDefault="00C57569" w:rsidP="007D24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Plastic box of chenilles</w:t>
            </w:r>
          </w:p>
        </w:tc>
        <w:tc>
          <w:tcPr>
            <w:tcW w:w="1724" w:type="dxa"/>
          </w:tcPr>
          <w:p w:rsidR="00C57569" w:rsidRPr="005862D1" w:rsidRDefault="00C57569" w:rsidP="007D24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£3</w:t>
            </w:r>
          </w:p>
        </w:tc>
        <w:tc>
          <w:tcPr>
            <w:tcW w:w="1724" w:type="dxa"/>
          </w:tcPr>
          <w:p w:rsidR="00C57569" w:rsidRDefault="00C57569" w:rsidP="007D24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D24A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2601H</w:t>
            </w:r>
          </w:p>
        </w:tc>
        <w:tc>
          <w:tcPr>
            <w:tcW w:w="6059" w:type="dxa"/>
            <w:gridSpan w:val="2"/>
          </w:tcPr>
          <w:p w:rsidR="00C57569" w:rsidRPr="005862D1" w:rsidRDefault="00C57569" w:rsidP="007D24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Pink glitter for baits</w:t>
            </w:r>
          </w:p>
        </w:tc>
        <w:tc>
          <w:tcPr>
            <w:tcW w:w="1724" w:type="dxa"/>
          </w:tcPr>
          <w:p w:rsidR="00C57569" w:rsidRPr="005862D1" w:rsidRDefault="00C57569" w:rsidP="007D24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£1</w:t>
            </w:r>
          </w:p>
        </w:tc>
        <w:tc>
          <w:tcPr>
            <w:tcW w:w="1724" w:type="dxa"/>
          </w:tcPr>
          <w:p w:rsidR="00C57569" w:rsidRDefault="00C57569" w:rsidP="007D24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7D24A2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2601I</w:t>
            </w:r>
          </w:p>
        </w:tc>
        <w:tc>
          <w:tcPr>
            <w:tcW w:w="6059" w:type="dxa"/>
            <w:gridSpan w:val="2"/>
          </w:tcPr>
          <w:p w:rsidR="00C57569" w:rsidRPr="005862D1" w:rsidRDefault="00C57569" w:rsidP="007D24A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Cannister of backing line</w:t>
            </w:r>
          </w:p>
        </w:tc>
        <w:tc>
          <w:tcPr>
            <w:tcW w:w="1724" w:type="dxa"/>
          </w:tcPr>
          <w:p w:rsidR="00C57569" w:rsidRPr="005862D1" w:rsidRDefault="00C57569" w:rsidP="007D24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£3</w:t>
            </w:r>
          </w:p>
        </w:tc>
        <w:tc>
          <w:tcPr>
            <w:tcW w:w="1724" w:type="dxa"/>
          </w:tcPr>
          <w:p w:rsidR="00C57569" w:rsidRDefault="00C57569" w:rsidP="007D24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97BA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2597D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897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Pigskin cast wallet</w:t>
            </w:r>
          </w:p>
        </w:tc>
        <w:tc>
          <w:tcPr>
            <w:tcW w:w="1724" w:type="dxa"/>
          </w:tcPr>
          <w:p w:rsidR="00C57569" w:rsidRPr="005828D2" w:rsidRDefault="00C57569" w:rsidP="00C45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C45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897BA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2597E</w:t>
            </w:r>
          </w:p>
        </w:tc>
        <w:tc>
          <w:tcPr>
            <w:tcW w:w="6059" w:type="dxa"/>
            <w:gridSpan w:val="2"/>
          </w:tcPr>
          <w:p w:rsidR="00C57569" w:rsidRPr="005828D2" w:rsidRDefault="00C57569" w:rsidP="00897B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Wheatley aluminium spinner box with minnows and spinners</w:t>
            </w:r>
          </w:p>
        </w:tc>
        <w:tc>
          <w:tcPr>
            <w:tcW w:w="1724" w:type="dxa"/>
          </w:tcPr>
          <w:p w:rsidR="00C57569" w:rsidRPr="005828D2" w:rsidRDefault="00C57569" w:rsidP="00C45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C45A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66545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2591E</w:t>
            </w:r>
          </w:p>
        </w:tc>
        <w:tc>
          <w:tcPr>
            <w:tcW w:w="6059" w:type="dxa"/>
            <w:gridSpan w:val="2"/>
          </w:tcPr>
          <w:p w:rsidR="00C57569" w:rsidRPr="005862D1" w:rsidRDefault="00C57569" w:rsidP="0006654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Percy Wadham natural lure + Minnow mount  (scarce)</w:t>
            </w:r>
          </w:p>
        </w:tc>
        <w:tc>
          <w:tcPr>
            <w:tcW w:w="1724" w:type="dxa"/>
          </w:tcPr>
          <w:p w:rsidR="00C57569" w:rsidRPr="005862D1" w:rsidRDefault="00C57569" w:rsidP="009B5E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9B5E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692790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2582G</w:t>
            </w:r>
          </w:p>
        </w:tc>
        <w:tc>
          <w:tcPr>
            <w:tcW w:w="6059" w:type="dxa"/>
            <w:gridSpan w:val="2"/>
          </w:tcPr>
          <w:p w:rsidR="00C57569" w:rsidRPr="00321EA4" w:rsidRDefault="00C57569" w:rsidP="00E62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Mildaw clip for carrying rod on car with gutters</w:t>
            </w:r>
          </w:p>
        </w:tc>
        <w:tc>
          <w:tcPr>
            <w:tcW w:w="1724" w:type="dxa"/>
          </w:tcPr>
          <w:p w:rsidR="00C57569" w:rsidRPr="00875F64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2582J</w:t>
            </w:r>
          </w:p>
        </w:tc>
        <w:tc>
          <w:tcPr>
            <w:tcW w:w="6059" w:type="dxa"/>
            <w:gridSpan w:val="2"/>
          </w:tcPr>
          <w:p w:rsidR="00C57569" w:rsidRDefault="00C57569" w:rsidP="00E62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Percy Wadham loach lures. Mint with packaging</w:t>
            </w:r>
          </w:p>
        </w:tc>
        <w:tc>
          <w:tcPr>
            <w:tcW w:w="1724" w:type="dxa"/>
          </w:tcPr>
          <w:p w:rsidR="00C57569" w:rsidRPr="00875F64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2582L</w:t>
            </w:r>
          </w:p>
        </w:tc>
        <w:tc>
          <w:tcPr>
            <w:tcW w:w="6059" w:type="dxa"/>
            <w:gridSpan w:val="2"/>
          </w:tcPr>
          <w:p w:rsidR="00C57569" w:rsidRDefault="00C57569" w:rsidP="00E62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Percy Wadham natural lures</w:t>
            </w:r>
          </w:p>
        </w:tc>
        <w:tc>
          <w:tcPr>
            <w:tcW w:w="1724" w:type="dxa"/>
          </w:tcPr>
          <w:p w:rsidR="00C57569" w:rsidRPr="00875F64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£60</w:t>
            </w:r>
          </w:p>
        </w:tc>
        <w:tc>
          <w:tcPr>
            <w:tcW w:w="1724" w:type="dxa"/>
          </w:tcPr>
          <w:p w:rsidR="00C57569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2582M</w:t>
            </w:r>
          </w:p>
        </w:tc>
        <w:tc>
          <w:tcPr>
            <w:tcW w:w="6059" w:type="dxa"/>
            <w:gridSpan w:val="2"/>
          </w:tcPr>
          <w:p w:rsidR="00C57569" w:rsidRDefault="00C57569" w:rsidP="00E62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Percy Wadham natural lure</w:t>
            </w:r>
          </w:p>
        </w:tc>
        <w:tc>
          <w:tcPr>
            <w:tcW w:w="1724" w:type="dxa"/>
          </w:tcPr>
          <w:p w:rsidR="00C57569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2582N</w:t>
            </w:r>
          </w:p>
        </w:tc>
        <w:tc>
          <w:tcPr>
            <w:tcW w:w="6059" w:type="dxa"/>
            <w:gridSpan w:val="2"/>
          </w:tcPr>
          <w:p w:rsidR="00C57569" w:rsidRDefault="00C57569" w:rsidP="00E62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Hardy Devon minnows 3in and 1½in</w:t>
            </w:r>
          </w:p>
        </w:tc>
        <w:tc>
          <w:tcPr>
            <w:tcW w:w="1724" w:type="dxa"/>
          </w:tcPr>
          <w:p w:rsidR="00C57569" w:rsidRPr="00875F64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2582T</w:t>
            </w:r>
          </w:p>
        </w:tc>
        <w:tc>
          <w:tcPr>
            <w:tcW w:w="6059" w:type="dxa"/>
            <w:gridSpan w:val="2"/>
          </w:tcPr>
          <w:p w:rsidR="00C57569" w:rsidRDefault="00C57569" w:rsidP="00E62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 Variant Spinner set with two bodies and blades c1954</w:t>
            </w:r>
          </w:p>
        </w:tc>
        <w:tc>
          <w:tcPr>
            <w:tcW w:w="1724" w:type="dxa"/>
          </w:tcPr>
          <w:p w:rsidR="00C57569" w:rsidRPr="00875F64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2582V</w:t>
            </w:r>
          </w:p>
        </w:tc>
        <w:tc>
          <w:tcPr>
            <w:tcW w:w="6059" w:type="dxa"/>
            <w:gridSpan w:val="2"/>
          </w:tcPr>
          <w:p w:rsidR="00C57569" w:rsidRDefault="00C57569" w:rsidP="00E62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Seven assorted snap tackle</w:t>
            </w:r>
          </w:p>
        </w:tc>
        <w:tc>
          <w:tcPr>
            <w:tcW w:w="1724" w:type="dxa"/>
          </w:tcPr>
          <w:p w:rsidR="00C57569" w:rsidRPr="00875F64" w:rsidRDefault="00C57569" w:rsidP="005D2E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5D2E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2583B</w:t>
            </w:r>
          </w:p>
        </w:tc>
        <w:tc>
          <w:tcPr>
            <w:tcW w:w="6059" w:type="dxa"/>
            <w:gridSpan w:val="2"/>
          </w:tcPr>
          <w:p w:rsidR="00C57569" w:rsidRDefault="00C57569" w:rsidP="00E62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Archer bait mounts in original unmarked packing</w:t>
            </w:r>
          </w:p>
        </w:tc>
        <w:tc>
          <w:tcPr>
            <w:tcW w:w="1724" w:type="dxa"/>
          </w:tcPr>
          <w:p w:rsidR="00C57569" w:rsidRPr="00875F64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2583D</w:t>
            </w:r>
          </w:p>
        </w:tc>
        <w:tc>
          <w:tcPr>
            <w:tcW w:w="6059" w:type="dxa"/>
            <w:gridSpan w:val="2"/>
          </w:tcPr>
          <w:p w:rsidR="00C57569" w:rsidRDefault="00C57569" w:rsidP="00E62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Box of approx 50 hooks in original box. Bee brand</w:t>
            </w:r>
          </w:p>
        </w:tc>
        <w:tc>
          <w:tcPr>
            <w:tcW w:w="1724" w:type="dxa"/>
          </w:tcPr>
          <w:p w:rsidR="00C57569" w:rsidRPr="00875F64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2583E</w:t>
            </w:r>
          </w:p>
        </w:tc>
        <w:tc>
          <w:tcPr>
            <w:tcW w:w="6059" w:type="dxa"/>
            <w:gridSpan w:val="2"/>
          </w:tcPr>
          <w:p w:rsidR="00C57569" w:rsidRDefault="00C57569" w:rsidP="00E62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Five blind worming hooks tied on nylon. Original packet. Hely’s Ltd Dublin</w:t>
            </w:r>
          </w:p>
        </w:tc>
        <w:tc>
          <w:tcPr>
            <w:tcW w:w="1724" w:type="dxa"/>
          </w:tcPr>
          <w:p w:rsidR="00C57569" w:rsidRPr="00875F64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Default="00C57569" w:rsidP="006F47EA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56533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2573E</w:t>
            </w:r>
          </w:p>
        </w:tc>
        <w:tc>
          <w:tcPr>
            <w:tcW w:w="6059" w:type="dxa"/>
            <w:gridSpan w:val="2"/>
          </w:tcPr>
          <w:p w:rsidR="00C57569" w:rsidRDefault="00C57569" w:rsidP="005653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Japanned compartment fly box</w:t>
            </w:r>
          </w:p>
        </w:tc>
        <w:tc>
          <w:tcPr>
            <w:tcW w:w="1724" w:type="dxa"/>
          </w:tcPr>
          <w:p w:rsidR="00C57569" w:rsidRDefault="00C57569" w:rsidP="0056533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Default="00C57569" w:rsidP="0056533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56533F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2568E</w:t>
            </w:r>
          </w:p>
        </w:tc>
        <w:tc>
          <w:tcPr>
            <w:tcW w:w="6059" w:type="dxa"/>
            <w:gridSpan w:val="2"/>
          </w:tcPr>
          <w:p w:rsidR="00C57569" w:rsidRDefault="00C57569" w:rsidP="005653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Airflow ridge Spey line #11</w:t>
            </w:r>
          </w:p>
        </w:tc>
        <w:tc>
          <w:tcPr>
            <w:tcW w:w="1724" w:type="dxa"/>
          </w:tcPr>
          <w:p w:rsidR="00C57569" w:rsidRDefault="00C57569" w:rsidP="0056533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£30</w:t>
            </w:r>
          </w:p>
        </w:tc>
        <w:tc>
          <w:tcPr>
            <w:tcW w:w="1724" w:type="dxa"/>
          </w:tcPr>
          <w:p w:rsidR="00C57569" w:rsidRDefault="00C57569" w:rsidP="0056533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4099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 xml:space="preserve"> 2552I</w:t>
            </w:r>
          </w:p>
        </w:tc>
        <w:tc>
          <w:tcPr>
            <w:tcW w:w="6059" w:type="dxa"/>
            <w:gridSpan w:val="2"/>
          </w:tcPr>
          <w:p w:rsidR="00C57569" w:rsidRDefault="00C57569" w:rsidP="00A4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Wheatley alloy salmon fly box with clips</w:t>
            </w:r>
          </w:p>
        </w:tc>
        <w:tc>
          <w:tcPr>
            <w:tcW w:w="1724" w:type="dxa"/>
          </w:tcPr>
          <w:p w:rsidR="00C57569" w:rsidRDefault="00C57569" w:rsidP="00A40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Default="00C57569" w:rsidP="00A40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4099E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2552J</w:t>
            </w:r>
          </w:p>
        </w:tc>
        <w:tc>
          <w:tcPr>
            <w:tcW w:w="6059" w:type="dxa"/>
            <w:gridSpan w:val="2"/>
          </w:tcPr>
          <w:p w:rsidR="00C57569" w:rsidRDefault="00C57569" w:rsidP="00A409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alloy fly box with compartments</w:t>
            </w:r>
          </w:p>
        </w:tc>
        <w:tc>
          <w:tcPr>
            <w:tcW w:w="1724" w:type="dxa"/>
          </w:tcPr>
          <w:p w:rsidR="00C57569" w:rsidRDefault="00C57569" w:rsidP="00A40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£40</w:t>
            </w:r>
          </w:p>
        </w:tc>
        <w:tc>
          <w:tcPr>
            <w:tcW w:w="1724" w:type="dxa"/>
          </w:tcPr>
          <w:p w:rsidR="00C57569" w:rsidRDefault="00C57569" w:rsidP="00A409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E143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2515K</w:t>
            </w:r>
          </w:p>
        </w:tc>
        <w:tc>
          <w:tcPr>
            <w:tcW w:w="6059" w:type="dxa"/>
            <w:gridSpan w:val="2"/>
          </w:tcPr>
          <w:p w:rsidR="00C57569" w:rsidRDefault="00C57569" w:rsidP="00AE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Hardy leather reel case 4in - repaired</w:t>
            </w:r>
          </w:p>
        </w:tc>
        <w:tc>
          <w:tcPr>
            <w:tcW w:w="1724" w:type="dxa"/>
          </w:tcPr>
          <w:p w:rsidR="00C57569" w:rsidRDefault="00C57569" w:rsidP="00AE1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£150</w:t>
            </w:r>
          </w:p>
        </w:tc>
        <w:tc>
          <w:tcPr>
            <w:tcW w:w="1724" w:type="dxa"/>
          </w:tcPr>
          <w:p w:rsidR="00C57569" w:rsidRDefault="00C57569" w:rsidP="00AE1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E143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2515R</w:t>
            </w:r>
          </w:p>
        </w:tc>
        <w:tc>
          <w:tcPr>
            <w:tcW w:w="6059" w:type="dxa"/>
            <w:gridSpan w:val="2"/>
          </w:tcPr>
          <w:p w:rsidR="00C57569" w:rsidRDefault="00C57569" w:rsidP="00AE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Leather case 13½in x 10in x 5½in</w:t>
            </w:r>
          </w:p>
        </w:tc>
        <w:tc>
          <w:tcPr>
            <w:tcW w:w="1724" w:type="dxa"/>
          </w:tcPr>
          <w:p w:rsidR="00C57569" w:rsidRDefault="00C57569" w:rsidP="00AE1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£125</w:t>
            </w:r>
          </w:p>
        </w:tc>
        <w:tc>
          <w:tcPr>
            <w:tcW w:w="1724" w:type="dxa"/>
          </w:tcPr>
          <w:p w:rsidR="00C57569" w:rsidRDefault="00C57569" w:rsidP="00AE1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AE143D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2510D</w:t>
            </w:r>
          </w:p>
        </w:tc>
        <w:tc>
          <w:tcPr>
            <w:tcW w:w="6059" w:type="dxa"/>
            <w:gridSpan w:val="2"/>
          </w:tcPr>
          <w:p w:rsidR="00C57569" w:rsidRDefault="00C57569" w:rsidP="00AE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tumblers and 1 stem glass all with fishing fly motifs</w:t>
            </w:r>
          </w:p>
        </w:tc>
        <w:tc>
          <w:tcPr>
            <w:tcW w:w="1724" w:type="dxa"/>
          </w:tcPr>
          <w:p w:rsidR="00C57569" w:rsidRDefault="00C57569" w:rsidP="00AE1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</w:t>
            </w:r>
          </w:p>
        </w:tc>
        <w:tc>
          <w:tcPr>
            <w:tcW w:w="1724" w:type="dxa"/>
          </w:tcPr>
          <w:p w:rsidR="00C57569" w:rsidRDefault="00C57569" w:rsidP="00AE14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2493B</w:t>
            </w:r>
          </w:p>
        </w:tc>
        <w:tc>
          <w:tcPr>
            <w:tcW w:w="6059" w:type="dxa"/>
            <w:gridSpan w:val="2"/>
          </w:tcPr>
          <w:p w:rsidR="00C57569" w:rsidRPr="0042096F" w:rsidRDefault="00C57569" w:rsidP="00FA015A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Black plastic fly box with flies</w:t>
            </w:r>
          </w:p>
        </w:tc>
        <w:tc>
          <w:tcPr>
            <w:tcW w:w="1724" w:type="dxa"/>
          </w:tcPr>
          <w:p w:rsidR="00C57569" w:rsidRPr="0042096F" w:rsidRDefault="00C57569" w:rsidP="00FA01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Pr="0042096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24" w:type="dxa"/>
          </w:tcPr>
          <w:p w:rsidR="00C57569" w:rsidRDefault="00C57569" w:rsidP="00FA01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2461I</w:t>
            </w:r>
          </w:p>
        </w:tc>
        <w:tc>
          <w:tcPr>
            <w:tcW w:w="6059" w:type="dxa"/>
            <w:gridSpan w:val="2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Oxby cast tyer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£35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2461J</w:t>
            </w:r>
          </w:p>
        </w:tc>
        <w:tc>
          <w:tcPr>
            <w:tcW w:w="6059" w:type="dxa"/>
            <w:gridSpan w:val="2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Arkless lure calculator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£10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2458F</w:t>
            </w:r>
          </w:p>
        </w:tc>
        <w:tc>
          <w:tcPr>
            <w:tcW w:w="6059" w:type="dxa"/>
            <w:gridSpan w:val="2"/>
          </w:tcPr>
          <w:p w:rsidR="00C57569" w:rsidRPr="0042096F" w:rsidRDefault="00C57569" w:rsidP="000210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Plastic box of 18 Devon minnow</w:t>
            </w:r>
            <w:r w:rsidRPr="0042096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2458S</w:t>
            </w:r>
          </w:p>
        </w:tc>
        <w:tc>
          <w:tcPr>
            <w:tcW w:w="6059" w:type="dxa"/>
            <w:gridSpan w:val="2"/>
            <w:vAlign w:val="bottom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Cantilever cabinet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£25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  <w:vAlign w:val="bottom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2401A</w:t>
            </w:r>
          </w:p>
        </w:tc>
        <w:tc>
          <w:tcPr>
            <w:tcW w:w="6059" w:type="dxa"/>
            <w:gridSpan w:val="2"/>
            <w:vAlign w:val="bottom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Postal salmon bass</w:t>
            </w:r>
          </w:p>
        </w:tc>
        <w:tc>
          <w:tcPr>
            <w:tcW w:w="1724" w:type="dxa"/>
            <w:vAlign w:val="bottom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2314H</w:t>
            </w:r>
          </w:p>
        </w:tc>
        <w:tc>
          <w:tcPr>
            <w:tcW w:w="6059" w:type="dxa"/>
            <w:gridSpan w:val="2"/>
          </w:tcPr>
          <w:p w:rsidR="00C57569" w:rsidRPr="0042096F" w:rsidRDefault="00C57569" w:rsidP="000210C1">
            <w:pPr>
              <w:pStyle w:val="Heading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42096F">
              <w:rPr>
                <w:rFonts w:ascii="Arial" w:hAnsi="Arial" w:cs="Arial"/>
                <w:b w:val="0"/>
                <w:sz w:val="20"/>
                <w:szCs w:val="20"/>
              </w:rPr>
              <w:t>Gun cleaning rod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£15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2157C</w:t>
            </w:r>
          </w:p>
        </w:tc>
        <w:tc>
          <w:tcPr>
            <w:tcW w:w="6059" w:type="dxa"/>
            <w:gridSpan w:val="2"/>
          </w:tcPr>
          <w:p w:rsidR="00C57569" w:rsidRPr="0042096F" w:rsidRDefault="00C57569" w:rsidP="000210C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2096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LC 60 cartridge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569" w:rsidRPr="00065C54" w:rsidTr="004510F2">
        <w:trPr>
          <w:gridBefore w:val="2"/>
          <w:gridAfter w:val="1"/>
          <w:wBefore w:w="9" w:type="dxa"/>
          <w:wAfter w:w="1724" w:type="dxa"/>
        </w:trPr>
        <w:tc>
          <w:tcPr>
            <w:tcW w:w="1414" w:type="dxa"/>
          </w:tcPr>
          <w:p w:rsidR="00C57569" w:rsidRPr="004D5D04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D5D04">
              <w:rPr>
                <w:rFonts w:ascii="Arial" w:hAnsi="Arial" w:cs="Arial"/>
                <w:sz w:val="20"/>
                <w:szCs w:val="20"/>
              </w:rPr>
              <w:t>2150</w:t>
            </w:r>
          </w:p>
        </w:tc>
        <w:tc>
          <w:tcPr>
            <w:tcW w:w="6059" w:type="dxa"/>
            <w:gridSpan w:val="2"/>
          </w:tcPr>
          <w:p w:rsidR="00C57569" w:rsidRPr="0042096F" w:rsidRDefault="00C57569" w:rsidP="000210C1">
            <w:pPr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Expanding leather &amp; canvas rod holdall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96F">
              <w:rPr>
                <w:rFonts w:ascii="Arial" w:hAnsi="Arial" w:cs="Arial"/>
                <w:sz w:val="20"/>
                <w:szCs w:val="20"/>
              </w:rPr>
              <w:t>£75</w:t>
            </w:r>
          </w:p>
        </w:tc>
        <w:tc>
          <w:tcPr>
            <w:tcW w:w="1724" w:type="dxa"/>
          </w:tcPr>
          <w:p w:rsidR="00C57569" w:rsidRPr="0042096F" w:rsidRDefault="00C57569" w:rsidP="00021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7569" w:rsidRDefault="00C57569" w:rsidP="00375FF2"/>
    <w:sectPr w:rsidR="00C57569" w:rsidSect="004079D8">
      <w:footerReference w:type="default" r:id="rId6"/>
      <w:pgSz w:w="12240" w:h="15840"/>
      <w:pgMar w:top="568" w:right="1800" w:bottom="1276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569" w:rsidRDefault="00C57569">
      <w:r>
        <w:separator/>
      </w:r>
    </w:p>
  </w:endnote>
  <w:endnote w:type="continuationSeparator" w:id="0">
    <w:p w:rsidR="00C57569" w:rsidRDefault="00C57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69" w:rsidRPr="0040310F" w:rsidRDefault="00C57569" w:rsidP="00CA3692">
    <w:pPr>
      <w:pStyle w:val="Footer"/>
      <w:pBdr>
        <w:top w:val="thinThickSmallGap" w:sz="24" w:space="3" w:color="622423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30 9 2025</w:t>
    </w:r>
  </w:p>
  <w:p w:rsidR="00C57569" w:rsidRPr="003E3038" w:rsidRDefault="00C57569" w:rsidP="00CA3692">
    <w:pPr>
      <w:pStyle w:val="Footer"/>
      <w:pBdr>
        <w:top w:val="thinThickSmallGap" w:sz="24" w:space="3" w:color="622423"/>
      </w:pBdr>
      <w:rPr>
        <w:rFonts w:ascii="Arial" w:hAnsi="Arial" w:cs="Arial"/>
        <w:sz w:val="20"/>
        <w:szCs w:val="20"/>
      </w:rPr>
    </w:pPr>
  </w:p>
  <w:p w:rsidR="00C57569" w:rsidRPr="003E3038" w:rsidRDefault="00C57569" w:rsidP="00F108F4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569" w:rsidRDefault="00C57569">
      <w:r>
        <w:separator/>
      </w:r>
    </w:p>
  </w:footnote>
  <w:footnote w:type="continuationSeparator" w:id="0">
    <w:p w:rsidR="00C57569" w:rsidRDefault="00C57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4B26"/>
    <w:rsid w:val="00000790"/>
    <w:rsid w:val="00000F18"/>
    <w:rsid w:val="000012CA"/>
    <w:rsid w:val="00001BA7"/>
    <w:rsid w:val="00001CB3"/>
    <w:rsid w:val="00001F98"/>
    <w:rsid w:val="00002930"/>
    <w:rsid w:val="000030EC"/>
    <w:rsid w:val="00003805"/>
    <w:rsid w:val="00003B24"/>
    <w:rsid w:val="00004441"/>
    <w:rsid w:val="00004883"/>
    <w:rsid w:val="000054F0"/>
    <w:rsid w:val="00005F1F"/>
    <w:rsid w:val="000067AB"/>
    <w:rsid w:val="00010570"/>
    <w:rsid w:val="00010A28"/>
    <w:rsid w:val="00010B8E"/>
    <w:rsid w:val="000112F2"/>
    <w:rsid w:val="0001130A"/>
    <w:rsid w:val="000114C8"/>
    <w:rsid w:val="00012297"/>
    <w:rsid w:val="0001290E"/>
    <w:rsid w:val="00012D28"/>
    <w:rsid w:val="000133D6"/>
    <w:rsid w:val="00013C79"/>
    <w:rsid w:val="00013E9D"/>
    <w:rsid w:val="000140FB"/>
    <w:rsid w:val="0001420B"/>
    <w:rsid w:val="00014425"/>
    <w:rsid w:val="0001485E"/>
    <w:rsid w:val="00014C40"/>
    <w:rsid w:val="000157E0"/>
    <w:rsid w:val="00015A78"/>
    <w:rsid w:val="000162D8"/>
    <w:rsid w:val="0001669D"/>
    <w:rsid w:val="000166A4"/>
    <w:rsid w:val="00017FA1"/>
    <w:rsid w:val="00020EC1"/>
    <w:rsid w:val="00020F09"/>
    <w:rsid w:val="000210C1"/>
    <w:rsid w:val="00022577"/>
    <w:rsid w:val="00022BCD"/>
    <w:rsid w:val="00022C85"/>
    <w:rsid w:val="00023582"/>
    <w:rsid w:val="00023BFE"/>
    <w:rsid w:val="00023D64"/>
    <w:rsid w:val="000245CE"/>
    <w:rsid w:val="000253EC"/>
    <w:rsid w:val="00025DE6"/>
    <w:rsid w:val="00026254"/>
    <w:rsid w:val="00026DF7"/>
    <w:rsid w:val="000272C6"/>
    <w:rsid w:val="00027479"/>
    <w:rsid w:val="00027FD5"/>
    <w:rsid w:val="00030028"/>
    <w:rsid w:val="00031000"/>
    <w:rsid w:val="0003136B"/>
    <w:rsid w:val="0003180C"/>
    <w:rsid w:val="000321A0"/>
    <w:rsid w:val="00032897"/>
    <w:rsid w:val="00033577"/>
    <w:rsid w:val="00033B35"/>
    <w:rsid w:val="000348BA"/>
    <w:rsid w:val="00035124"/>
    <w:rsid w:val="0003536C"/>
    <w:rsid w:val="00035619"/>
    <w:rsid w:val="0003614B"/>
    <w:rsid w:val="0003711C"/>
    <w:rsid w:val="00037992"/>
    <w:rsid w:val="00037D62"/>
    <w:rsid w:val="000400B0"/>
    <w:rsid w:val="00040353"/>
    <w:rsid w:val="00040552"/>
    <w:rsid w:val="00043695"/>
    <w:rsid w:val="00043D5A"/>
    <w:rsid w:val="00043EC4"/>
    <w:rsid w:val="000444C3"/>
    <w:rsid w:val="00044931"/>
    <w:rsid w:val="000461F6"/>
    <w:rsid w:val="00047763"/>
    <w:rsid w:val="00047999"/>
    <w:rsid w:val="00047D96"/>
    <w:rsid w:val="000502D5"/>
    <w:rsid w:val="000505D4"/>
    <w:rsid w:val="00050BC0"/>
    <w:rsid w:val="0005108D"/>
    <w:rsid w:val="0005147D"/>
    <w:rsid w:val="00051B93"/>
    <w:rsid w:val="0005206E"/>
    <w:rsid w:val="0005240B"/>
    <w:rsid w:val="00052431"/>
    <w:rsid w:val="000531C1"/>
    <w:rsid w:val="0005322E"/>
    <w:rsid w:val="000535AC"/>
    <w:rsid w:val="00053763"/>
    <w:rsid w:val="00056B3C"/>
    <w:rsid w:val="00056F0B"/>
    <w:rsid w:val="00057083"/>
    <w:rsid w:val="000578A4"/>
    <w:rsid w:val="0006004C"/>
    <w:rsid w:val="00060715"/>
    <w:rsid w:val="00060FAC"/>
    <w:rsid w:val="00061792"/>
    <w:rsid w:val="00061E51"/>
    <w:rsid w:val="000625F0"/>
    <w:rsid w:val="00063110"/>
    <w:rsid w:val="00063E26"/>
    <w:rsid w:val="0006402E"/>
    <w:rsid w:val="000646B6"/>
    <w:rsid w:val="00065C54"/>
    <w:rsid w:val="000662F6"/>
    <w:rsid w:val="00066545"/>
    <w:rsid w:val="00066FB7"/>
    <w:rsid w:val="00067546"/>
    <w:rsid w:val="000679F9"/>
    <w:rsid w:val="00067B9D"/>
    <w:rsid w:val="0007001C"/>
    <w:rsid w:val="0007021C"/>
    <w:rsid w:val="000707BF"/>
    <w:rsid w:val="00071772"/>
    <w:rsid w:val="00071A4B"/>
    <w:rsid w:val="00071A94"/>
    <w:rsid w:val="00071D57"/>
    <w:rsid w:val="000720B5"/>
    <w:rsid w:val="0007281D"/>
    <w:rsid w:val="00072C8C"/>
    <w:rsid w:val="00073CD3"/>
    <w:rsid w:val="00073CF5"/>
    <w:rsid w:val="000750AF"/>
    <w:rsid w:val="000754A0"/>
    <w:rsid w:val="0007627D"/>
    <w:rsid w:val="00076492"/>
    <w:rsid w:val="00077BD8"/>
    <w:rsid w:val="0008062C"/>
    <w:rsid w:val="00080E97"/>
    <w:rsid w:val="00082159"/>
    <w:rsid w:val="00082727"/>
    <w:rsid w:val="000831BF"/>
    <w:rsid w:val="000837E3"/>
    <w:rsid w:val="0008390C"/>
    <w:rsid w:val="00083EEA"/>
    <w:rsid w:val="0008565E"/>
    <w:rsid w:val="000866C6"/>
    <w:rsid w:val="00086C7F"/>
    <w:rsid w:val="00090223"/>
    <w:rsid w:val="00092C95"/>
    <w:rsid w:val="00094DE4"/>
    <w:rsid w:val="00095437"/>
    <w:rsid w:val="00095BC3"/>
    <w:rsid w:val="00095C01"/>
    <w:rsid w:val="00095DDC"/>
    <w:rsid w:val="00096F41"/>
    <w:rsid w:val="00096F44"/>
    <w:rsid w:val="000974C4"/>
    <w:rsid w:val="00097518"/>
    <w:rsid w:val="00097EFF"/>
    <w:rsid w:val="000A10E1"/>
    <w:rsid w:val="000A1C01"/>
    <w:rsid w:val="000A1C8A"/>
    <w:rsid w:val="000A2424"/>
    <w:rsid w:val="000A24D0"/>
    <w:rsid w:val="000A3DC4"/>
    <w:rsid w:val="000A48B4"/>
    <w:rsid w:val="000A4A99"/>
    <w:rsid w:val="000A71C0"/>
    <w:rsid w:val="000A73FA"/>
    <w:rsid w:val="000A7475"/>
    <w:rsid w:val="000A74DF"/>
    <w:rsid w:val="000A79CB"/>
    <w:rsid w:val="000B0E0A"/>
    <w:rsid w:val="000B106D"/>
    <w:rsid w:val="000B33FE"/>
    <w:rsid w:val="000B4C2D"/>
    <w:rsid w:val="000B4C31"/>
    <w:rsid w:val="000B4FB2"/>
    <w:rsid w:val="000B51A8"/>
    <w:rsid w:val="000B54A4"/>
    <w:rsid w:val="000B5D82"/>
    <w:rsid w:val="000B6C10"/>
    <w:rsid w:val="000B6FA7"/>
    <w:rsid w:val="000B79AC"/>
    <w:rsid w:val="000B7A49"/>
    <w:rsid w:val="000C0B7B"/>
    <w:rsid w:val="000C1793"/>
    <w:rsid w:val="000C1C66"/>
    <w:rsid w:val="000C1D49"/>
    <w:rsid w:val="000C26AA"/>
    <w:rsid w:val="000C2845"/>
    <w:rsid w:val="000C35BD"/>
    <w:rsid w:val="000C425B"/>
    <w:rsid w:val="000C5260"/>
    <w:rsid w:val="000C5751"/>
    <w:rsid w:val="000C690F"/>
    <w:rsid w:val="000C6AE4"/>
    <w:rsid w:val="000C6F7D"/>
    <w:rsid w:val="000D0B4B"/>
    <w:rsid w:val="000D1370"/>
    <w:rsid w:val="000D1549"/>
    <w:rsid w:val="000D1622"/>
    <w:rsid w:val="000D164C"/>
    <w:rsid w:val="000D1783"/>
    <w:rsid w:val="000D1B37"/>
    <w:rsid w:val="000D33A7"/>
    <w:rsid w:val="000D38D7"/>
    <w:rsid w:val="000D3BAE"/>
    <w:rsid w:val="000D58FB"/>
    <w:rsid w:val="000D5B36"/>
    <w:rsid w:val="000D634C"/>
    <w:rsid w:val="000D709A"/>
    <w:rsid w:val="000D7404"/>
    <w:rsid w:val="000D7646"/>
    <w:rsid w:val="000D7871"/>
    <w:rsid w:val="000D7AFB"/>
    <w:rsid w:val="000E1079"/>
    <w:rsid w:val="000E241A"/>
    <w:rsid w:val="000E2D44"/>
    <w:rsid w:val="000E32EC"/>
    <w:rsid w:val="000E37BC"/>
    <w:rsid w:val="000E3F4A"/>
    <w:rsid w:val="000E44E5"/>
    <w:rsid w:val="000E4558"/>
    <w:rsid w:val="000E4BEA"/>
    <w:rsid w:val="000E4DE9"/>
    <w:rsid w:val="000E52EE"/>
    <w:rsid w:val="000E6B7E"/>
    <w:rsid w:val="000E6F34"/>
    <w:rsid w:val="000E7439"/>
    <w:rsid w:val="000E7500"/>
    <w:rsid w:val="000E7D7E"/>
    <w:rsid w:val="000E7F3A"/>
    <w:rsid w:val="000F101E"/>
    <w:rsid w:val="000F12F8"/>
    <w:rsid w:val="000F1D80"/>
    <w:rsid w:val="000F2411"/>
    <w:rsid w:val="000F2CDA"/>
    <w:rsid w:val="000F32F5"/>
    <w:rsid w:val="000F3D7D"/>
    <w:rsid w:val="000F3F51"/>
    <w:rsid w:val="000F458F"/>
    <w:rsid w:val="000F49E3"/>
    <w:rsid w:val="000F4D55"/>
    <w:rsid w:val="000F52B3"/>
    <w:rsid w:val="000F5498"/>
    <w:rsid w:val="000F6042"/>
    <w:rsid w:val="000F6178"/>
    <w:rsid w:val="000F6267"/>
    <w:rsid w:val="000F6278"/>
    <w:rsid w:val="000F6C7E"/>
    <w:rsid w:val="000F70D8"/>
    <w:rsid w:val="000F7760"/>
    <w:rsid w:val="000F7F0D"/>
    <w:rsid w:val="00100242"/>
    <w:rsid w:val="001002A1"/>
    <w:rsid w:val="0010038F"/>
    <w:rsid w:val="00101321"/>
    <w:rsid w:val="001018BF"/>
    <w:rsid w:val="00101FFA"/>
    <w:rsid w:val="001020D7"/>
    <w:rsid w:val="001021C4"/>
    <w:rsid w:val="00102550"/>
    <w:rsid w:val="001026CA"/>
    <w:rsid w:val="001027AD"/>
    <w:rsid w:val="001034EE"/>
    <w:rsid w:val="001043EA"/>
    <w:rsid w:val="001049A3"/>
    <w:rsid w:val="001054C2"/>
    <w:rsid w:val="001058B1"/>
    <w:rsid w:val="00105B2D"/>
    <w:rsid w:val="00105B60"/>
    <w:rsid w:val="00106034"/>
    <w:rsid w:val="00106964"/>
    <w:rsid w:val="00106CB9"/>
    <w:rsid w:val="00106CFC"/>
    <w:rsid w:val="00106D1D"/>
    <w:rsid w:val="00106DB2"/>
    <w:rsid w:val="00107687"/>
    <w:rsid w:val="001078E1"/>
    <w:rsid w:val="00110184"/>
    <w:rsid w:val="0011037A"/>
    <w:rsid w:val="00110500"/>
    <w:rsid w:val="001109FE"/>
    <w:rsid w:val="00112193"/>
    <w:rsid w:val="0011245D"/>
    <w:rsid w:val="001124D5"/>
    <w:rsid w:val="00112B78"/>
    <w:rsid w:val="001132EB"/>
    <w:rsid w:val="00115941"/>
    <w:rsid w:val="00116CCD"/>
    <w:rsid w:val="00116D11"/>
    <w:rsid w:val="001177BC"/>
    <w:rsid w:val="00117ABB"/>
    <w:rsid w:val="00117E57"/>
    <w:rsid w:val="00117EAC"/>
    <w:rsid w:val="0012105B"/>
    <w:rsid w:val="00122081"/>
    <w:rsid w:val="00122EFE"/>
    <w:rsid w:val="00123085"/>
    <w:rsid w:val="0012311B"/>
    <w:rsid w:val="001232DD"/>
    <w:rsid w:val="001246CB"/>
    <w:rsid w:val="0012569F"/>
    <w:rsid w:val="001256DA"/>
    <w:rsid w:val="00125856"/>
    <w:rsid w:val="00125AF7"/>
    <w:rsid w:val="00125BFF"/>
    <w:rsid w:val="00125CB2"/>
    <w:rsid w:val="00125D14"/>
    <w:rsid w:val="001267B3"/>
    <w:rsid w:val="001306BE"/>
    <w:rsid w:val="00130B36"/>
    <w:rsid w:val="00130B42"/>
    <w:rsid w:val="00130F87"/>
    <w:rsid w:val="0013101B"/>
    <w:rsid w:val="00131136"/>
    <w:rsid w:val="00131C40"/>
    <w:rsid w:val="00132D22"/>
    <w:rsid w:val="001337C2"/>
    <w:rsid w:val="00134DA3"/>
    <w:rsid w:val="00136027"/>
    <w:rsid w:val="001360BF"/>
    <w:rsid w:val="00136D96"/>
    <w:rsid w:val="0013776F"/>
    <w:rsid w:val="00140171"/>
    <w:rsid w:val="00140503"/>
    <w:rsid w:val="0014060C"/>
    <w:rsid w:val="00141F3B"/>
    <w:rsid w:val="00141FE5"/>
    <w:rsid w:val="00142481"/>
    <w:rsid w:val="00142906"/>
    <w:rsid w:val="001436D8"/>
    <w:rsid w:val="00143E3A"/>
    <w:rsid w:val="001441BB"/>
    <w:rsid w:val="0014448E"/>
    <w:rsid w:val="00144546"/>
    <w:rsid w:val="0014477C"/>
    <w:rsid w:val="001450F6"/>
    <w:rsid w:val="001458DA"/>
    <w:rsid w:val="00146571"/>
    <w:rsid w:val="001467A9"/>
    <w:rsid w:val="001468EB"/>
    <w:rsid w:val="001471DF"/>
    <w:rsid w:val="001502A3"/>
    <w:rsid w:val="001506A6"/>
    <w:rsid w:val="001508B6"/>
    <w:rsid w:val="001516E2"/>
    <w:rsid w:val="00151EC7"/>
    <w:rsid w:val="00151EE4"/>
    <w:rsid w:val="00152838"/>
    <w:rsid w:val="00152AEC"/>
    <w:rsid w:val="00152F05"/>
    <w:rsid w:val="001530D5"/>
    <w:rsid w:val="00153CF2"/>
    <w:rsid w:val="001556CE"/>
    <w:rsid w:val="00155DE4"/>
    <w:rsid w:val="00156B65"/>
    <w:rsid w:val="00156E45"/>
    <w:rsid w:val="00160411"/>
    <w:rsid w:val="00161666"/>
    <w:rsid w:val="001616BE"/>
    <w:rsid w:val="001619E7"/>
    <w:rsid w:val="0016302D"/>
    <w:rsid w:val="00163537"/>
    <w:rsid w:val="00163B51"/>
    <w:rsid w:val="00164185"/>
    <w:rsid w:val="00164B70"/>
    <w:rsid w:val="00164F5A"/>
    <w:rsid w:val="00165064"/>
    <w:rsid w:val="001652E7"/>
    <w:rsid w:val="00167FA8"/>
    <w:rsid w:val="00170716"/>
    <w:rsid w:val="00171B85"/>
    <w:rsid w:val="00171EE9"/>
    <w:rsid w:val="00171F32"/>
    <w:rsid w:val="00173F04"/>
    <w:rsid w:val="00174645"/>
    <w:rsid w:val="001746C3"/>
    <w:rsid w:val="00174B43"/>
    <w:rsid w:val="00174F5C"/>
    <w:rsid w:val="001756D5"/>
    <w:rsid w:val="001759CE"/>
    <w:rsid w:val="001762C9"/>
    <w:rsid w:val="0017673D"/>
    <w:rsid w:val="00176809"/>
    <w:rsid w:val="0017741F"/>
    <w:rsid w:val="00177A7D"/>
    <w:rsid w:val="00177B96"/>
    <w:rsid w:val="00177C58"/>
    <w:rsid w:val="001805DF"/>
    <w:rsid w:val="00181660"/>
    <w:rsid w:val="001817B2"/>
    <w:rsid w:val="0018198F"/>
    <w:rsid w:val="00181AC0"/>
    <w:rsid w:val="0018226C"/>
    <w:rsid w:val="00182CBA"/>
    <w:rsid w:val="00183ADB"/>
    <w:rsid w:val="001871AA"/>
    <w:rsid w:val="001871E1"/>
    <w:rsid w:val="0018786A"/>
    <w:rsid w:val="00187C36"/>
    <w:rsid w:val="00190050"/>
    <w:rsid w:val="00190B5A"/>
    <w:rsid w:val="00191B1A"/>
    <w:rsid w:val="0019296E"/>
    <w:rsid w:val="00192C13"/>
    <w:rsid w:val="00192C89"/>
    <w:rsid w:val="00192D4C"/>
    <w:rsid w:val="001948ED"/>
    <w:rsid w:val="00194C60"/>
    <w:rsid w:val="00194F82"/>
    <w:rsid w:val="001953B6"/>
    <w:rsid w:val="00195599"/>
    <w:rsid w:val="001970D8"/>
    <w:rsid w:val="00197BCC"/>
    <w:rsid w:val="00197BD2"/>
    <w:rsid w:val="001A059F"/>
    <w:rsid w:val="001A17D5"/>
    <w:rsid w:val="001A2683"/>
    <w:rsid w:val="001A2E5D"/>
    <w:rsid w:val="001A3471"/>
    <w:rsid w:val="001A3EB8"/>
    <w:rsid w:val="001A45D6"/>
    <w:rsid w:val="001A4A4E"/>
    <w:rsid w:val="001A5199"/>
    <w:rsid w:val="001A5694"/>
    <w:rsid w:val="001A68E9"/>
    <w:rsid w:val="001A7E6F"/>
    <w:rsid w:val="001B1954"/>
    <w:rsid w:val="001B205D"/>
    <w:rsid w:val="001B2459"/>
    <w:rsid w:val="001B2F2A"/>
    <w:rsid w:val="001B349B"/>
    <w:rsid w:val="001B4BBE"/>
    <w:rsid w:val="001B5CEB"/>
    <w:rsid w:val="001B5F41"/>
    <w:rsid w:val="001B66D2"/>
    <w:rsid w:val="001B6B74"/>
    <w:rsid w:val="001C07D6"/>
    <w:rsid w:val="001C0B6E"/>
    <w:rsid w:val="001C1CC2"/>
    <w:rsid w:val="001C24D2"/>
    <w:rsid w:val="001C3A6E"/>
    <w:rsid w:val="001C3D0C"/>
    <w:rsid w:val="001C408A"/>
    <w:rsid w:val="001C5A09"/>
    <w:rsid w:val="001C60CC"/>
    <w:rsid w:val="001C6286"/>
    <w:rsid w:val="001C6F94"/>
    <w:rsid w:val="001C7B55"/>
    <w:rsid w:val="001D09EB"/>
    <w:rsid w:val="001D102F"/>
    <w:rsid w:val="001D18BD"/>
    <w:rsid w:val="001D1D9B"/>
    <w:rsid w:val="001D20E8"/>
    <w:rsid w:val="001D2AB3"/>
    <w:rsid w:val="001D2E8F"/>
    <w:rsid w:val="001D3142"/>
    <w:rsid w:val="001D4335"/>
    <w:rsid w:val="001D5A28"/>
    <w:rsid w:val="001D6E77"/>
    <w:rsid w:val="001D71F7"/>
    <w:rsid w:val="001D736A"/>
    <w:rsid w:val="001D7576"/>
    <w:rsid w:val="001D780F"/>
    <w:rsid w:val="001E046B"/>
    <w:rsid w:val="001E142E"/>
    <w:rsid w:val="001E1B06"/>
    <w:rsid w:val="001E254D"/>
    <w:rsid w:val="001E264E"/>
    <w:rsid w:val="001E2FDC"/>
    <w:rsid w:val="001E31B7"/>
    <w:rsid w:val="001E586F"/>
    <w:rsid w:val="001E59F9"/>
    <w:rsid w:val="001E5A7C"/>
    <w:rsid w:val="001E6111"/>
    <w:rsid w:val="001E73A3"/>
    <w:rsid w:val="001F046E"/>
    <w:rsid w:val="001F0BFB"/>
    <w:rsid w:val="001F1339"/>
    <w:rsid w:val="001F2222"/>
    <w:rsid w:val="001F3311"/>
    <w:rsid w:val="001F3690"/>
    <w:rsid w:val="001F3C49"/>
    <w:rsid w:val="001F48B6"/>
    <w:rsid w:val="001F5323"/>
    <w:rsid w:val="001F55FC"/>
    <w:rsid w:val="001F5A14"/>
    <w:rsid w:val="001F5F55"/>
    <w:rsid w:val="001F6238"/>
    <w:rsid w:val="0020027D"/>
    <w:rsid w:val="0020040D"/>
    <w:rsid w:val="002006E3"/>
    <w:rsid w:val="0020082C"/>
    <w:rsid w:val="00200CC8"/>
    <w:rsid w:val="0020197D"/>
    <w:rsid w:val="00202BBF"/>
    <w:rsid w:val="00203515"/>
    <w:rsid w:val="00203A73"/>
    <w:rsid w:val="00203CED"/>
    <w:rsid w:val="00203F06"/>
    <w:rsid w:val="00204A8A"/>
    <w:rsid w:val="00205702"/>
    <w:rsid w:val="00205E5A"/>
    <w:rsid w:val="002073BF"/>
    <w:rsid w:val="0020799A"/>
    <w:rsid w:val="00207ACC"/>
    <w:rsid w:val="00207D8F"/>
    <w:rsid w:val="0021086B"/>
    <w:rsid w:val="002109C2"/>
    <w:rsid w:val="00210D32"/>
    <w:rsid w:val="002120D7"/>
    <w:rsid w:val="00212354"/>
    <w:rsid w:val="00212813"/>
    <w:rsid w:val="00212BF1"/>
    <w:rsid w:val="002132B9"/>
    <w:rsid w:val="00213958"/>
    <w:rsid w:val="00214F9C"/>
    <w:rsid w:val="00214FFB"/>
    <w:rsid w:val="00215D5A"/>
    <w:rsid w:val="002169E9"/>
    <w:rsid w:val="002200B8"/>
    <w:rsid w:val="002200C4"/>
    <w:rsid w:val="00221F3B"/>
    <w:rsid w:val="00222EAC"/>
    <w:rsid w:val="00222F53"/>
    <w:rsid w:val="002232ED"/>
    <w:rsid w:val="00223FA0"/>
    <w:rsid w:val="0022637C"/>
    <w:rsid w:val="002267F6"/>
    <w:rsid w:val="002301BF"/>
    <w:rsid w:val="00230431"/>
    <w:rsid w:val="0023082A"/>
    <w:rsid w:val="002309E9"/>
    <w:rsid w:val="00230B5B"/>
    <w:rsid w:val="00230DCC"/>
    <w:rsid w:val="002313B9"/>
    <w:rsid w:val="002316D2"/>
    <w:rsid w:val="00231830"/>
    <w:rsid w:val="00232331"/>
    <w:rsid w:val="002341CF"/>
    <w:rsid w:val="002348B9"/>
    <w:rsid w:val="002356F8"/>
    <w:rsid w:val="0023578F"/>
    <w:rsid w:val="00235816"/>
    <w:rsid w:val="002360C8"/>
    <w:rsid w:val="002362A5"/>
    <w:rsid w:val="0024060D"/>
    <w:rsid w:val="00240844"/>
    <w:rsid w:val="002411CC"/>
    <w:rsid w:val="00241690"/>
    <w:rsid w:val="0024198E"/>
    <w:rsid w:val="00241BD4"/>
    <w:rsid w:val="0024268A"/>
    <w:rsid w:val="0024280F"/>
    <w:rsid w:val="00243F5A"/>
    <w:rsid w:val="00244518"/>
    <w:rsid w:val="0024456F"/>
    <w:rsid w:val="00244689"/>
    <w:rsid w:val="00245A38"/>
    <w:rsid w:val="00245AB2"/>
    <w:rsid w:val="00246549"/>
    <w:rsid w:val="002470E4"/>
    <w:rsid w:val="00247229"/>
    <w:rsid w:val="00247F0E"/>
    <w:rsid w:val="002506CE"/>
    <w:rsid w:val="00250B47"/>
    <w:rsid w:val="00251F8C"/>
    <w:rsid w:val="00252A28"/>
    <w:rsid w:val="00253026"/>
    <w:rsid w:val="00253993"/>
    <w:rsid w:val="00253AFC"/>
    <w:rsid w:val="002545BA"/>
    <w:rsid w:val="002548C0"/>
    <w:rsid w:val="00254FF3"/>
    <w:rsid w:val="002551D6"/>
    <w:rsid w:val="00255387"/>
    <w:rsid w:val="002557B9"/>
    <w:rsid w:val="00255A6E"/>
    <w:rsid w:val="00256888"/>
    <w:rsid w:val="00256A14"/>
    <w:rsid w:val="0025770C"/>
    <w:rsid w:val="00257D61"/>
    <w:rsid w:val="00260D5E"/>
    <w:rsid w:val="00260F3E"/>
    <w:rsid w:val="00260FB8"/>
    <w:rsid w:val="0026148B"/>
    <w:rsid w:val="0026246F"/>
    <w:rsid w:val="0026272D"/>
    <w:rsid w:val="002633C3"/>
    <w:rsid w:val="00263449"/>
    <w:rsid w:val="00263705"/>
    <w:rsid w:val="002640E6"/>
    <w:rsid w:val="002644F2"/>
    <w:rsid w:val="00264833"/>
    <w:rsid w:val="00264835"/>
    <w:rsid w:val="00264CC5"/>
    <w:rsid w:val="0026577A"/>
    <w:rsid w:val="00265B85"/>
    <w:rsid w:val="002663B6"/>
    <w:rsid w:val="002666D2"/>
    <w:rsid w:val="00266FC7"/>
    <w:rsid w:val="00270729"/>
    <w:rsid w:val="00270BDB"/>
    <w:rsid w:val="00271A07"/>
    <w:rsid w:val="00272588"/>
    <w:rsid w:val="00272A87"/>
    <w:rsid w:val="00273526"/>
    <w:rsid w:val="0027391D"/>
    <w:rsid w:val="00273B1E"/>
    <w:rsid w:val="00273E58"/>
    <w:rsid w:val="0027451A"/>
    <w:rsid w:val="002745E5"/>
    <w:rsid w:val="0027496F"/>
    <w:rsid w:val="00275095"/>
    <w:rsid w:val="002753A3"/>
    <w:rsid w:val="0027625F"/>
    <w:rsid w:val="00276970"/>
    <w:rsid w:val="00276B38"/>
    <w:rsid w:val="00277CFD"/>
    <w:rsid w:val="002806DB"/>
    <w:rsid w:val="0028098A"/>
    <w:rsid w:val="002822DD"/>
    <w:rsid w:val="00282AE8"/>
    <w:rsid w:val="00282C68"/>
    <w:rsid w:val="00282D3D"/>
    <w:rsid w:val="00282E54"/>
    <w:rsid w:val="00284105"/>
    <w:rsid w:val="00284544"/>
    <w:rsid w:val="00284EE2"/>
    <w:rsid w:val="00285264"/>
    <w:rsid w:val="00285300"/>
    <w:rsid w:val="00285447"/>
    <w:rsid w:val="00285813"/>
    <w:rsid w:val="002860EC"/>
    <w:rsid w:val="00286F67"/>
    <w:rsid w:val="002875E1"/>
    <w:rsid w:val="002878C5"/>
    <w:rsid w:val="0029018E"/>
    <w:rsid w:val="00290A86"/>
    <w:rsid w:val="00291303"/>
    <w:rsid w:val="00291E22"/>
    <w:rsid w:val="0029279C"/>
    <w:rsid w:val="00294F0A"/>
    <w:rsid w:val="00295E74"/>
    <w:rsid w:val="0029615D"/>
    <w:rsid w:val="00296171"/>
    <w:rsid w:val="002963BF"/>
    <w:rsid w:val="002964CB"/>
    <w:rsid w:val="00296AB3"/>
    <w:rsid w:val="00297050"/>
    <w:rsid w:val="0029783E"/>
    <w:rsid w:val="00297D1C"/>
    <w:rsid w:val="002A0A0B"/>
    <w:rsid w:val="002A1612"/>
    <w:rsid w:val="002A1659"/>
    <w:rsid w:val="002A23B6"/>
    <w:rsid w:val="002A2A11"/>
    <w:rsid w:val="002A4623"/>
    <w:rsid w:val="002A4A97"/>
    <w:rsid w:val="002A4C21"/>
    <w:rsid w:val="002A503B"/>
    <w:rsid w:val="002A5461"/>
    <w:rsid w:val="002A5699"/>
    <w:rsid w:val="002A611B"/>
    <w:rsid w:val="002A6819"/>
    <w:rsid w:val="002A7F94"/>
    <w:rsid w:val="002B0DE6"/>
    <w:rsid w:val="002B155A"/>
    <w:rsid w:val="002B1F7F"/>
    <w:rsid w:val="002B230B"/>
    <w:rsid w:val="002B2452"/>
    <w:rsid w:val="002B296D"/>
    <w:rsid w:val="002B2F3D"/>
    <w:rsid w:val="002B35EF"/>
    <w:rsid w:val="002B384A"/>
    <w:rsid w:val="002B3B26"/>
    <w:rsid w:val="002B4131"/>
    <w:rsid w:val="002B4ABA"/>
    <w:rsid w:val="002B4F3F"/>
    <w:rsid w:val="002B56FF"/>
    <w:rsid w:val="002B687C"/>
    <w:rsid w:val="002B6976"/>
    <w:rsid w:val="002B6C77"/>
    <w:rsid w:val="002B6F5F"/>
    <w:rsid w:val="002B758E"/>
    <w:rsid w:val="002B7BC3"/>
    <w:rsid w:val="002C09DB"/>
    <w:rsid w:val="002C1313"/>
    <w:rsid w:val="002C1419"/>
    <w:rsid w:val="002C1D37"/>
    <w:rsid w:val="002C26C6"/>
    <w:rsid w:val="002C295C"/>
    <w:rsid w:val="002C2A26"/>
    <w:rsid w:val="002C2EA2"/>
    <w:rsid w:val="002C424E"/>
    <w:rsid w:val="002C530E"/>
    <w:rsid w:val="002C587A"/>
    <w:rsid w:val="002C5D4F"/>
    <w:rsid w:val="002C7117"/>
    <w:rsid w:val="002C7276"/>
    <w:rsid w:val="002C78E7"/>
    <w:rsid w:val="002C7F19"/>
    <w:rsid w:val="002D0095"/>
    <w:rsid w:val="002D09DB"/>
    <w:rsid w:val="002D13A6"/>
    <w:rsid w:val="002D2B5C"/>
    <w:rsid w:val="002D2BC8"/>
    <w:rsid w:val="002D2F72"/>
    <w:rsid w:val="002D2FB0"/>
    <w:rsid w:val="002D37C7"/>
    <w:rsid w:val="002D3BB6"/>
    <w:rsid w:val="002D4617"/>
    <w:rsid w:val="002D5074"/>
    <w:rsid w:val="002D541C"/>
    <w:rsid w:val="002D589A"/>
    <w:rsid w:val="002D5918"/>
    <w:rsid w:val="002D5F68"/>
    <w:rsid w:val="002D6036"/>
    <w:rsid w:val="002D647A"/>
    <w:rsid w:val="002D6DA4"/>
    <w:rsid w:val="002D6DBA"/>
    <w:rsid w:val="002D76D3"/>
    <w:rsid w:val="002E0626"/>
    <w:rsid w:val="002E2A02"/>
    <w:rsid w:val="002E3D93"/>
    <w:rsid w:val="002E44D5"/>
    <w:rsid w:val="002E50EC"/>
    <w:rsid w:val="002E57DE"/>
    <w:rsid w:val="002E5F22"/>
    <w:rsid w:val="002E6E5E"/>
    <w:rsid w:val="002E7023"/>
    <w:rsid w:val="002E7B83"/>
    <w:rsid w:val="002F0088"/>
    <w:rsid w:val="002F09AA"/>
    <w:rsid w:val="002F09DE"/>
    <w:rsid w:val="002F0B22"/>
    <w:rsid w:val="002F20A8"/>
    <w:rsid w:val="002F314B"/>
    <w:rsid w:val="002F420B"/>
    <w:rsid w:val="002F435A"/>
    <w:rsid w:val="002F442E"/>
    <w:rsid w:val="002F4D4C"/>
    <w:rsid w:val="002F4E18"/>
    <w:rsid w:val="002F5156"/>
    <w:rsid w:val="002F579E"/>
    <w:rsid w:val="002F5F10"/>
    <w:rsid w:val="002F7204"/>
    <w:rsid w:val="002F7640"/>
    <w:rsid w:val="002F7681"/>
    <w:rsid w:val="0030171D"/>
    <w:rsid w:val="0030188E"/>
    <w:rsid w:val="00303109"/>
    <w:rsid w:val="003034AE"/>
    <w:rsid w:val="00303731"/>
    <w:rsid w:val="00304B24"/>
    <w:rsid w:val="003050C1"/>
    <w:rsid w:val="003053C6"/>
    <w:rsid w:val="00305B4C"/>
    <w:rsid w:val="00307439"/>
    <w:rsid w:val="00307BC3"/>
    <w:rsid w:val="00307C53"/>
    <w:rsid w:val="00310751"/>
    <w:rsid w:val="00310BB2"/>
    <w:rsid w:val="00310FA0"/>
    <w:rsid w:val="00311095"/>
    <w:rsid w:val="00311BA8"/>
    <w:rsid w:val="003128F1"/>
    <w:rsid w:val="00312E42"/>
    <w:rsid w:val="003132DD"/>
    <w:rsid w:val="00313A02"/>
    <w:rsid w:val="00313B8B"/>
    <w:rsid w:val="00313C28"/>
    <w:rsid w:val="00313E2E"/>
    <w:rsid w:val="00314315"/>
    <w:rsid w:val="003148A3"/>
    <w:rsid w:val="0031589E"/>
    <w:rsid w:val="00316A3D"/>
    <w:rsid w:val="00316D60"/>
    <w:rsid w:val="00316E64"/>
    <w:rsid w:val="003172FC"/>
    <w:rsid w:val="003174A7"/>
    <w:rsid w:val="00320593"/>
    <w:rsid w:val="0032081F"/>
    <w:rsid w:val="003209E7"/>
    <w:rsid w:val="00320E36"/>
    <w:rsid w:val="00321801"/>
    <w:rsid w:val="00321C10"/>
    <w:rsid w:val="00321EA4"/>
    <w:rsid w:val="00322CA0"/>
    <w:rsid w:val="00322FF7"/>
    <w:rsid w:val="003230D6"/>
    <w:rsid w:val="0032330D"/>
    <w:rsid w:val="00324A1F"/>
    <w:rsid w:val="003252FC"/>
    <w:rsid w:val="003258A9"/>
    <w:rsid w:val="00325A22"/>
    <w:rsid w:val="00325EDF"/>
    <w:rsid w:val="00326179"/>
    <w:rsid w:val="003264C9"/>
    <w:rsid w:val="003267B7"/>
    <w:rsid w:val="00327254"/>
    <w:rsid w:val="00327F84"/>
    <w:rsid w:val="00330211"/>
    <w:rsid w:val="003306F0"/>
    <w:rsid w:val="00330CEA"/>
    <w:rsid w:val="003312F2"/>
    <w:rsid w:val="003317BE"/>
    <w:rsid w:val="003325B4"/>
    <w:rsid w:val="00332B80"/>
    <w:rsid w:val="00333596"/>
    <w:rsid w:val="0033359E"/>
    <w:rsid w:val="00335553"/>
    <w:rsid w:val="00335FB5"/>
    <w:rsid w:val="00336B3F"/>
    <w:rsid w:val="0033735F"/>
    <w:rsid w:val="003378B3"/>
    <w:rsid w:val="00337E29"/>
    <w:rsid w:val="00337E8E"/>
    <w:rsid w:val="00340224"/>
    <w:rsid w:val="00340DBE"/>
    <w:rsid w:val="0034228B"/>
    <w:rsid w:val="003425C7"/>
    <w:rsid w:val="00342C40"/>
    <w:rsid w:val="00342EA2"/>
    <w:rsid w:val="003432BF"/>
    <w:rsid w:val="00344084"/>
    <w:rsid w:val="00344431"/>
    <w:rsid w:val="00344F60"/>
    <w:rsid w:val="003468C7"/>
    <w:rsid w:val="00347964"/>
    <w:rsid w:val="00350318"/>
    <w:rsid w:val="00352D9A"/>
    <w:rsid w:val="003537B8"/>
    <w:rsid w:val="003547F3"/>
    <w:rsid w:val="00354E4A"/>
    <w:rsid w:val="00355241"/>
    <w:rsid w:val="003556A1"/>
    <w:rsid w:val="00356D04"/>
    <w:rsid w:val="003572CC"/>
    <w:rsid w:val="00357E17"/>
    <w:rsid w:val="00360DF6"/>
    <w:rsid w:val="00360EE5"/>
    <w:rsid w:val="003617ED"/>
    <w:rsid w:val="00361934"/>
    <w:rsid w:val="0036233F"/>
    <w:rsid w:val="003635BA"/>
    <w:rsid w:val="00363B8D"/>
    <w:rsid w:val="003643B2"/>
    <w:rsid w:val="00364C71"/>
    <w:rsid w:val="00365150"/>
    <w:rsid w:val="0036559E"/>
    <w:rsid w:val="003657A7"/>
    <w:rsid w:val="003657B0"/>
    <w:rsid w:val="00365F77"/>
    <w:rsid w:val="003662B9"/>
    <w:rsid w:val="003664B5"/>
    <w:rsid w:val="00366983"/>
    <w:rsid w:val="00370774"/>
    <w:rsid w:val="00370EAE"/>
    <w:rsid w:val="00371110"/>
    <w:rsid w:val="00371C21"/>
    <w:rsid w:val="00371E20"/>
    <w:rsid w:val="00372B68"/>
    <w:rsid w:val="003732CB"/>
    <w:rsid w:val="00373566"/>
    <w:rsid w:val="003735EA"/>
    <w:rsid w:val="00373A7D"/>
    <w:rsid w:val="00374271"/>
    <w:rsid w:val="00374A6F"/>
    <w:rsid w:val="00374A85"/>
    <w:rsid w:val="00375633"/>
    <w:rsid w:val="00375FF2"/>
    <w:rsid w:val="0037612C"/>
    <w:rsid w:val="00376CE1"/>
    <w:rsid w:val="003773CF"/>
    <w:rsid w:val="00377639"/>
    <w:rsid w:val="003778D3"/>
    <w:rsid w:val="00380314"/>
    <w:rsid w:val="003810D3"/>
    <w:rsid w:val="00381E29"/>
    <w:rsid w:val="00382119"/>
    <w:rsid w:val="00382C62"/>
    <w:rsid w:val="00385786"/>
    <w:rsid w:val="00385A8E"/>
    <w:rsid w:val="00385FD6"/>
    <w:rsid w:val="00386C5B"/>
    <w:rsid w:val="00386F0C"/>
    <w:rsid w:val="0038788E"/>
    <w:rsid w:val="00390363"/>
    <w:rsid w:val="003908B3"/>
    <w:rsid w:val="00390B34"/>
    <w:rsid w:val="0039158F"/>
    <w:rsid w:val="00392370"/>
    <w:rsid w:val="003925E0"/>
    <w:rsid w:val="00393886"/>
    <w:rsid w:val="003945F2"/>
    <w:rsid w:val="00394C93"/>
    <w:rsid w:val="00395872"/>
    <w:rsid w:val="00395D71"/>
    <w:rsid w:val="00396BB3"/>
    <w:rsid w:val="00396EB4"/>
    <w:rsid w:val="0039762E"/>
    <w:rsid w:val="00397F6E"/>
    <w:rsid w:val="003A04A0"/>
    <w:rsid w:val="003A09F5"/>
    <w:rsid w:val="003A0E6C"/>
    <w:rsid w:val="003A1B53"/>
    <w:rsid w:val="003A2500"/>
    <w:rsid w:val="003A2502"/>
    <w:rsid w:val="003A262F"/>
    <w:rsid w:val="003A3EB8"/>
    <w:rsid w:val="003A3FB9"/>
    <w:rsid w:val="003A43DC"/>
    <w:rsid w:val="003A5701"/>
    <w:rsid w:val="003A5FCF"/>
    <w:rsid w:val="003A67FF"/>
    <w:rsid w:val="003A6949"/>
    <w:rsid w:val="003A6ACB"/>
    <w:rsid w:val="003A6CA6"/>
    <w:rsid w:val="003A74CB"/>
    <w:rsid w:val="003B0BF6"/>
    <w:rsid w:val="003B1ADB"/>
    <w:rsid w:val="003B1C5F"/>
    <w:rsid w:val="003B1FBB"/>
    <w:rsid w:val="003B260D"/>
    <w:rsid w:val="003B2D72"/>
    <w:rsid w:val="003B3646"/>
    <w:rsid w:val="003B3EBA"/>
    <w:rsid w:val="003B4114"/>
    <w:rsid w:val="003B5372"/>
    <w:rsid w:val="003B6ABC"/>
    <w:rsid w:val="003B72B6"/>
    <w:rsid w:val="003B77D5"/>
    <w:rsid w:val="003B7A60"/>
    <w:rsid w:val="003B7D12"/>
    <w:rsid w:val="003C0A7C"/>
    <w:rsid w:val="003C0BE1"/>
    <w:rsid w:val="003C107A"/>
    <w:rsid w:val="003C1169"/>
    <w:rsid w:val="003C12FE"/>
    <w:rsid w:val="003C191E"/>
    <w:rsid w:val="003C1BFF"/>
    <w:rsid w:val="003C27E5"/>
    <w:rsid w:val="003C3CF8"/>
    <w:rsid w:val="003C684D"/>
    <w:rsid w:val="003C6CEC"/>
    <w:rsid w:val="003C71DE"/>
    <w:rsid w:val="003C738A"/>
    <w:rsid w:val="003C73F2"/>
    <w:rsid w:val="003D0089"/>
    <w:rsid w:val="003D2CB7"/>
    <w:rsid w:val="003D2EE8"/>
    <w:rsid w:val="003D334D"/>
    <w:rsid w:val="003D59CB"/>
    <w:rsid w:val="003D6EF4"/>
    <w:rsid w:val="003D74BF"/>
    <w:rsid w:val="003D7612"/>
    <w:rsid w:val="003E0482"/>
    <w:rsid w:val="003E0F0D"/>
    <w:rsid w:val="003E144B"/>
    <w:rsid w:val="003E1A9D"/>
    <w:rsid w:val="003E3038"/>
    <w:rsid w:val="003E365D"/>
    <w:rsid w:val="003E3947"/>
    <w:rsid w:val="003E3D29"/>
    <w:rsid w:val="003E41A3"/>
    <w:rsid w:val="003E428A"/>
    <w:rsid w:val="003E4BD1"/>
    <w:rsid w:val="003E5313"/>
    <w:rsid w:val="003E6C6A"/>
    <w:rsid w:val="003F1EC8"/>
    <w:rsid w:val="003F2273"/>
    <w:rsid w:val="003F2743"/>
    <w:rsid w:val="003F2E5C"/>
    <w:rsid w:val="003F3FE4"/>
    <w:rsid w:val="003F426D"/>
    <w:rsid w:val="003F4DEE"/>
    <w:rsid w:val="003F534D"/>
    <w:rsid w:val="003F57CA"/>
    <w:rsid w:val="003F6041"/>
    <w:rsid w:val="003F65F7"/>
    <w:rsid w:val="003F6FAE"/>
    <w:rsid w:val="003F7248"/>
    <w:rsid w:val="003F77B5"/>
    <w:rsid w:val="00401399"/>
    <w:rsid w:val="0040158E"/>
    <w:rsid w:val="00401F8D"/>
    <w:rsid w:val="0040216A"/>
    <w:rsid w:val="0040269F"/>
    <w:rsid w:val="00402B81"/>
    <w:rsid w:val="00402D6E"/>
    <w:rsid w:val="0040310F"/>
    <w:rsid w:val="004032D1"/>
    <w:rsid w:val="00403A86"/>
    <w:rsid w:val="00403F1C"/>
    <w:rsid w:val="00404EE3"/>
    <w:rsid w:val="004052A8"/>
    <w:rsid w:val="00405DB2"/>
    <w:rsid w:val="0040774C"/>
    <w:rsid w:val="004079D8"/>
    <w:rsid w:val="00410AB1"/>
    <w:rsid w:val="00410B16"/>
    <w:rsid w:val="00412176"/>
    <w:rsid w:val="00412367"/>
    <w:rsid w:val="00412453"/>
    <w:rsid w:val="004132F3"/>
    <w:rsid w:val="00413A6D"/>
    <w:rsid w:val="00413B0D"/>
    <w:rsid w:val="00413F5D"/>
    <w:rsid w:val="0041418E"/>
    <w:rsid w:val="00415651"/>
    <w:rsid w:val="00415880"/>
    <w:rsid w:val="0041589F"/>
    <w:rsid w:val="00415A79"/>
    <w:rsid w:val="00416275"/>
    <w:rsid w:val="00416DA8"/>
    <w:rsid w:val="004179C6"/>
    <w:rsid w:val="00417EE9"/>
    <w:rsid w:val="00417F90"/>
    <w:rsid w:val="0042096F"/>
    <w:rsid w:val="004209AC"/>
    <w:rsid w:val="00421421"/>
    <w:rsid w:val="004214E9"/>
    <w:rsid w:val="00421F67"/>
    <w:rsid w:val="00423EF8"/>
    <w:rsid w:val="004240A6"/>
    <w:rsid w:val="004254BF"/>
    <w:rsid w:val="00425648"/>
    <w:rsid w:val="00425E17"/>
    <w:rsid w:val="004277F1"/>
    <w:rsid w:val="00427904"/>
    <w:rsid w:val="004310F8"/>
    <w:rsid w:val="00431DE1"/>
    <w:rsid w:val="00433164"/>
    <w:rsid w:val="004336FC"/>
    <w:rsid w:val="004338F4"/>
    <w:rsid w:val="00435059"/>
    <w:rsid w:val="00436A19"/>
    <w:rsid w:val="00436B9F"/>
    <w:rsid w:val="0044066E"/>
    <w:rsid w:val="004406A5"/>
    <w:rsid w:val="0044103E"/>
    <w:rsid w:val="0044125F"/>
    <w:rsid w:val="00441FC0"/>
    <w:rsid w:val="004426B1"/>
    <w:rsid w:val="004428D1"/>
    <w:rsid w:val="00442BCF"/>
    <w:rsid w:val="00442C15"/>
    <w:rsid w:val="004430EF"/>
    <w:rsid w:val="00443623"/>
    <w:rsid w:val="00443630"/>
    <w:rsid w:val="00444D0E"/>
    <w:rsid w:val="0044623D"/>
    <w:rsid w:val="004462E7"/>
    <w:rsid w:val="004467E7"/>
    <w:rsid w:val="00447500"/>
    <w:rsid w:val="0044793B"/>
    <w:rsid w:val="00450240"/>
    <w:rsid w:val="00450AAA"/>
    <w:rsid w:val="004510F2"/>
    <w:rsid w:val="0045184E"/>
    <w:rsid w:val="00452FCE"/>
    <w:rsid w:val="004530B6"/>
    <w:rsid w:val="00453910"/>
    <w:rsid w:val="00453D24"/>
    <w:rsid w:val="00454249"/>
    <w:rsid w:val="00454454"/>
    <w:rsid w:val="00454780"/>
    <w:rsid w:val="0045487F"/>
    <w:rsid w:val="00454AAD"/>
    <w:rsid w:val="00454B9F"/>
    <w:rsid w:val="00455144"/>
    <w:rsid w:val="00455C96"/>
    <w:rsid w:val="00455E07"/>
    <w:rsid w:val="0045638A"/>
    <w:rsid w:val="0045682A"/>
    <w:rsid w:val="0045705E"/>
    <w:rsid w:val="004572DE"/>
    <w:rsid w:val="00460286"/>
    <w:rsid w:val="004607C9"/>
    <w:rsid w:val="00460B82"/>
    <w:rsid w:val="004611EF"/>
    <w:rsid w:val="00461238"/>
    <w:rsid w:val="00461E34"/>
    <w:rsid w:val="00462518"/>
    <w:rsid w:val="004632AB"/>
    <w:rsid w:val="00463850"/>
    <w:rsid w:val="00463DB4"/>
    <w:rsid w:val="00464BFE"/>
    <w:rsid w:val="0046682C"/>
    <w:rsid w:val="00466F62"/>
    <w:rsid w:val="00470957"/>
    <w:rsid w:val="00470E25"/>
    <w:rsid w:val="00470F93"/>
    <w:rsid w:val="004722A5"/>
    <w:rsid w:val="00472FEA"/>
    <w:rsid w:val="0047331D"/>
    <w:rsid w:val="004733AF"/>
    <w:rsid w:val="00473439"/>
    <w:rsid w:val="00473D81"/>
    <w:rsid w:val="00473E43"/>
    <w:rsid w:val="00474636"/>
    <w:rsid w:val="0047615C"/>
    <w:rsid w:val="00476228"/>
    <w:rsid w:val="00476B1A"/>
    <w:rsid w:val="00476BFF"/>
    <w:rsid w:val="00477146"/>
    <w:rsid w:val="00477E49"/>
    <w:rsid w:val="00480754"/>
    <w:rsid w:val="0048090D"/>
    <w:rsid w:val="00481021"/>
    <w:rsid w:val="004817D4"/>
    <w:rsid w:val="00481A83"/>
    <w:rsid w:val="00481D94"/>
    <w:rsid w:val="0048220A"/>
    <w:rsid w:val="004824D6"/>
    <w:rsid w:val="004826E4"/>
    <w:rsid w:val="00483202"/>
    <w:rsid w:val="004832BC"/>
    <w:rsid w:val="0048599F"/>
    <w:rsid w:val="00485B86"/>
    <w:rsid w:val="00485C23"/>
    <w:rsid w:val="004865C2"/>
    <w:rsid w:val="00486BD8"/>
    <w:rsid w:val="00487472"/>
    <w:rsid w:val="00487B8D"/>
    <w:rsid w:val="00487BDE"/>
    <w:rsid w:val="004905BF"/>
    <w:rsid w:val="00490889"/>
    <w:rsid w:val="00491C86"/>
    <w:rsid w:val="00492399"/>
    <w:rsid w:val="004927FA"/>
    <w:rsid w:val="00492DCD"/>
    <w:rsid w:val="00492E66"/>
    <w:rsid w:val="004942D9"/>
    <w:rsid w:val="00494A28"/>
    <w:rsid w:val="004963D3"/>
    <w:rsid w:val="004968E5"/>
    <w:rsid w:val="004971CF"/>
    <w:rsid w:val="00497537"/>
    <w:rsid w:val="00497696"/>
    <w:rsid w:val="004A0016"/>
    <w:rsid w:val="004A1778"/>
    <w:rsid w:val="004A1DD6"/>
    <w:rsid w:val="004A2E6B"/>
    <w:rsid w:val="004A49D7"/>
    <w:rsid w:val="004A5C3C"/>
    <w:rsid w:val="004A5C8F"/>
    <w:rsid w:val="004A693F"/>
    <w:rsid w:val="004A6CBD"/>
    <w:rsid w:val="004B01DE"/>
    <w:rsid w:val="004B02CB"/>
    <w:rsid w:val="004B0673"/>
    <w:rsid w:val="004B0A2F"/>
    <w:rsid w:val="004B272D"/>
    <w:rsid w:val="004B32BA"/>
    <w:rsid w:val="004B3474"/>
    <w:rsid w:val="004B3B50"/>
    <w:rsid w:val="004B3E77"/>
    <w:rsid w:val="004B46D9"/>
    <w:rsid w:val="004B5556"/>
    <w:rsid w:val="004B59BE"/>
    <w:rsid w:val="004B5B0A"/>
    <w:rsid w:val="004B5FA4"/>
    <w:rsid w:val="004B60DC"/>
    <w:rsid w:val="004B66A1"/>
    <w:rsid w:val="004B7864"/>
    <w:rsid w:val="004C01BD"/>
    <w:rsid w:val="004C02B7"/>
    <w:rsid w:val="004C2D55"/>
    <w:rsid w:val="004C381C"/>
    <w:rsid w:val="004C49BF"/>
    <w:rsid w:val="004C51D0"/>
    <w:rsid w:val="004C587B"/>
    <w:rsid w:val="004C68A1"/>
    <w:rsid w:val="004C6BFC"/>
    <w:rsid w:val="004C7553"/>
    <w:rsid w:val="004C7980"/>
    <w:rsid w:val="004D02F8"/>
    <w:rsid w:val="004D053C"/>
    <w:rsid w:val="004D0E5C"/>
    <w:rsid w:val="004D1EDC"/>
    <w:rsid w:val="004D2136"/>
    <w:rsid w:val="004D289B"/>
    <w:rsid w:val="004D2E78"/>
    <w:rsid w:val="004D32CF"/>
    <w:rsid w:val="004D3AC5"/>
    <w:rsid w:val="004D49EE"/>
    <w:rsid w:val="004D4D0A"/>
    <w:rsid w:val="004D4EAC"/>
    <w:rsid w:val="004D534D"/>
    <w:rsid w:val="004D5D04"/>
    <w:rsid w:val="004D6053"/>
    <w:rsid w:val="004D63CB"/>
    <w:rsid w:val="004D7AF4"/>
    <w:rsid w:val="004D7B09"/>
    <w:rsid w:val="004E0741"/>
    <w:rsid w:val="004E17D3"/>
    <w:rsid w:val="004E1C84"/>
    <w:rsid w:val="004E1C91"/>
    <w:rsid w:val="004E1CE8"/>
    <w:rsid w:val="004E203D"/>
    <w:rsid w:val="004E247C"/>
    <w:rsid w:val="004E28F1"/>
    <w:rsid w:val="004E2D88"/>
    <w:rsid w:val="004E321A"/>
    <w:rsid w:val="004E3365"/>
    <w:rsid w:val="004E38E4"/>
    <w:rsid w:val="004E46BF"/>
    <w:rsid w:val="004E53D2"/>
    <w:rsid w:val="004E5840"/>
    <w:rsid w:val="004E675C"/>
    <w:rsid w:val="004E6A58"/>
    <w:rsid w:val="004E6C4D"/>
    <w:rsid w:val="004E6FFA"/>
    <w:rsid w:val="004E7A23"/>
    <w:rsid w:val="004F0C0C"/>
    <w:rsid w:val="004F106E"/>
    <w:rsid w:val="004F116A"/>
    <w:rsid w:val="004F1215"/>
    <w:rsid w:val="004F15DB"/>
    <w:rsid w:val="004F1665"/>
    <w:rsid w:val="004F16B7"/>
    <w:rsid w:val="004F19EC"/>
    <w:rsid w:val="004F428E"/>
    <w:rsid w:val="004F4BFD"/>
    <w:rsid w:val="004F4D8C"/>
    <w:rsid w:val="004F5FE8"/>
    <w:rsid w:val="004F67B1"/>
    <w:rsid w:val="004F681C"/>
    <w:rsid w:val="004F6C6C"/>
    <w:rsid w:val="004F6D00"/>
    <w:rsid w:val="004F6E6E"/>
    <w:rsid w:val="004F7049"/>
    <w:rsid w:val="004F7EDE"/>
    <w:rsid w:val="004F7F44"/>
    <w:rsid w:val="00500428"/>
    <w:rsid w:val="0050086B"/>
    <w:rsid w:val="0050113E"/>
    <w:rsid w:val="0050180F"/>
    <w:rsid w:val="00501D7C"/>
    <w:rsid w:val="00502284"/>
    <w:rsid w:val="00502546"/>
    <w:rsid w:val="005028FF"/>
    <w:rsid w:val="005041AB"/>
    <w:rsid w:val="00504976"/>
    <w:rsid w:val="00504977"/>
    <w:rsid w:val="005050AA"/>
    <w:rsid w:val="005051D1"/>
    <w:rsid w:val="00505475"/>
    <w:rsid w:val="0050608A"/>
    <w:rsid w:val="005068EB"/>
    <w:rsid w:val="00507388"/>
    <w:rsid w:val="0050764C"/>
    <w:rsid w:val="00507DD4"/>
    <w:rsid w:val="005115CF"/>
    <w:rsid w:val="00512314"/>
    <w:rsid w:val="005132CF"/>
    <w:rsid w:val="00513586"/>
    <w:rsid w:val="00514C2E"/>
    <w:rsid w:val="00514C53"/>
    <w:rsid w:val="00515177"/>
    <w:rsid w:val="005152B2"/>
    <w:rsid w:val="00515729"/>
    <w:rsid w:val="00515EF1"/>
    <w:rsid w:val="00515F25"/>
    <w:rsid w:val="00516237"/>
    <w:rsid w:val="00516F31"/>
    <w:rsid w:val="00517D33"/>
    <w:rsid w:val="0052073E"/>
    <w:rsid w:val="005214CF"/>
    <w:rsid w:val="005219B8"/>
    <w:rsid w:val="00521BF2"/>
    <w:rsid w:val="00522792"/>
    <w:rsid w:val="00523A7C"/>
    <w:rsid w:val="0052427B"/>
    <w:rsid w:val="00524870"/>
    <w:rsid w:val="00527789"/>
    <w:rsid w:val="00530B59"/>
    <w:rsid w:val="0053136D"/>
    <w:rsid w:val="00531D2D"/>
    <w:rsid w:val="00531F05"/>
    <w:rsid w:val="00532985"/>
    <w:rsid w:val="0053305A"/>
    <w:rsid w:val="0053306F"/>
    <w:rsid w:val="00533075"/>
    <w:rsid w:val="005332F5"/>
    <w:rsid w:val="005337FC"/>
    <w:rsid w:val="00533DC8"/>
    <w:rsid w:val="00534200"/>
    <w:rsid w:val="00535F9C"/>
    <w:rsid w:val="005368C1"/>
    <w:rsid w:val="005378E4"/>
    <w:rsid w:val="0054040D"/>
    <w:rsid w:val="00540972"/>
    <w:rsid w:val="00540A70"/>
    <w:rsid w:val="00540BC7"/>
    <w:rsid w:val="005417BB"/>
    <w:rsid w:val="00541B44"/>
    <w:rsid w:val="0054266D"/>
    <w:rsid w:val="00542A5D"/>
    <w:rsid w:val="00543D5C"/>
    <w:rsid w:val="00546641"/>
    <w:rsid w:val="00547D1F"/>
    <w:rsid w:val="005512F0"/>
    <w:rsid w:val="0055197E"/>
    <w:rsid w:val="0055230D"/>
    <w:rsid w:val="00552FCF"/>
    <w:rsid w:val="00554222"/>
    <w:rsid w:val="00554BED"/>
    <w:rsid w:val="00554F1B"/>
    <w:rsid w:val="00556F82"/>
    <w:rsid w:val="00557D4D"/>
    <w:rsid w:val="005604C1"/>
    <w:rsid w:val="005612C1"/>
    <w:rsid w:val="00562FEB"/>
    <w:rsid w:val="005630DD"/>
    <w:rsid w:val="00563716"/>
    <w:rsid w:val="00563862"/>
    <w:rsid w:val="00563D1D"/>
    <w:rsid w:val="00564074"/>
    <w:rsid w:val="005649D4"/>
    <w:rsid w:val="00565124"/>
    <w:rsid w:val="0056533F"/>
    <w:rsid w:val="005656D2"/>
    <w:rsid w:val="005657AE"/>
    <w:rsid w:val="00566054"/>
    <w:rsid w:val="0056626A"/>
    <w:rsid w:val="005662C8"/>
    <w:rsid w:val="0056663F"/>
    <w:rsid w:val="005711C6"/>
    <w:rsid w:val="0057160A"/>
    <w:rsid w:val="00571A97"/>
    <w:rsid w:val="00572689"/>
    <w:rsid w:val="00572F89"/>
    <w:rsid w:val="0057300C"/>
    <w:rsid w:val="0057311E"/>
    <w:rsid w:val="00573945"/>
    <w:rsid w:val="00574087"/>
    <w:rsid w:val="005742A7"/>
    <w:rsid w:val="005746A6"/>
    <w:rsid w:val="0057499A"/>
    <w:rsid w:val="005751DF"/>
    <w:rsid w:val="00576B31"/>
    <w:rsid w:val="00576B83"/>
    <w:rsid w:val="00576E2A"/>
    <w:rsid w:val="0057751F"/>
    <w:rsid w:val="0057764E"/>
    <w:rsid w:val="00577911"/>
    <w:rsid w:val="00577C29"/>
    <w:rsid w:val="00580B2B"/>
    <w:rsid w:val="00580C8C"/>
    <w:rsid w:val="00580FAA"/>
    <w:rsid w:val="00581C7E"/>
    <w:rsid w:val="00582091"/>
    <w:rsid w:val="0058212B"/>
    <w:rsid w:val="00582313"/>
    <w:rsid w:val="005825A0"/>
    <w:rsid w:val="005828D2"/>
    <w:rsid w:val="00582934"/>
    <w:rsid w:val="00584174"/>
    <w:rsid w:val="00584474"/>
    <w:rsid w:val="0058581F"/>
    <w:rsid w:val="00585A1D"/>
    <w:rsid w:val="005862D1"/>
    <w:rsid w:val="0058731B"/>
    <w:rsid w:val="005876CA"/>
    <w:rsid w:val="00587CAE"/>
    <w:rsid w:val="00587E35"/>
    <w:rsid w:val="00590248"/>
    <w:rsid w:val="0059036C"/>
    <w:rsid w:val="00590576"/>
    <w:rsid w:val="00591C26"/>
    <w:rsid w:val="00592CEC"/>
    <w:rsid w:val="005931D9"/>
    <w:rsid w:val="00593D48"/>
    <w:rsid w:val="00593F0A"/>
    <w:rsid w:val="005950FD"/>
    <w:rsid w:val="00595842"/>
    <w:rsid w:val="00595CA6"/>
    <w:rsid w:val="00595E1D"/>
    <w:rsid w:val="00596697"/>
    <w:rsid w:val="00596A4A"/>
    <w:rsid w:val="005973AE"/>
    <w:rsid w:val="00597B63"/>
    <w:rsid w:val="005A2D3D"/>
    <w:rsid w:val="005A4E0F"/>
    <w:rsid w:val="005A4E97"/>
    <w:rsid w:val="005A6EB7"/>
    <w:rsid w:val="005A7186"/>
    <w:rsid w:val="005A7540"/>
    <w:rsid w:val="005B113E"/>
    <w:rsid w:val="005B1157"/>
    <w:rsid w:val="005B2052"/>
    <w:rsid w:val="005B2FF0"/>
    <w:rsid w:val="005B31C0"/>
    <w:rsid w:val="005B32C1"/>
    <w:rsid w:val="005B3BE2"/>
    <w:rsid w:val="005B40DE"/>
    <w:rsid w:val="005B507E"/>
    <w:rsid w:val="005B532F"/>
    <w:rsid w:val="005B56E5"/>
    <w:rsid w:val="005B5813"/>
    <w:rsid w:val="005B5881"/>
    <w:rsid w:val="005B6384"/>
    <w:rsid w:val="005B6E91"/>
    <w:rsid w:val="005B7D8E"/>
    <w:rsid w:val="005C0AAF"/>
    <w:rsid w:val="005C182A"/>
    <w:rsid w:val="005C2DEB"/>
    <w:rsid w:val="005C2EAB"/>
    <w:rsid w:val="005C3280"/>
    <w:rsid w:val="005C36F4"/>
    <w:rsid w:val="005C4708"/>
    <w:rsid w:val="005C4BCC"/>
    <w:rsid w:val="005C5780"/>
    <w:rsid w:val="005C6212"/>
    <w:rsid w:val="005C66B1"/>
    <w:rsid w:val="005C6871"/>
    <w:rsid w:val="005C719F"/>
    <w:rsid w:val="005C7266"/>
    <w:rsid w:val="005C72D2"/>
    <w:rsid w:val="005C72DA"/>
    <w:rsid w:val="005C7671"/>
    <w:rsid w:val="005D03E3"/>
    <w:rsid w:val="005D19EB"/>
    <w:rsid w:val="005D1C48"/>
    <w:rsid w:val="005D215C"/>
    <w:rsid w:val="005D2E84"/>
    <w:rsid w:val="005D2F43"/>
    <w:rsid w:val="005D35CE"/>
    <w:rsid w:val="005D419C"/>
    <w:rsid w:val="005D516F"/>
    <w:rsid w:val="005D5DAC"/>
    <w:rsid w:val="005D5EAB"/>
    <w:rsid w:val="005D6151"/>
    <w:rsid w:val="005D76FD"/>
    <w:rsid w:val="005D7AF7"/>
    <w:rsid w:val="005D7C8D"/>
    <w:rsid w:val="005E0A68"/>
    <w:rsid w:val="005E0F14"/>
    <w:rsid w:val="005E17DD"/>
    <w:rsid w:val="005E18D0"/>
    <w:rsid w:val="005E1C77"/>
    <w:rsid w:val="005E2971"/>
    <w:rsid w:val="005E2C76"/>
    <w:rsid w:val="005E3014"/>
    <w:rsid w:val="005E4278"/>
    <w:rsid w:val="005E48FE"/>
    <w:rsid w:val="005E490E"/>
    <w:rsid w:val="005E4E96"/>
    <w:rsid w:val="005E4F82"/>
    <w:rsid w:val="005E5A48"/>
    <w:rsid w:val="005E612B"/>
    <w:rsid w:val="005E67A2"/>
    <w:rsid w:val="005E6889"/>
    <w:rsid w:val="005E7246"/>
    <w:rsid w:val="005E7C75"/>
    <w:rsid w:val="005E7F6C"/>
    <w:rsid w:val="005F1016"/>
    <w:rsid w:val="005F10A1"/>
    <w:rsid w:val="005F2000"/>
    <w:rsid w:val="005F2C9A"/>
    <w:rsid w:val="005F2D2B"/>
    <w:rsid w:val="005F38AC"/>
    <w:rsid w:val="005F3953"/>
    <w:rsid w:val="005F39A7"/>
    <w:rsid w:val="005F5542"/>
    <w:rsid w:val="005F7069"/>
    <w:rsid w:val="005F7CB3"/>
    <w:rsid w:val="00600585"/>
    <w:rsid w:val="00600B41"/>
    <w:rsid w:val="00600E5B"/>
    <w:rsid w:val="0060182E"/>
    <w:rsid w:val="00602AA0"/>
    <w:rsid w:val="006036A5"/>
    <w:rsid w:val="00603917"/>
    <w:rsid w:val="006064AE"/>
    <w:rsid w:val="00606BDE"/>
    <w:rsid w:val="00606E9E"/>
    <w:rsid w:val="0060711D"/>
    <w:rsid w:val="0060741B"/>
    <w:rsid w:val="00607F66"/>
    <w:rsid w:val="006104AF"/>
    <w:rsid w:val="00610BF3"/>
    <w:rsid w:val="00610EF1"/>
    <w:rsid w:val="00611A3E"/>
    <w:rsid w:val="00611A48"/>
    <w:rsid w:val="00611BBF"/>
    <w:rsid w:val="0061250E"/>
    <w:rsid w:val="00612987"/>
    <w:rsid w:val="00613336"/>
    <w:rsid w:val="0061479F"/>
    <w:rsid w:val="00614905"/>
    <w:rsid w:val="00614A0B"/>
    <w:rsid w:val="00616F53"/>
    <w:rsid w:val="00617749"/>
    <w:rsid w:val="00617A9D"/>
    <w:rsid w:val="00620556"/>
    <w:rsid w:val="006208A3"/>
    <w:rsid w:val="00620FBB"/>
    <w:rsid w:val="006213CF"/>
    <w:rsid w:val="00621B36"/>
    <w:rsid w:val="0062260A"/>
    <w:rsid w:val="006226DB"/>
    <w:rsid w:val="00623A5A"/>
    <w:rsid w:val="00623DD7"/>
    <w:rsid w:val="00623FAB"/>
    <w:rsid w:val="0062410A"/>
    <w:rsid w:val="0062472E"/>
    <w:rsid w:val="0062681E"/>
    <w:rsid w:val="00626A80"/>
    <w:rsid w:val="00626CE5"/>
    <w:rsid w:val="00626CE8"/>
    <w:rsid w:val="00626FA2"/>
    <w:rsid w:val="00627081"/>
    <w:rsid w:val="006276AB"/>
    <w:rsid w:val="00627A71"/>
    <w:rsid w:val="00630E97"/>
    <w:rsid w:val="006313AC"/>
    <w:rsid w:val="00631883"/>
    <w:rsid w:val="00631AFC"/>
    <w:rsid w:val="006328FB"/>
    <w:rsid w:val="00632906"/>
    <w:rsid w:val="0063327B"/>
    <w:rsid w:val="0063339A"/>
    <w:rsid w:val="00633E2C"/>
    <w:rsid w:val="0063401E"/>
    <w:rsid w:val="00634538"/>
    <w:rsid w:val="006348A1"/>
    <w:rsid w:val="006348D8"/>
    <w:rsid w:val="006353E4"/>
    <w:rsid w:val="00635A95"/>
    <w:rsid w:val="0063681B"/>
    <w:rsid w:val="00636BC8"/>
    <w:rsid w:val="00636BD8"/>
    <w:rsid w:val="00636F17"/>
    <w:rsid w:val="00637111"/>
    <w:rsid w:val="006401A8"/>
    <w:rsid w:val="0064067E"/>
    <w:rsid w:val="0064078A"/>
    <w:rsid w:val="00641FF0"/>
    <w:rsid w:val="006421A4"/>
    <w:rsid w:val="006425B4"/>
    <w:rsid w:val="00642B1D"/>
    <w:rsid w:val="0064340E"/>
    <w:rsid w:val="00643615"/>
    <w:rsid w:val="0064587E"/>
    <w:rsid w:val="006459E6"/>
    <w:rsid w:val="00645F46"/>
    <w:rsid w:val="006469B9"/>
    <w:rsid w:val="00651F81"/>
    <w:rsid w:val="00652AD2"/>
    <w:rsid w:val="00652C50"/>
    <w:rsid w:val="0065317B"/>
    <w:rsid w:val="00653E5B"/>
    <w:rsid w:val="0065415F"/>
    <w:rsid w:val="00654456"/>
    <w:rsid w:val="00654D04"/>
    <w:rsid w:val="00655568"/>
    <w:rsid w:val="006568B9"/>
    <w:rsid w:val="0065703B"/>
    <w:rsid w:val="00657A70"/>
    <w:rsid w:val="00660EA2"/>
    <w:rsid w:val="00660EB1"/>
    <w:rsid w:val="00661446"/>
    <w:rsid w:val="006618EB"/>
    <w:rsid w:val="00662731"/>
    <w:rsid w:val="00662806"/>
    <w:rsid w:val="00663C87"/>
    <w:rsid w:val="0066414F"/>
    <w:rsid w:val="0066443E"/>
    <w:rsid w:val="0066567F"/>
    <w:rsid w:val="00665AC5"/>
    <w:rsid w:val="006667C9"/>
    <w:rsid w:val="00666F25"/>
    <w:rsid w:val="00670748"/>
    <w:rsid w:val="00670B4F"/>
    <w:rsid w:val="00672EFA"/>
    <w:rsid w:val="00673C07"/>
    <w:rsid w:val="0067449E"/>
    <w:rsid w:val="00674B2A"/>
    <w:rsid w:val="00674C71"/>
    <w:rsid w:val="0067501E"/>
    <w:rsid w:val="0067514E"/>
    <w:rsid w:val="00676024"/>
    <w:rsid w:val="00677FC4"/>
    <w:rsid w:val="0068061A"/>
    <w:rsid w:val="006818EF"/>
    <w:rsid w:val="00681ED7"/>
    <w:rsid w:val="00681F87"/>
    <w:rsid w:val="0068234E"/>
    <w:rsid w:val="006824B6"/>
    <w:rsid w:val="0068280E"/>
    <w:rsid w:val="00684827"/>
    <w:rsid w:val="00684F9F"/>
    <w:rsid w:val="00686B8B"/>
    <w:rsid w:val="006903BE"/>
    <w:rsid w:val="006908A6"/>
    <w:rsid w:val="00690FAA"/>
    <w:rsid w:val="00691202"/>
    <w:rsid w:val="00691AC2"/>
    <w:rsid w:val="00691BEA"/>
    <w:rsid w:val="0069261A"/>
    <w:rsid w:val="00692790"/>
    <w:rsid w:val="0069354F"/>
    <w:rsid w:val="00693679"/>
    <w:rsid w:val="006940B3"/>
    <w:rsid w:val="00694530"/>
    <w:rsid w:val="00694768"/>
    <w:rsid w:val="0069503A"/>
    <w:rsid w:val="00695264"/>
    <w:rsid w:val="00696413"/>
    <w:rsid w:val="006964FA"/>
    <w:rsid w:val="006972E7"/>
    <w:rsid w:val="006976E3"/>
    <w:rsid w:val="00697DB4"/>
    <w:rsid w:val="006A0EE7"/>
    <w:rsid w:val="006A18FB"/>
    <w:rsid w:val="006A1942"/>
    <w:rsid w:val="006A1A3B"/>
    <w:rsid w:val="006A1B87"/>
    <w:rsid w:val="006A2538"/>
    <w:rsid w:val="006A2786"/>
    <w:rsid w:val="006A2B06"/>
    <w:rsid w:val="006A339E"/>
    <w:rsid w:val="006A450F"/>
    <w:rsid w:val="006A4648"/>
    <w:rsid w:val="006A4B14"/>
    <w:rsid w:val="006A4EAF"/>
    <w:rsid w:val="006A56EE"/>
    <w:rsid w:val="006A5C50"/>
    <w:rsid w:val="006A66DD"/>
    <w:rsid w:val="006A67C6"/>
    <w:rsid w:val="006A7159"/>
    <w:rsid w:val="006B035F"/>
    <w:rsid w:val="006B0F3E"/>
    <w:rsid w:val="006B0FE3"/>
    <w:rsid w:val="006B1C06"/>
    <w:rsid w:val="006B2335"/>
    <w:rsid w:val="006B289F"/>
    <w:rsid w:val="006B29A1"/>
    <w:rsid w:val="006B29F8"/>
    <w:rsid w:val="006B32FB"/>
    <w:rsid w:val="006B3626"/>
    <w:rsid w:val="006B374D"/>
    <w:rsid w:val="006B3A11"/>
    <w:rsid w:val="006B4CEC"/>
    <w:rsid w:val="006B4DD7"/>
    <w:rsid w:val="006B541A"/>
    <w:rsid w:val="006B5679"/>
    <w:rsid w:val="006B5724"/>
    <w:rsid w:val="006B5811"/>
    <w:rsid w:val="006B5860"/>
    <w:rsid w:val="006B58F1"/>
    <w:rsid w:val="006B5F2B"/>
    <w:rsid w:val="006B6868"/>
    <w:rsid w:val="006B7449"/>
    <w:rsid w:val="006B7891"/>
    <w:rsid w:val="006B7CDD"/>
    <w:rsid w:val="006C0A8F"/>
    <w:rsid w:val="006C0E59"/>
    <w:rsid w:val="006C10DF"/>
    <w:rsid w:val="006C139F"/>
    <w:rsid w:val="006C1DFD"/>
    <w:rsid w:val="006C1F9A"/>
    <w:rsid w:val="006C2955"/>
    <w:rsid w:val="006C2A73"/>
    <w:rsid w:val="006C3871"/>
    <w:rsid w:val="006C3F9F"/>
    <w:rsid w:val="006C4E67"/>
    <w:rsid w:val="006C50D1"/>
    <w:rsid w:val="006C5B5C"/>
    <w:rsid w:val="006C5CEF"/>
    <w:rsid w:val="006C6084"/>
    <w:rsid w:val="006C6895"/>
    <w:rsid w:val="006C68A4"/>
    <w:rsid w:val="006C693C"/>
    <w:rsid w:val="006C70E1"/>
    <w:rsid w:val="006C747E"/>
    <w:rsid w:val="006C7764"/>
    <w:rsid w:val="006D0233"/>
    <w:rsid w:val="006D044B"/>
    <w:rsid w:val="006D1C0D"/>
    <w:rsid w:val="006D2F23"/>
    <w:rsid w:val="006D3053"/>
    <w:rsid w:val="006D313B"/>
    <w:rsid w:val="006D5EEA"/>
    <w:rsid w:val="006D67FF"/>
    <w:rsid w:val="006D6AF6"/>
    <w:rsid w:val="006D6D47"/>
    <w:rsid w:val="006D6ED5"/>
    <w:rsid w:val="006D70AE"/>
    <w:rsid w:val="006E223A"/>
    <w:rsid w:val="006E2707"/>
    <w:rsid w:val="006E3ECB"/>
    <w:rsid w:val="006E4103"/>
    <w:rsid w:val="006E4116"/>
    <w:rsid w:val="006E4297"/>
    <w:rsid w:val="006E4C80"/>
    <w:rsid w:val="006E559D"/>
    <w:rsid w:val="006E5DD0"/>
    <w:rsid w:val="006E6553"/>
    <w:rsid w:val="006E6B53"/>
    <w:rsid w:val="006E72F4"/>
    <w:rsid w:val="006E738E"/>
    <w:rsid w:val="006E7A0C"/>
    <w:rsid w:val="006E7CB6"/>
    <w:rsid w:val="006F0053"/>
    <w:rsid w:val="006F0F13"/>
    <w:rsid w:val="006F124B"/>
    <w:rsid w:val="006F1345"/>
    <w:rsid w:val="006F191B"/>
    <w:rsid w:val="006F1C29"/>
    <w:rsid w:val="006F2D1C"/>
    <w:rsid w:val="006F303C"/>
    <w:rsid w:val="006F3D9A"/>
    <w:rsid w:val="006F45B0"/>
    <w:rsid w:val="006F47EA"/>
    <w:rsid w:val="006F4C70"/>
    <w:rsid w:val="006F4F01"/>
    <w:rsid w:val="006F552D"/>
    <w:rsid w:val="006F587A"/>
    <w:rsid w:val="006F6960"/>
    <w:rsid w:val="00700A9F"/>
    <w:rsid w:val="00700E4E"/>
    <w:rsid w:val="00701877"/>
    <w:rsid w:val="0070294B"/>
    <w:rsid w:val="00702D01"/>
    <w:rsid w:val="00703738"/>
    <w:rsid w:val="00703B8F"/>
    <w:rsid w:val="0070619E"/>
    <w:rsid w:val="00706996"/>
    <w:rsid w:val="00706E2D"/>
    <w:rsid w:val="00707AE6"/>
    <w:rsid w:val="00707D2F"/>
    <w:rsid w:val="007103EE"/>
    <w:rsid w:val="0071140B"/>
    <w:rsid w:val="00712328"/>
    <w:rsid w:val="00712FB7"/>
    <w:rsid w:val="007133C6"/>
    <w:rsid w:val="00713F79"/>
    <w:rsid w:val="007152C3"/>
    <w:rsid w:val="007153BD"/>
    <w:rsid w:val="007156D9"/>
    <w:rsid w:val="007164A5"/>
    <w:rsid w:val="007167CC"/>
    <w:rsid w:val="007178CC"/>
    <w:rsid w:val="00717BCE"/>
    <w:rsid w:val="007203E9"/>
    <w:rsid w:val="0072064E"/>
    <w:rsid w:val="00720BF4"/>
    <w:rsid w:val="00720D11"/>
    <w:rsid w:val="00720F51"/>
    <w:rsid w:val="00721080"/>
    <w:rsid w:val="00721902"/>
    <w:rsid w:val="00721EDB"/>
    <w:rsid w:val="00721FB8"/>
    <w:rsid w:val="0072239A"/>
    <w:rsid w:val="00722530"/>
    <w:rsid w:val="00722894"/>
    <w:rsid w:val="00722BD0"/>
    <w:rsid w:val="00725554"/>
    <w:rsid w:val="00725785"/>
    <w:rsid w:val="00725B58"/>
    <w:rsid w:val="0072673A"/>
    <w:rsid w:val="00726FB1"/>
    <w:rsid w:val="00727486"/>
    <w:rsid w:val="00730FC4"/>
    <w:rsid w:val="00731965"/>
    <w:rsid w:val="00731B94"/>
    <w:rsid w:val="007328DF"/>
    <w:rsid w:val="00732E5D"/>
    <w:rsid w:val="0073325B"/>
    <w:rsid w:val="0073351D"/>
    <w:rsid w:val="00733857"/>
    <w:rsid w:val="00733E78"/>
    <w:rsid w:val="0073423F"/>
    <w:rsid w:val="00734699"/>
    <w:rsid w:val="00734BD2"/>
    <w:rsid w:val="007354B2"/>
    <w:rsid w:val="00736825"/>
    <w:rsid w:val="00736E7A"/>
    <w:rsid w:val="0073710E"/>
    <w:rsid w:val="0073733D"/>
    <w:rsid w:val="00737829"/>
    <w:rsid w:val="00737C08"/>
    <w:rsid w:val="00737FB4"/>
    <w:rsid w:val="00741B84"/>
    <w:rsid w:val="00741BE6"/>
    <w:rsid w:val="00741EBF"/>
    <w:rsid w:val="00742C64"/>
    <w:rsid w:val="00743B9A"/>
    <w:rsid w:val="00745A02"/>
    <w:rsid w:val="007465ED"/>
    <w:rsid w:val="0074688B"/>
    <w:rsid w:val="00746F76"/>
    <w:rsid w:val="007477B1"/>
    <w:rsid w:val="00747B57"/>
    <w:rsid w:val="00747F3A"/>
    <w:rsid w:val="007500DC"/>
    <w:rsid w:val="007511A2"/>
    <w:rsid w:val="00751834"/>
    <w:rsid w:val="007529C6"/>
    <w:rsid w:val="00754EAD"/>
    <w:rsid w:val="0075515C"/>
    <w:rsid w:val="00755AD8"/>
    <w:rsid w:val="00755D48"/>
    <w:rsid w:val="00756180"/>
    <w:rsid w:val="007563A5"/>
    <w:rsid w:val="00757981"/>
    <w:rsid w:val="00757CD3"/>
    <w:rsid w:val="0076159E"/>
    <w:rsid w:val="00761A36"/>
    <w:rsid w:val="00761DA4"/>
    <w:rsid w:val="00762150"/>
    <w:rsid w:val="007629F7"/>
    <w:rsid w:val="00762B23"/>
    <w:rsid w:val="007631E3"/>
    <w:rsid w:val="00763805"/>
    <w:rsid w:val="007646F7"/>
    <w:rsid w:val="00766AFD"/>
    <w:rsid w:val="007676BC"/>
    <w:rsid w:val="0077032A"/>
    <w:rsid w:val="00770338"/>
    <w:rsid w:val="00770485"/>
    <w:rsid w:val="00770849"/>
    <w:rsid w:val="00770B15"/>
    <w:rsid w:val="00770C25"/>
    <w:rsid w:val="00772C2F"/>
    <w:rsid w:val="0077355A"/>
    <w:rsid w:val="0077400C"/>
    <w:rsid w:val="00774901"/>
    <w:rsid w:val="0077495E"/>
    <w:rsid w:val="00774CD4"/>
    <w:rsid w:val="0077528A"/>
    <w:rsid w:val="007756E0"/>
    <w:rsid w:val="00775AE5"/>
    <w:rsid w:val="00777187"/>
    <w:rsid w:val="007772AD"/>
    <w:rsid w:val="0077754A"/>
    <w:rsid w:val="00777D8E"/>
    <w:rsid w:val="00777FE6"/>
    <w:rsid w:val="00780998"/>
    <w:rsid w:val="0078178F"/>
    <w:rsid w:val="00781DD5"/>
    <w:rsid w:val="0078288C"/>
    <w:rsid w:val="00782A7D"/>
    <w:rsid w:val="00782F18"/>
    <w:rsid w:val="00783270"/>
    <w:rsid w:val="00783367"/>
    <w:rsid w:val="007838A4"/>
    <w:rsid w:val="00783CC4"/>
    <w:rsid w:val="00784685"/>
    <w:rsid w:val="00784B0E"/>
    <w:rsid w:val="00785602"/>
    <w:rsid w:val="00785774"/>
    <w:rsid w:val="00785BF3"/>
    <w:rsid w:val="00785FC2"/>
    <w:rsid w:val="007867BB"/>
    <w:rsid w:val="00787F3E"/>
    <w:rsid w:val="00790256"/>
    <w:rsid w:val="00791FED"/>
    <w:rsid w:val="0079208F"/>
    <w:rsid w:val="0079230F"/>
    <w:rsid w:val="007939AF"/>
    <w:rsid w:val="00794505"/>
    <w:rsid w:val="0079521D"/>
    <w:rsid w:val="00795CFF"/>
    <w:rsid w:val="00796355"/>
    <w:rsid w:val="00796D59"/>
    <w:rsid w:val="0079763A"/>
    <w:rsid w:val="007A1065"/>
    <w:rsid w:val="007A297B"/>
    <w:rsid w:val="007A29E5"/>
    <w:rsid w:val="007A2E03"/>
    <w:rsid w:val="007A2FB1"/>
    <w:rsid w:val="007A35BB"/>
    <w:rsid w:val="007A44A4"/>
    <w:rsid w:val="007A462F"/>
    <w:rsid w:val="007A4889"/>
    <w:rsid w:val="007A4981"/>
    <w:rsid w:val="007A687F"/>
    <w:rsid w:val="007A6F93"/>
    <w:rsid w:val="007A70DC"/>
    <w:rsid w:val="007A7231"/>
    <w:rsid w:val="007A75D3"/>
    <w:rsid w:val="007B042E"/>
    <w:rsid w:val="007B0CE7"/>
    <w:rsid w:val="007B2A86"/>
    <w:rsid w:val="007B2B20"/>
    <w:rsid w:val="007B2D0E"/>
    <w:rsid w:val="007B2D72"/>
    <w:rsid w:val="007B320A"/>
    <w:rsid w:val="007B3ABC"/>
    <w:rsid w:val="007B6EF3"/>
    <w:rsid w:val="007B72A8"/>
    <w:rsid w:val="007C0053"/>
    <w:rsid w:val="007C0D7F"/>
    <w:rsid w:val="007C138F"/>
    <w:rsid w:val="007C1AD8"/>
    <w:rsid w:val="007C2138"/>
    <w:rsid w:val="007C215F"/>
    <w:rsid w:val="007C4667"/>
    <w:rsid w:val="007C4BF4"/>
    <w:rsid w:val="007C67E9"/>
    <w:rsid w:val="007C70FA"/>
    <w:rsid w:val="007C7178"/>
    <w:rsid w:val="007D0C52"/>
    <w:rsid w:val="007D1066"/>
    <w:rsid w:val="007D1209"/>
    <w:rsid w:val="007D1544"/>
    <w:rsid w:val="007D1F87"/>
    <w:rsid w:val="007D2391"/>
    <w:rsid w:val="007D24A2"/>
    <w:rsid w:val="007D487F"/>
    <w:rsid w:val="007D53CA"/>
    <w:rsid w:val="007D5801"/>
    <w:rsid w:val="007D60C4"/>
    <w:rsid w:val="007D63E3"/>
    <w:rsid w:val="007D687C"/>
    <w:rsid w:val="007D6A40"/>
    <w:rsid w:val="007D7B5E"/>
    <w:rsid w:val="007E0C03"/>
    <w:rsid w:val="007E11EF"/>
    <w:rsid w:val="007E20C8"/>
    <w:rsid w:val="007E4795"/>
    <w:rsid w:val="007E47A4"/>
    <w:rsid w:val="007E4A50"/>
    <w:rsid w:val="007E5B0F"/>
    <w:rsid w:val="007E705A"/>
    <w:rsid w:val="007E74D8"/>
    <w:rsid w:val="007E754E"/>
    <w:rsid w:val="007F111C"/>
    <w:rsid w:val="007F1183"/>
    <w:rsid w:val="007F1F4F"/>
    <w:rsid w:val="007F23BF"/>
    <w:rsid w:val="007F2DC0"/>
    <w:rsid w:val="007F3190"/>
    <w:rsid w:val="007F4F1A"/>
    <w:rsid w:val="007F5498"/>
    <w:rsid w:val="007F5DE6"/>
    <w:rsid w:val="007F6CA7"/>
    <w:rsid w:val="007F785A"/>
    <w:rsid w:val="007F7D7F"/>
    <w:rsid w:val="00800282"/>
    <w:rsid w:val="00800FB4"/>
    <w:rsid w:val="0080106F"/>
    <w:rsid w:val="008012FA"/>
    <w:rsid w:val="00801C06"/>
    <w:rsid w:val="00802776"/>
    <w:rsid w:val="00802B18"/>
    <w:rsid w:val="00802E9A"/>
    <w:rsid w:val="00803249"/>
    <w:rsid w:val="0080378D"/>
    <w:rsid w:val="00804EBB"/>
    <w:rsid w:val="008050C9"/>
    <w:rsid w:val="0080518B"/>
    <w:rsid w:val="00805F37"/>
    <w:rsid w:val="00806331"/>
    <w:rsid w:val="008064C5"/>
    <w:rsid w:val="0081090B"/>
    <w:rsid w:val="00810F9A"/>
    <w:rsid w:val="00811851"/>
    <w:rsid w:val="00811A46"/>
    <w:rsid w:val="0081223F"/>
    <w:rsid w:val="0081225A"/>
    <w:rsid w:val="00814037"/>
    <w:rsid w:val="0081461B"/>
    <w:rsid w:val="00814DD4"/>
    <w:rsid w:val="00815DA5"/>
    <w:rsid w:val="00816625"/>
    <w:rsid w:val="00816A3A"/>
    <w:rsid w:val="008176E6"/>
    <w:rsid w:val="00817A75"/>
    <w:rsid w:val="0082054E"/>
    <w:rsid w:val="00820924"/>
    <w:rsid w:val="00820D1D"/>
    <w:rsid w:val="008222EF"/>
    <w:rsid w:val="00822D68"/>
    <w:rsid w:val="00822EFD"/>
    <w:rsid w:val="00824063"/>
    <w:rsid w:val="00824721"/>
    <w:rsid w:val="00824968"/>
    <w:rsid w:val="00824A16"/>
    <w:rsid w:val="00824A2F"/>
    <w:rsid w:val="008275C8"/>
    <w:rsid w:val="00827706"/>
    <w:rsid w:val="008309C0"/>
    <w:rsid w:val="00830A85"/>
    <w:rsid w:val="00830EDF"/>
    <w:rsid w:val="00830F67"/>
    <w:rsid w:val="0083103E"/>
    <w:rsid w:val="008314EB"/>
    <w:rsid w:val="00832100"/>
    <w:rsid w:val="0083233C"/>
    <w:rsid w:val="00832F07"/>
    <w:rsid w:val="0083443C"/>
    <w:rsid w:val="00834904"/>
    <w:rsid w:val="008349E5"/>
    <w:rsid w:val="00836BBC"/>
    <w:rsid w:val="008370E4"/>
    <w:rsid w:val="00837D6F"/>
    <w:rsid w:val="00837F35"/>
    <w:rsid w:val="008403CB"/>
    <w:rsid w:val="00840F85"/>
    <w:rsid w:val="00841D5F"/>
    <w:rsid w:val="00842110"/>
    <w:rsid w:val="008423EF"/>
    <w:rsid w:val="008439B5"/>
    <w:rsid w:val="00844AC5"/>
    <w:rsid w:val="0084561C"/>
    <w:rsid w:val="00847042"/>
    <w:rsid w:val="00850971"/>
    <w:rsid w:val="00853461"/>
    <w:rsid w:val="00853908"/>
    <w:rsid w:val="00854F62"/>
    <w:rsid w:val="008550A5"/>
    <w:rsid w:val="00856340"/>
    <w:rsid w:val="008568BD"/>
    <w:rsid w:val="00856B1B"/>
    <w:rsid w:val="00856DB1"/>
    <w:rsid w:val="00856F21"/>
    <w:rsid w:val="008575CA"/>
    <w:rsid w:val="00860213"/>
    <w:rsid w:val="008602B5"/>
    <w:rsid w:val="008611F1"/>
    <w:rsid w:val="00861B04"/>
    <w:rsid w:val="00861DAC"/>
    <w:rsid w:val="00861E56"/>
    <w:rsid w:val="00861F16"/>
    <w:rsid w:val="00862B2C"/>
    <w:rsid w:val="00862D3D"/>
    <w:rsid w:val="0086372B"/>
    <w:rsid w:val="00864A7A"/>
    <w:rsid w:val="00864F5B"/>
    <w:rsid w:val="00865FC8"/>
    <w:rsid w:val="008663D4"/>
    <w:rsid w:val="008666E4"/>
    <w:rsid w:val="00867CE3"/>
    <w:rsid w:val="0087021B"/>
    <w:rsid w:val="00870514"/>
    <w:rsid w:val="00871134"/>
    <w:rsid w:val="0087116D"/>
    <w:rsid w:val="008726A0"/>
    <w:rsid w:val="00872923"/>
    <w:rsid w:val="00873B2B"/>
    <w:rsid w:val="0087421B"/>
    <w:rsid w:val="008743B6"/>
    <w:rsid w:val="0087463D"/>
    <w:rsid w:val="00874FBA"/>
    <w:rsid w:val="00875F64"/>
    <w:rsid w:val="00875FEA"/>
    <w:rsid w:val="0087720C"/>
    <w:rsid w:val="008803C3"/>
    <w:rsid w:val="008806E6"/>
    <w:rsid w:val="00880B7D"/>
    <w:rsid w:val="00880C1E"/>
    <w:rsid w:val="008812C2"/>
    <w:rsid w:val="00881301"/>
    <w:rsid w:val="00881C56"/>
    <w:rsid w:val="00883F00"/>
    <w:rsid w:val="0088445B"/>
    <w:rsid w:val="00884D36"/>
    <w:rsid w:val="008861BB"/>
    <w:rsid w:val="008861D0"/>
    <w:rsid w:val="00886EA6"/>
    <w:rsid w:val="00887454"/>
    <w:rsid w:val="00887E84"/>
    <w:rsid w:val="00890648"/>
    <w:rsid w:val="00890FEE"/>
    <w:rsid w:val="008911D2"/>
    <w:rsid w:val="00891423"/>
    <w:rsid w:val="00891BAE"/>
    <w:rsid w:val="008920E7"/>
    <w:rsid w:val="00892BC6"/>
    <w:rsid w:val="00895D38"/>
    <w:rsid w:val="00895E3E"/>
    <w:rsid w:val="008961B9"/>
    <w:rsid w:val="008965B9"/>
    <w:rsid w:val="00896D29"/>
    <w:rsid w:val="0089733F"/>
    <w:rsid w:val="008974A0"/>
    <w:rsid w:val="00897889"/>
    <w:rsid w:val="00897BA1"/>
    <w:rsid w:val="00897C9C"/>
    <w:rsid w:val="008A01B0"/>
    <w:rsid w:val="008A05AB"/>
    <w:rsid w:val="008A116B"/>
    <w:rsid w:val="008A1581"/>
    <w:rsid w:val="008A1782"/>
    <w:rsid w:val="008A1B39"/>
    <w:rsid w:val="008A1E72"/>
    <w:rsid w:val="008A2855"/>
    <w:rsid w:val="008A292E"/>
    <w:rsid w:val="008A32AA"/>
    <w:rsid w:val="008A32D3"/>
    <w:rsid w:val="008A3E65"/>
    <w:rsid w:val="008A4755"/>
    <w:rsid w:val="008A5EFC"/>
    <w:rsid w:val="008A637D"/>
    <w:rsid w:val="008A7623"/>
    <w:rsid w:val="008A770E"/>
    <w:rsid w:val="008A7E14"/>
    <w:rsid w:val="008B15F8"/>
    <w:rsid w:val="008B30A3"/>
    <w:rsid w:val="008B3721"/>
    <w:rsid w:val="008B3B6D"/>
    <w:rsid w:val="008B4168"/>
    <w:rsid w:val="008B48BD"/>
    <w:rsid w:val="008B4AF1"/>
    <w:rsid w:val="008B51B2"/>
    <w:rsid w:val="008B5867"/>
    <w:rsid w:val="008B5D0B"/>
    <w:rsid w:val="008B713D"/>
    <w:rsid w:val="008B725A"/>
    <w:rsid w:val="008B79D4"/>
    <w:rsid w:val="008B7E39"/>
    <w:rsid w:val="008C0209"/>
    <w:rsid w:val="008C0643"/>
    <w:rsid w:val="008C152B"/>
    <w:rsid w:val="008C20C6"/>
    <w:rsid w:val="008C260E"/>
    <w:rsid w:val="008C29B6"/>
    <w:rsid w:val="008C29D9"/>
    <w:rsid w:val="008C2C6C"/>
    <w:rsid w:val="008C2ED2"/>
    <w:rsid w:val="008C3883"/>
    <w:rsid w:val="008C4A58"/>
    <w:rsid w:val="008C4EDE"/>
    <w:rsid w:val="008C6405"/>
    <w:rsid w:val="008C657B"/>
    <w:rsid w:val="008C6D67"/>
    <w:rsid w:val="008C7F22"/>
    <w:rsid w:val="008D0A2B"/>
    <w:rsid w:val="008D13AA"/>
    <w:rsid w:val="008D196E"/>
    <w:rsid w:val="008D3827"/>
    <w:rsid w:val="008D492D"/>
    <w:rsid w:val="008D4B54"/>
    <w:rsid w:val="008D5A3F"/>
    <w:rsid w:val="008D5C6D"/>
    <w:rsid w:val="008D6FB3"/>
    <w:rsid w:val="008D6FF7"/>
    <w:rsid w:val="008D72EB"/>
    <w:rsid w:val="008D7366"/>
    <w:rsid w:val="008D7D6B"/>
    <w:rsid w:val="008D7EE6"/>
    <w:rsid w:val="008E0830"/>
    <w:rsid w:val="008E0EEC"/>
    <w:rsid w:val="008E1520"/>
    <w:rsid w:val="008E1748"/>
    <w:rsid w:val="008E1A63"/>
    <w:rsid w:val="008E1A87"/>
    <w:rsid w:val="008E1C0C"/>
    <w:rsid w:val="008E220B"/>
    <w:rsid w:val="008E298C"/>
    <w:rsid w:val="008E2A26"/>
    <w:rsid w:val="008E2F31"/>
    <w:rsid w:val="008E432F"/>
    <w:rsid w:val="008E4450"/>
    <w:rsid w:val="008E4BA0"/>
    <w:rsid w:val="008E6355"/>
    <w:rsid w:val="008E77EC"/>
    <w:rsid w:val="008E7E6E"/>
    <w:rsid w:val="008F1CC0"/>
    <w:rsid w:val="008F2A1F"/>
    <w:rsid w:val="008F2AEA"/>
    <w:rsid w:val="008F47F4"/>
    <w:rsid w:val="008F4D37"/>
    <w:rsid w:val="008F4D4D"/>
    <w:rsid w:val="008F5910"/>
    <w:rsid w:val="008F648B"/>
    <w:rsid w:val="008F7393"/>
    <w:rsid w:val="00900E5B"/>
    <w:rsid w:val="0090305A"/>
    <w:rsid w:val="009036C0"/>
    <w:rsid w:val="00903739"/>
    <w:rsid w:val="00903DD0"/>
    <w:rsid w:val="00904ABB"/>
    <w:rsid w:val="00904AED"/>
    <w:rsid w:val="00904B0C"/>
    <w:rsid w:val="00904EA2"/>
    <w:rsid w:val="00905183"/>
    <w:rsid w:val="00905958"/>
    <w:rsid w:val="00905CA8"/>
    <w:rsid w:val="009068C0"/>
    <w:rsid w:val="009073D8"/>
    <w:rsid w:val="00907DC2"/>
    <w:rsid w:val="0091187D"/>
    <w:rsid w:val="009118FB"/>
    <w:rsid w:val="0091415C"/>
    <w:rsid w:val="009146DE"/>
    <w:rsid w:val="00915212"/>
    <w:rsid w:val="009152B9"/>
    <w:rsid w:val="009152BF"/>
    <w:rsid w:val="00915CB0"/>
    <w:rsid w:val="00915E51"/>
    <w:rsid w:val="00915F1E"/>
    <w:rsid w:val="00916BDF"/>
    <w:rsid w:val="00917901"/>
    <w:rsid w:val="00920616"/>
    <w:rsid w:val="0092188F"/>
    <w:rsid w:val="009223E3"/>
    <w:rsid w:val="00923974"/>
    <w:rsid w:val="009239F1"/>
    <w:rsid w:val="00923AC3"/>
    <w:rsid w:val="00923E0C"/>
    <w:rsid w:val="00924400"/>
    <w:rsid w:val="00924767"/>
    <w:rsid w:val="009248D4"/>
    <w:rsid w:val="00925716"/>
    <w:rsid w:val="00925FD2"/>
    <w:rsid w:val="00926B0D"/>
    <w:rsid w:val="00926BD3"/>
    <w:rsid w:val="00926EDC"/>
    <w:rsid w:val="0092757C"/>
    <w:rsid w:val="00927D84"/>
    <w:rsid w:val="0093029C"/>
    <w:rsid w:val="0093033C"/>
    <w:rsid w:val="00931CA2"/>
    <w:rsid w:val="0093241D"/>
    <w:rsid w:val="00932527"/>
    <w:rsid w:val="00932AAA"/>
    <w:rsid w:val="00932B0F"/>
    <w:rsid w:val="0093336A"/>
    <w:rsid w:val="0093453B"/>
    <w:rsid w:val="009349FF"/>
    <w:rsid w:val="00934F47"/>
    <w:rsid w:val="009353ED"/>
    <w:rsid w:val="0093607F"/>
    <w:rsid w:val="00936208"/>
    <w:rsid w:val="0093658F"/>
    <w:rsid w:val="00936A5A"/>
    <w:rsid w:val="00936CA1"/>
    <w:rsid w:val="00936D8C"/>
    <w:rsid w:val="009371CA"/>
    <w:rsid w:val="00937919"/>
    <w:rsid w:val="009400A9"/>
    <w:rsid w:val="00940327"/>
    <w:rsid w:val="009422A9"/>
    <w:rsid w:val="009423B8"/>
    <w:rsid w:val="00942ABF"/>
    <w:rsid w:val="00942B01"/>
    <w:rsid w:val="00943B46"/>
    <w:rsid w:val="00943F3C"/>
    <w:rsid w:val="00944E0D"/>
    <w:rsid w:val="00944FD2"/>
    <w:rsid w:val="0094528E"/>
    <w:rsid w:val="00945EA0"/>
    <w:rsid w:val="00945EAA"/>
    <w:rsid w:val="009460C8"/>
    <w:rsid w:val="009460F2"/>
    <w:rsid w:val="0094741C"/>
    <w:rsid w:val="00947462"/>
    <w:rsid w:val="009479B2"/>
    <w:rsid w:val="00947B4D"/>
    <w:rsid w:val="00947FDD"/>
    <w:rsid w:val="009508A6"/>
    <w:rsid w:val="009512E6"/>
    <w:rsid w:val="0095172D"/>
    <w:rsid w:val="00952248"/>
    <w:rsid w:val="009527AB"/>
    <w:rsid w:val="00952AAA"/>
    <w:rsid w:val="00953D7D"/>
    <w:rsid w:val="00955791"/>
    <w:rsid w:val="0095588A"/>
    <w:rsid w:val="0095627D"/>
    <w:rsid w:val="0095638D"/>
    <w:rsid w:val="009565C6"/>
    <w:rsid w:val="00956F54"/>
    <w:rsid w:val="009570C7"/>
    <w:rsid w:val="009572DE"/>
    <w:rsid w:val="009576EB"/>
    <w:rsid w:val="00957EBE"/>
    <w:rsid w:val="00960060"/>
    <w:rsid w:val="0096034C"/>
    <w:rsid w:val="0096043C"/>
    <w:rsid w:val="0096102F"/>
    <w:rsid w:val="0096141B"/>
    <w:rsid w:val="00961FBD"/>
    <w:rsid w:val="0096303C"/>
    <w:rsid w:val="00963095"/>
    <w:rsid w:val="00963892"/>
    <w:rsid w:val="00963DB2"/>
    <w:rsid w:val="00963F49"/>
    <w:rsid w:val="0096404F"/>
    <w:rsid w:val="00964563"/>
    <w:rsid w:val="009658D8"/>
    <w:rsid w:val="009677CE"/>
    <w:rsid w:val="00970D9B"/>
    <w:rsid w:val="00970F7A"/>
    <w:rsid w:val="009720A6"/>
    <w:rsid w:val="00972350"/>
    <w:rsid w:val="009735CC"/>
    <w:rsid w:val="009749F1"/>
    <w:rsid w:val="00977693"/>
    <w:rsid w:val="00977905"/>
    <w:rsid w:val="00977B7A"/>
    <w:rsid w:val="00980620"/>
    <w:rsid w:val="0098065C"/>
    <w:rsid w:val="00980914"/>
    <w:rsid w:val="00981096"/>
    <w:rsid w:val="0098123E"/>
    <w:rsid w:val="00981EA6"/>
    <w:rsid w:val="009820E6"/>
    <w:rsid w:val="00982AC7"/>
    <w:rsid w:val="00982D2F"/>
    <w:rsid w:val="00984304"/>
    <w:rsid w:val="00985373"/>
    <w:rsid w:val="00985D62"/>
    <w:rsid w:val="0098669F"/>
    <w:rsid w:val="009866BF"/>
    <w:rsid w:val="00986D41"/>
    <w:rsid w:val="00986D43"/>
    <w:rsid w:val="00986E53"/>
    <w:rsid w:val="009873A9"/>
    <w:rsid w:val="00987A58"/>
    <w:rsid w:val="00990405"/>
    <w:rsid w:val="00990526"/>
    <w:rsid w:val="00990E6C"/>
    <w:rsid w:val="00992D35"/>
    <w:rsid w:val="00992D5B"/>
    <w:rsid w:val="00992D6A"/>
    <w:rsid w:val="00993CFE"/>
    <w:rsid w:val="00993FDF"/>
    <w:rsid w:val="0099400B"/>
    <w:rsid w:val="0099424E"/>
    <w:rsid w:val="009945E0"/>
    <w:rsid w:val="00994A2B"/>
    <w:rsid w:val="00994BCC"/>
    <w:rsid w:val="009962C7"/>
    <w:rsid w:val="009968D6"/>
    <w:rsid w:val="00997258"/>
    <w:rsid w:val="00997A20"/>
    <w:rsid w:val="00997AF8"/>
    <w:rsid w:val="009A02ED"/>
    <w:rsid w:val="009A07A0"/>
    <w:rsid w:val="009A07AE"/>
    <w:rsid w:val="009A132D"/>
    <w:rsid w:val="009A13DF"/>
    <w:rsid w:val="009A3306"/>
    <w:rsid w:val="009A3EF8"/>
    <w:rsid w:val="009A4CAE"/>
    <w:rsid w:val="009A5C41"/>
    <w:rsid w:val="009A5DCB"/>
    <w:rsid w:val="009A6563"/>
    <w:rsid w:val="009A73B0"/>
    <w:rsid w:val="009B00FA"/>
    <w:rsid w:val="009B1133"/>
    <w:rsid w:val="009B16CA"/>
    <w:rsid w:val="009B170E"/>
    <w:rsid w:val="009B1A78"/>
    <w:rsid w:val="009B20F1"/>
    <w:rsid w:val="009B2B56"/>
    <w:rsid w:val="009B2C32"/>
    <w:rsid w:val="009B2C5F"/>
    <w:rsid w:val="009B32B1"/>
    <w:rsid w:val="009B3CC9"/>
    <w:rsid w:val="009B5ECF"/>
    <w:rsid w:val="009B61A9"/>
    <w:rsid w:val="009B63D3"/>
    <w:rsid w:val="009B64CF"/>
    <w:rsid w:val="009B69F0"/>
    <w:rsid w:val="009B7111"/>
    <w:rsid w:val="009C0BE9"/>
    <w:rsid w:val="009C0E98"/>
    <w:rsid w:val="009C1044"/>
    <w:rsid w:val="009C123A"/>
    <w:rsid w:val="009C507F"/>
    <w:rsid w:val="009C530F"/>
    <w:rsid w:val="009C5907"/>
    <w:rsid w:val="009C5AD2"/>
    <w:rsid w:val="009C6D42"/>
    <w:rsid w:val="009C7856"/>
    <w:rsid w:val="009C7FED"/>
    <w:rsid w:val="009D0064"/>
    <w:rsid w:val="009D1110"/>
    <w:rsid w:val="009D2C24"/>
    <w:rsid w:val="009D2E32"/>
    <w:rsid w:val="009D31CB"/>
    <w:rsid w:val="009D353A"/>
    <w:rsid w:val="009D3A20"/>
    <w:rsid w:val="009D5328"/>
    <w:rsid w:val="009D60E6"/>
    <w:rsid w:val="009D6A6A"/>
    <w:rsid w:val="009D6E75"/>
    <w:rsid w:val="009E13CA"/>
    <w:rsid w:val="009E1E58"/>
    <w:rsid w:val="009E22D4"/>
    <w:rsid w:val="009E28AD"/>
    <w:rsid w:val="009E2F05"/>
    <w:rsid w:val="009E31AE"/>
    <w:rsid w:val="009E430D"/>
    <w:rsid w:val="009E43EA"/>
    <w:rsid w:val="009E4CBA"/>
    <w:rsid w:val="009E4FD5"/>
    <w:rsid w:val="009E514E"/>
    <w:rsid w:val="009E5A09"/>
    <w:rsid w:val="009E6703"/>
    <w:rsid w:val="009E7B0A"/>
    <w:rsid w:val="009E7B86"/>
    <w:rsid w:val="009F0611"/>
    <w:rsid w:val="009F1022"/>
    <w:rsid w:val="009F127B"/>
    <w:rsid w:val="009F1CEA"/>
    <w:rsid w:val="009F1F43"/>
    <w:rsid w:val="009F1FD5"/>
    <w:rsid w:val="009F2F28"/>
    <w:rsid w:val="009F3BC0"/>
    <w:rsid w:val="009F4BFB"/>
    <w:rsid w:val="009F4D7A"/>
    <w:rsid w:val="009F5B9C"/>
    <w:rsid w:val="009F5BD3"/>
    <w:rsid w:val="009F5E0E"/>
    <w:rsid w:val="009F5FB0"/>
    <w:rsid w:val="009F63C2"/>
    <w:rsid w:val="009F717E"/>
    <w:rsid w:val="009F7EF9"/>
    <w:rsid w:val="00A01177"/>
    <w:rsid w:val="00A01289"/>
    <w:rsid w:val="00A0136C"/>
    <w:rsid w:val="00A01403"/>
    <w:rsid w:val="00A02CD1"/>
    <w:rsid w:val="00A02CF6"/>
    <w:rsid w:val="00A0386E"/>
    <w:rsid w:val="00A039FC"/>
    <w:rsid w:val="00A03E55"/>
    <w:rsid w:val="00A0450A"/>
    <w:rsid w:val="00A04652"/>
    <w:rsid w:val="00A04C16"/>
    <w:rsid w:val="00A05303"/>
    <w:rsid w:val="00A068A0"/>
    <w:rsid w:val="00A06BC2"/>
    <w:rsid w:val="00A06DFB"/>
    <w:rsid w:val="00A07312"/>
    <w:rsid w:val="00A11A9D"/>
    <w:rsid w:val="00A11DBD"/>
    <w:rsid w:val="00A124B0"/>
    <w:rsid w:val="00A127BA"/>
    <w:rsid w:val="00A12A16"/>
    <w:rsid w:val="00A12E50"/>
    <w:rsid w:val="00A13253"/>
    <w:rsid w:val="00A13401"/>
    <w:rsid w:val="00A135D3"/>
    <w:rsid w:val="00A13CAA"/>
    <w:rsid w:val="00A13F5C"/>
    <w:rsid w:val="00A14171"/>
    <w:rsid w:val="00A14280"/>
    <w:rsid w:val="00A14A3B"/>
    <w:rsid w:val="00A154C9"/>
    <w:rsid w:val="00A15E24"/>
    <w:rsid w:val="00A16044"/>
    <w:rsid w:val="00A20403"/>
    <w:rsid w:val="00A21544"/>
    <w:rsid w:val="00A22070"/>
    <w:rsid w:val="00A2212A"/>
    <w:rsid w:val="00A2358B"/>
    <w:rsid w:val="00A238D5"/>
    <w:rsid w:val="00A23952"/>
    <w:rsid w:val="00A239E4"/>
    <w:rsid w:val="00A23B05"/>
    <w:rsid w:val="00A2466E"/>
    <w:rsid w:val="00A24EA3"/>
    <w:rsid w:val="00A25407"/>
    <w:rsid w:val="00A25705"/>
    <w:rsid w:val="00A271AB"/>
    <w:rsid w:val="00A27644"/>
    <w:rsid w:val="00A277F5"/>
    <w:rsid w:val="00A27F3E"/>
    <w:rsid w:val="00A31EE2"/>
    <w:rsid w:val="00A321E0"/>
    <w:rsid w:val="00A32663"/>
    <w:rsid w:val="00A32A6A"/>
    <w:rsid w:val="00A340D9"/>
    <w:rsid w:val="00A34150"/>
    <w:rsid w:val="00A3445C"/>
    <w:rsid w:val="00A35BB1"/>
    <w:rsid w:val="00A36679"/>
    <w:rsid w:val="00A37188"/>
    <w:rsid w:val="00A37427"/>
    <w:rsid w:val="00A3744E"/>
    <w:rsid w:val="00A37BF6"/>
    <w:rsid w:val="00A40710"/>
    <w:rsid w:val="00A4099E"/>
    <w:rsid w:val="00A40C93"/>
    <w:rsid w:val="00A422CA"/>
    <w:rsid w:val="00A436AF"/>
    <w:rsid w:val="00A43A67"/>
    <w:rsid w:val="00A4444C"/>
    <w:rsid w:val="00A44A8E"/>
    <w:rsid w:val="00A45B05"/>
    <w:rsid w:val="00A45D6D"/>
    <w:rsid w:val="00A45DB0"/>
    <w:rsid w:val="00A45FAC"/>
    <w:rsid w:val="00A46A13"/>
    <w:rsid w:val="00A46C92"/>
    <w:rsid w:val="00A47926"/>
    <w:rsid w:val="00A50C12"/>
    <w:rsid w:val="00A51485"/>
    <w:rsid w:val="00A51B5B"/>
    <w:rsid w:val="00A51F1F"/>
    <w:rsid w:val="00A525C7"/>
    <w:rsid w:val="00A52660"/>
    <w:rsid w:val="00A52DCF"/>
    <w:rsid w:val="00A537A8"/>
    <w:rsid w:val="00A53CA4"/>
    <w:rsid w:val="00A54CBD"/>
    <w:rsid w:val="00A5514E"/>
    <w:rsid w:val="00A55380"/>
    <w:rsid w:val="00A5638B"/>
    <w:rsid w:val="00A56439"/>
    <w:rsid w:val="00A56871"/>
    <w:rsid w:val="00A56906"/>
    <w:rsid w:val="00A56EC7"/>
    <w:rsid w:val="00A56F94"/>
    <w:rsid w:val="00A57251"/>
    <w:rsid w:val="00A5756D"/>
    <w:rsid w:val="00A579D0"/>
    <w:rsid w:val="00A602CB"/>
    <w:rsid w:val="00A60620"/>
    <w:rsid w:val="00A61A5C"/>
    <w:rsid w:val="00A62607"/>
    <w:rsid w:val="00A6288D"/>
    <w:rsid w:val="00A62DB1"/>
    <w:rsid w:val="00A62EDA"/>
    <w:rsid w:val="00A636F3"/>
    <w:rsid w:val="00A63787"/>
    <w:rsid w:val="00A63B26"/>
    <w:rsid w:val="00A63EB2"/>
    <w:rsid w:val="00A65C0E"/>
    <w:rsid w:val="00A65DE3"/>
    <w:rsid w:val="00A65DFE"/>
    <w:rsid w:val="00A66285"/>
    <w:rsid w:val="00A66C2A"/>
    <w:rsid w:val="00A66E95"/>
    <w:rsid w:val="00A67B93"/>
    <w:rsid w:val="00A70B60"/>
    <w:rsid w:val="00A70FA4"/>
    <w:rsid w:val="00A719A6"/>
    <w:rsid w:val="00A71A85"/>
    <w:rsid w:val="00A71AB7"/>
    <w:rsid w:val="00A728AD"/>
    <w:rsid w:val="00A72C9B"/>
    <w:rsid w:val="00A73FF1"/>
    <w:rsid w:val="00A74BF2"/>
    <w:rsid w:val="00A74D4F"/>
    <w:rsid w:val="00A75ACE"/>
    <w:rsid w:val="00A75C4F"/>
    <w:rsid w:val="00A77024"/>
    <w:rsid w:val="00A7775F"/>
    <w:rsid w:val="00A7780D"/>
    <w:rsid w:val="00A77C6F"/>
    <w:rsid w:val="00A77E4A"/>
    <w:rsid w:val="00A803A9"/>
    <w:rsid w:val="00A80754"/>
    <w:rsid w:val="00A80E9E"/>
    <w:rsid w:val="00A81B4D"/>
    <w:rsid w:val="00A81D03"/>
    <w:rsid w:val="00A8256B"/>
    <w:rsid w:val="00A8280F"/>
    <w:rsid w:val="00A833A9"/>
    <w:rsid w:val="00A85048"/>
    <w:rsid w:val="00A8549F"/>
    <w:rsid w:val="00A8557C"/>
    <w:rsid w:val="00A85A8D"/>
    <w:rsid w:val="00A85D6A"/>
    <w:rsid w:val="00A8685C"/>
    <w:rsid w:val="00A87784"/>
    <w:rsid w:val="00A87BDA"/>
    <w:rsid w:val="00A87F20"/>
    <w:rsid w:val="00A907A3"/>
    <w:rsid w:val="00A919DD"/>
    <w:rsid w:val="00A91BF8"/>
    <w:rsid w:val="00A92E47"/>
    <w:rsid w:val="00A93C04"/>
    <w:rsid w:val="00A940F8"/>
    <w:rsid w:val="00A9453C"/>
    <w:rsid w:val="00A946C8"/>
    <w:rsid w:val="00A9575D"/>
    <w:rsid w:val="00A962FB"/>
    <w:rsid w:val="00A96C6B"/>
    <w:rsid w:val="00A9704C"/>
    <w:rsid w:val="00A97A05"/>
    <w:rsid w:val="00A97E78"/>
    <w:rsid w:val="00AA07AE"/>
    <w:rsid w:val="00AA13EA"/>
    <w:rsid w:val="00AA19C0"/>
    <w:rsid w:val="00AA1CEF"/>
    <w:rsid w:val="00AA1EED"/>
    <w:rsid w:val="00AA2543"/>
    <w:rsid w:val="00AA2729"/>
    <w:rsid w:val="00AA2E1E"/>
    <w:rsid w:val="00AA2EA3"/>
    <w:rsid w:val="00AA33A1"/>
    <w:rsid w:val="00AA3A2B"/>
    <w:rsid w:val="00AA417B"/>
    <w:rsid w:val="00AA4A66"/>
    <w:rsid w:val="00AA4BEF"/>
    <w:rsid w:val="00AA4C05"/>
    <w:rsid w:val="00AA71B7"/>
    <w:rsid w:val="00AA7851"/>
    <w:rsid w:val="00AB0019"/>
    <w:rsid w:val="00AB0209"/>
    <w:rsid w:val="00AB0667"/>
    <w:rsid w:val="00AB0BFE"/>
    <w:rsid w:val="00AB0CFC"/>
    <w:rsid w:val="00AB193B"/>
    <w:rsid w:val="00AB1F6E"/>
    <w:rsid w:val="00AB2CFD"/>
    <w:rsid w:val="00AB47BB"/>
    <w:rsid w:val="00AB4CAE"/>
    <w:rsid w:val="00AB4DF3"/>
    <w:rsid w:val="00AB526A"/>
    <w:rsid w:val="00AB62A5"/>
    <w:rsid w:val="00AB792D"/>
    <w:rsid w:val="00AB7CDC"/>
    <w:rsid w:val="00AB7F01"/>
    <w:rsid w:val="00AC0A1E"/>
    <w:rsid w:val="00AC2C30"/>
    <w:rsid w:val="00AC2ED2"/>
    <w:rsid w:val="00AC49A7"/>
    <w:rsid w:val="00AC5224"/>
    <w:rsid w:val="00AC6684"/>
    <w:rsid w:val="00AC77DE"/>
    <w:rsid w:val="00AC78DF"/>
    <w:rsid w:val="00AD06FC"/>
    <w:rsid w:val="00AD106C"/>
    <w:rsid w:val="00AD136A"/>
    <w:rsid w:val="00AD15D7"/>
    <w:rsid w:val="00AD1C3C"/>
    <w:rsid w:val="00AD20BB"/>
    <w:rsid w:val="00AD2F29"/>
    <w:rsid w:val="00AD3F59"/>
    <w:rsid w:val="00AD5CE8"/>
    <w:rsid w:val="00AD5E71"/>
    <w:rsid w:val="00AD6F29"/>
    <w:rsid w:val="00AD77A4"/>
    <w:rsid w:val="00AD7961"/>
    <w:rsid w:val="00AE00F6"/>
    <w:rsid w:val="00AE0231"/>
    <w:rsid w:val="00AE143D"/>
    <w:rsid w:val="00AE21D3"/>
    <w:rsid w:val="00AE23FC"/>
    <w:rsid w:val="00AE28CF"/>
    <w:rsid w:val="00AE2B31"/>
    <w:rsid w:val="00AE3904"/>
    <w:rsid w:val="00AE3B3C"/>
    <w:rsid w:val="00AE4B37"/>
    <w:rsid w:val="00AE50CC"/>
    <w:rsid w:val="00AE541A"/>
    <w:rsid w:val="00AE56B2"/>
    <w:rsid w:val="00AE5D80"/>
    <w:rsid w:val="00AE7ADF"/>
    <w:rsid w:val="00AF0368"/>
    <w:rsid w:val="00AF0FF7"/>
    <w:rsid w:val="00AF11CE"/>
    <w:rsid w:val="00AF14C0"/>
    <w:rsid w:val="00AF1D97"/>
    <w:rsid w:val="00AF225C"/>
    <w:rsid w:val="00AF2998"/>
    <w:rsid w:val="00AF3A2F"/>
    <w:rsid w:val="00AF3CCD"/>
    <w:rsid w:val="00AF4B26"/>
    <w:rsid w:val="00AF53CA"/>
    <w:rsid w:val="00AF571A"/>
    <w:rsid w:val="00AF5CB5"/>
    <w:rsid w:val="00AF6409"/>
    <w:rsid w:val="00AF7422"/>
    <w:rsid w:val="00B0014E"/>
    <w:rsid w:val="00B026E8"/>
    <w:rsid w:val="00B02F53"/>
    <w:rsid w:val="00B03139"/>
    <w:rsid w:val="00B03B4E"/>
    <w:rsid w:val="00B03E05"/>
    <w:rsid w:val="00B0464C"/>
    <w:rsid w:val="00B046BE"/>
    <w:rsid w:val="00B048DC"/>
    <w:rsid w:val="00B065A6"/>
    <w:rsid w:val="00B06B4E"/>
    <w:rsid w:val="00B07A11"/>
    <w:rsid w:val="00B07BEB"/>
    <w:rsid w:val="00B1054E"/>
    <w:rsid w:val="00B1065C"/>
    <w:rsid w:val="00B110E3"/>
    <w:rsid w:val="00B11C26"/>
    <w:rsid w:val="00B11CED"/>
    <w:rsid w:val="00B11D80"/>
    <w:rsid w:val="00B11DFE"/>
    <w:rsid w:val="00B128C5"/>
    <w:rsid w:val="00B144B1"/>
    <w:rsid w:val="00B162F7"/>
    <w:rsid w:val="00B16305"/>
    <w:rsid w:val="00B176D1"/>
    <w:rsid w:val="00B17B22"/>
    <w:rsid w:val="00B20341"/>
    <w:rsid w:val="00B20B31"/>
    <w:rsid w:val="00B20EFD"/>
    <w:rsid w:val="00B21133"/>
    <w:rsid w:val="00B21C0D"/>
    <w:rsid w:val="00B22493"/>
    <w:rsid w:val="00B2492A"/>
    <w:rsid w:val="00B24BB4"/>
    <w:rsid w:val="00B261D5"/>
    <w:rsid w:val="00B26367"/>
    <w:rsid w:val="00B26587"/>
    <w:rsid w:val="00B2703B"/>
    <w:rsid w:val="00B27572"/>
    <w:rsid w:val="00B3085E"/>
    <w:rsid w:val="00B30877"/>
    <w:rsid w:val="00B32D1F"/>
    <w:rsid w:val="00B337F9"/>
    <w:rsid w:val="00B33880"/>
    <w:rsid w:val="00B33EDE"/>
    <w:rsid w:val="00B347FA"/>
    <w:rsid w:val="00B357BE"/>
    <w:rsid w:val="00B35AEF"/>
    <w:rsid w:val="00B35ED8"/>
    <w:rsid w:val="00B360F3"/>
    <w:rsid w:val="00B363EF"/>
    <w:rsid w:val="00B36456"/>
    <w:rsid w:val="00B3667D"/>
    <w:rsid w:val="00B36A3C"/>
    <w:rsid w:val="00B3761D"/>
    <w:rsid w:val="00B409BA"/>
    <w:rsid w:val="00B40C3C"/>
    <w:rsid w:val="00B41162"/>
    <w:rsid w:val="00B42B93"/>
    <w:rsid w:val="00B43162"/>
    <w:rsid w:val="00B4373F"/>
    <w:rsid w:val="00B442FC"/>
    <w:rsid w:val="00B448C5"/>
    <w:rsid w:val="00B453C5"/>
    <w:rsid w:val="00B459AE"/>
    <w:rsid w:val="00B46B22"/>
    <w:rsid w:val="00B46B9B"/>
    <w:rsid w:val="00B46F31"/>
    <w:rsid w:val="00B473B8"/>
    <w:rsid w:val="00B47D33"/>
    <w:rsid w:val="00B50738"/>
    <w:rsid w:val="00B515C9"/>
    <w:rsid w:val="00B52A11"/>
    <w:rsid w:val="00B5308D"/>
    <w:rsid w:val="00B53201"/>
    <w:rsid w:val="00B537DE"/>
    <w:rsid w:val="00B542BD"/>
    <w:rsid w:val="00B54895"/>
    <w:rsid w:val="00B5569D"/>
    <w:rsid w:val="00B55EDE"/>
    <w:rsid w:val="00B56A3A"/>
    <w:rsid w:val="00B61CE3"/>
    <w:rsid w:val="00B62300"/>
    <w:rsid w:val="00B626EF"/>
    <w:rsid w:val="00B634A6"/>
    <w:rsid w:val="00B6416B"/>
    <w:rsid w:val="00B6482D"/>
    <w:rsid w:val="00B64D86"/>
    <w:rsid w:val="00B65004"/>
    <w:rsid w:val="00B65194"/>
    <w:rsid w:val="00B65796"/>
    <w:rsid w:val="00B65D8B"/>
    <w:rsid w:val="00B65DA2"/>
    <w:rsid w:val="00B66B9F"/>
    <w:rsid w:val="00B66E8B"/>
    <w:rsid w:val="00B67B79"/>
    <w:rsid w:val="00B67C49"/>
    <w:rsid w:val="00B67C90"/>
    <w:rsid w:val="00B67F41"/>
    <w:rsid w:val="00B71772"/>
    <w:rsid w:val="00B7194A"/>
    <w:rsid w:val="00B72243"/>
    <w:rsid w:val="00B7375C"/>
    <w:rsid w:val="00B73D11"/>
    <w:rsid w:val="00B741FE"/>
    <w:rsid w:val="00B749EE"/>
    <w:rsid w:val="00B74BB7"/>
    <w:rsid w:val="00B74D04"/>
    <w:rsid w:val="00B75056"/>
    <w:rsid w:val="00B75271"/>
    <w:rsid w:val="00B7571B"/>
    <w:rsid w:val="00B76A7A"/>
    <w:rsid w:val="00B80609"/>
    <w:rsid w:val="00B81E08"/>
    <w:rsid w:val="00B82E28"/>
    <w:rsid w:val="00B83643"/>
    <w:rsid w:val="00B83895"/>
    <w:rsid w:val="00B83B44"/>
    <w:rsid w:val="00B83C67"/>
    <w:rsid w:val="00B83EAE"/>
    <w:rsid w:val="00B84CD4"/>
    <w:rsid w:val="00B84F90"/>
    <w:rsid w:val="00B8544B"/>
    <w:rsid w:val="00B85746"/>
    <w:rsid w:val="00B8782E"/>
    <w:rsid w:val="00B87C05"/>
    <w:rsid w:val="00B90D90"/>
    <w:rsid w:val="00B916D9"/>
    <w:rsid w:val="00B921EC"/>
    <w:rsid w:val="00B922D6"/>
    <w:rsid w:val="00B93271"/>
    <w:rsid w:val="00B938FE"/>
    <w:rsid w:val="00B94CE5"/>
    <w:rsid w:val="00B954C1"/>
    <w:rsid w:val="00B95676"/>
    <w:rsid w:val="00B958CD"/>
    <w:rsid w:val="00B9618A"/>
    <w:rsid w:val="00B966CA"/>
    <w:rsid w:val="00B976F2"/>
    <w:rsid w:val="00B97E52"/>
    <w:rsid w:val="00B97FE2"/>
    <w:rsid w:val="00BA022E"/>
    <w:rsid w:val="00BA10DF"/>
    <w:rsid w:val="00BA1294"/>
    <w:rsid w:val="00BA1374"/>
    <w:rsid w:val="00BA2023"/>
    <w:rsid w:val="00BA230C"/>
    <w:rsid w:val="00BA2668"/>
    <w:rsid w:val="00BA28B2"/>
    <w:rsid w:val="00BA290A"/>
    <w:rsid w:val="00BA2996"/>
    <w:rsid w:val="00BA37A8"/>
    <w:rsid w:val="00BA40BE"/>
    <w:rsid w:val="00BA49C0"/>
    <w:rsid w:val="00BA4B10"/>
    <w:rsid w:val="00BA599F"/>
    <w:rsid w:val="00BA5B22"/>
    <w:rsid w:val="00BA6F6B"/>
    <w:rsid w:val="00BA79D1"/>
    <w:rsid w:val="00BA7ED8"/>
    <w:rsid w:val="00BB115A"/>
    <w:rsid w:val="00BB133A"/>
    <w:rsid w:val="00BB2945"/>
    <w:rsid w:val="00BB299A"/>
    <w:rsid w:val="00BB61B9"/>
    <w:rsid w:val="00BB62A2"/>
    <w:rsid w:val="00BB6E69"/>
    <w:rsid w:val="00BB6E6F"/>
    <w:rsid w:val="00BB7165"/>
    <w:rsid w:val="00BC0B8C"/>
    <w:rsid w:val="00BC182D"/>
    <w:rsid w:val="00BC1B15"/>
    <w:rsid w:val="00BC1ECA"/>
    <w:rsid w:val="00BC27BD"/>
    <w:rsid w:val="00BC358C"/>
    <w:rsid w:val="00BC3834"/>
    <w:rsid w:val="00BC6073"/>
    <w:rsid w:val="00BC65FD"/>
    <w:rsid w:val="00BC666A"/>
    <w:rsid w:val="00BC6D23"/>
    <w:rsid w:val="00BC7C69"/>
    <w:rsid w:val="00BD176E"/>
    <w:rsid w:val="00BD1E19"/>
    <w:rsid w:val="00BD2691"/>
    <w:rsid w:val="00BD2A6C"/>
    <w:rsid w:val="00BD417F"/>
    <w:rsid w:val="00BD469C"/>
    <w:rsid w:val="00BD5D64"/>
    <w:rsid w:val="00BD5F9D"/>
    <w:rsid w:val="00BD6236"/>
    <w:rsid w:val="00BD62B4"/>
    <w:rsid w:val="00BD67A9"/>
    <w:rsid w:val="00BD7E04"/>
    <w:rsid w:val="00BE0A0D"/>
    <w:rsid w:val="00BE0A0E"/>
    <w:rsid w:val="00BE2118"/>
    <w:rsid w:val="00BE2AD3"/>
    <w:rsid w:val="00BE2CB6"/>
    <w:rsid w:val="00BE35EB"/>
    <w:rsid w:val="00BE38A3"/>
    <w:rsid w:val="00BE3D60"/>
    <w:rsid w:val="00BE4B1F"/>
    <w:rsid w:val="00BE4DAF"/>
    <w:rsid w:val="00BE5797"/>
    <w:rsid w:val="00BE69D8"/>
    <w:rsid w:val="00BF039F"/>
    <w:rsid w:val="00BF0EBD"/>
    <w:rsid w:val="00BF23A4"/>
    <w:rsid w:val="00BF32A0"/>
    <w:rsid w:val="00BF3D95"/>
    <w:rsid w:val="00BF4925"/>
    <w:rsid w:val="00BF5EEC"/>
    <w:rsid w:val="00BF64BA"/>
    <w:rsid w:val="00BF6E67"/>
    <w:rsid w:val="00BF70BB"/>
    <w:rsid w:val="00BF7DC4"/>
    <w:rsid w:val="00C005CB"/>
    <w:rsid w:val="00C00620"/>
    <w:rsid w:val="00C013E1"/>
    <w:rsid w:val="00C01679"/>
    <w:rsid w:val="00C017D9"/>
    <w:rsid w:val="00C01A1C"/>
    <w:rsid w:val="00C01D58"/>
    <w:rsid w:val="00C02510"/>
    <w:rsid w:val="00C02DB0"/>
    <w:rsid w:val="00C04DB6"/>
    <w:rsid w:val="00C05007"/>
    <w:rsid w:val="00C052E5"/>
    <w:rsid w:val="00C05BE2"/>
    <w:rsid w:val="00C06464"/>
    <w:rsid w:val="00C067FB"/>
    <w:rsid w:val="00C06F30"/>
    <w:rsid w:val="00C0761C"/>
    <w:rsid w:val="00C07A95"/>
    <w:rsid w:val="00C07BBB"/>
    <w:rsid w:val="00C104F2"/>
    <w:rsid w:val="00C10CE4"/>
    <w:rsid w:val="00C113FE"/>
    <w:rsid w:val="00C121F8"/>
    <w:rsid w:val="00C12300"/>
    <w:rsid w:val="00C12B22"/>
    <w:rsid w:val="00C12FEA"/>
    <w:rsid w:val="00C14BEE"/>
    <w:rsid w:val="00C15288"/>
    <w:rsid w:val="00C159BB"/>
    <w:rsid w:val="00C16359"/>
    <w:rsid w:val="00C16459"/>
    <w:rsid w:val="00C165D2"/>
    <w:rsid w:val="00C167FD"/>
    <w:rsid w:val="00C17456"/>
    <w:rsid w:val="00C174C1"/>
    <w:rsid w:val="00C17E3C"/>
    <w:rsid w:val="00C211BE"/>
    <w:rsid w:val="00C2138C"/>
    <w:rsid w:val="00C21492"/>
    <w:rsid w:val="00C22004"/>
    <w:rsid w:val="00C2218D"/>
    <w:rsid w:val="00C22527"/>
    <w:rsid w:val="00C2339A"/>
    <w:rsid w:val="00C235F4"/>
    <w:rsid w:val="00C23DC5"/>
    <w:rsid w:val="00C241CC"/>
    <w:rsid w:val="00C248F6"/>
    <w:rsid w:val="00C24AFF"/>
    <w:rsid w:val="00C24C3B"/>
    <w:rsid w:val="00C25141"/>
    <w:rsid w:val="00C256E2"/>
    <w:rsid w:val="00C25851"/>
    <w:rsid w:val="00C25CA4"/>
    <w:rsid w:val="00C25D75"/>
    <w:rsid w:val="00C261CA"/>
    <w:rsid w:val="00C262EC"/>
    <w:rsid w:val="00C277AB"/>
    <w:rsid w:val="00C303DA"/>
    <w:rsid w:val="00C30420"/>
    <w:rsid w:val="00C304C5"/>
    <w:rsid w:val="00C31020"/>
    <w:rsid w:val="00C31F17"/>
    <w:rsid w:val="00C32003"/>
    <w:rsid w:val="00C32083"/>
    <w:rsid w:val="00C32829"/>
    <w:rsid w:val="00C32909"/>
    <w:rsid w:val="00C32B89"/>
    <w:rsid w:val="00C33A2E"/>
    <w:rsid w:val="00C33A81"/>
    <w:rsid w:val="00C33AB5"/>
    <w:rsid w:val="00C33EAA"/>
    <w:rsid w:val="00C34039"/>
    <w:rsid w:val="00C34551"/>
    <w:rsid w:val="00C34F5E"/>
    <w:rsid w:val="00C351D1"/>
    <w:rsid w:val="00C353E2"/>
    <w:rsid w:val="00C35A09"/>
    <w:rsid w:val="00C36241"/>
    <w:rsid w:val="00C367CA"/>
    <w:rsid w:val="00C36B39"/>
    <w:rsid w:val="00C3740D"/>
    <w:rsid w:val="00C4044A"/>
    <w:rsid w:val="00C40625"/>
    <w:rsid w:val="00C40DBD"/>
    <w:rsid w:val="00C41ECB"/>
    <w:rsid w:val="00C42B9B"/>
    <w:rsid w:val="00C42EA4"/>
    <w:rsid w:val="00C4360E"/>
    <w:rsid w:val="00C43A0B"/>
    <w:rsid w:val="00C43DB8"/>
    <w:rsid w:val="00C43E01"/>
    <w:rsid w:val="00C44266"/>
    <w:rsid w:val="00C44F02"/>
    <w:rsid w:val="00C452BC"/>
    <w:rsid w:val="00C4572A"/>
    <w:rsid w:val="00C4585F"/>
    <w:rsid w:val="00C45ABE"/>
    <w:rsid w:val="00C45E84"/>
    <w:rsid w:val="00C46B64"/>
    <w:rsid w:val="00C474C8"/>
    <w:rsid w:val="00C50CF7"/>
    <w:rsid w:val="00C50E68"/>
    <w:rsid w:val="00C51191"/>
    <w:rsid w:val="00C5136D"/>
    <w:rsid w:val="00C51936"/>
    <w:rsid w:val="00C5199C"/>
    <w:rsid w:val="00C54192"/>
    <w:rsid w:val="00C54D2D"/>
    <w:rsid w:val="00C555B3"/>
    <w:rsid w:val="00C55699"/>
    <w:rsid w:val="00C56E73"/>
    <w:rsid w:val="00C57569"/>
    <w:rsid w:val="00C579A1"/>
    <w:rsid w:val="00C61199"/>
    <w:rsid w:val="00C61856"/>
    <w:rsid w:val="00C62880"/>
    <w:rsid w:val="00C6468A"/>
    <w:rsid w:val="00C64B1C"/>
    <w:rsid w:val="00C64D0C"/>
    <w:rsid w:val="00C66223"/>
    <w:rsid w:val="00C66D9A"/>
    <w:rsid w:val="00C67447"/>
    <w:rsid w:val="00C67452"/>
    <w:rsid w:val="00C67EB4"/>
    <w:rsid w:val="00C701F1"/>
    <w:rsid w:val="00C70B51"/>
    <w:rsid w:val="00C72054"/>
    <w:rsid w:val="00C7297B"/>
    <w:rsid w:val="00C73596"/>
    <w:rsid w:val="00C73F0E"/>
    <w:rsid w:val="00C7430C"/>
    <w:rsid w:val="00C7476B"/>
    <w:rsid w:val="00C75248"/>
    <w:rsid w:val="00C75FF1"/>
    <w:rsid w:val="00C76495"/>
    <w:rsid w:val="00C76CC8"/>
    <w:rsid w:val="00C77479"/>
    <w:rsid w:val="00C77DFA"/>
    <w:rsid w:val="00C80812"/>
    <w:rsid w:val="00C80F0C"/>
    <w:rsid w:val="00C80F7B"/>
    <w:rsid w:val="00C8111B"/>
    <w:rsid w:val="00C83903"/>
    <w:rsid w:val="00C83C24"/>
    <w:rsid w:val="00C84177"/>
    <w:rsid w:val="00C84445"/>
    <w:rsid w:val="00C848DA"/>
    <w:rsid w:val="00C8503A"/>
    <w:rsid w:val="00C85F9B"/>
    <w:rsid w:val="00C86358"/>
    <w:rsid w:val="00C8691A"/>
    <w:rsid w:val="00C869ED"/>
    <w:rsid w:val="00C86F83"/>
    <w:rsid w:val="00C878C9"/>
    <w:rsid w:val="00C87B5B"/>
    <w:rsid w:val="00C900D2"/>
    <w:rsid w:val="00C90103"/>
    <w:rsid w:val="00C90190"/>
    <w:rsid w:val="00C9055D"/>
    <w:rsid w:val="00C90CDF"/>
    <w:rsid w:val="00C92E9E"/>
    <w:rsid w:val="00C9363B"/>
    <w:rsid w:val="00C9399C"/>
    <w:rsid w:val="00C93FB2"/>
    <w:rsid w:val="00C9546B"/>
    <w:rsid w:val="00C954E4"/>
    <w:rsid w:val="00C95C47"/>
    <w:rsid w:val="00C9608B"/>
    <w:rsid w:val="00C97121"/>
    <w:rsid w:val="00C9773D"/>
    <w:rsid w:val="00C97B12"/>
    <w:rsid w:val="00C97E65"/>
    <w:rsid w:val="00CA0F09"/>
    <w:rsid w:val="00CA1844"/>
    <w:rsid w:val="00CA1EFF"/>
    <w:rsid w:val="00CA214D"/>
    <w:rsid w:val="00CA242E"/>
    <w:rsid w:val="00CA3692"/>
    <w:rsid w:val="00CA3834"/>
    <w:rsid w:val="00CA3E28"/>
    <w:rsid w:val="00CA417A"/>
    <w:rsid w:val="00CA4615"/>
    <w:rsid w:val="00CA463F"/>
    <w:rsid w:val="00CA4B3B"/>
    <w:rsid w:val="00CA54D5"/>
    <w:rsid w:val="00CA5BEB"/>
    <w:rsid w:val="00CA5FD8"/>
    <w:rsid w:val="00CA6AC1"/>
    <w:rsid w:val="00CA7196"/>
    <w:rsid w:val="00CA7A3D"/>
    <w:rsid w:val="00CB0046"/>
    <w:rsid w:val="00CB005C"/>
    <w:rsid w:val="00CB0CDF"/>
    <w:rsid w:val="00CB1005"/>
    <w:rsid w:val="00CB1B78"/>
    <w:rsid w:val="00CB1CF9"/>
    <w:rsid w:val="00CB28DD"/>
    <w:rsid w:val="00CB2F39"/>
    <w:rsid w:val="00CB31D0"/>
    <w:rsid w:val="00CB3B6D"/>
    <w:rsid w:val="00CB4175"/>
    <w:rsid w:val="00CB4607"/>
    <w:rsid w:val="00CB4994"/>
    <w:rsid w:val="00CB4AE8"/>
    <w:rsid w:val="00CB4CD2"/>
    <w:rsid w:val="00CB7618"/>
    <w:rsid w:val="00CC0783"/>
    <w:rsid w:val="00CC08E0"/>
    <w:rsid w:val="00CC16F7"/>
    <w:rsid w:val="00CC173B"/>
    <w:rsid w:val="00CC1A0F"/>
    <w:rsid w:val="00CC1D1D"/>
    <w:rsid w:val="00CC2883"/>
    <w:rsid w:val="00CC5AC7"/>
    <w:rsid w:val="00CC6333"/>
    <w:rsid w:val="00CC680B"/>
    <w:rsid w:val="00CC705F"/>
    <w:rsid w:val="00CC7682"/>
    <w:rsid w:val="00CC7822"/>
    <w:rsid w:val="00CD08BB"/>
    <w:rsid w:val="00CD1A6A"/>
    <w:rsid w:val="00CD1FF9"/>
    <w:rsid w:val="00CD2233"/>
    <w:rsid w:val="00CD2AD2"/>
    <w:rsid w:val="00CD371A"/>
    <w:rsid w:val="00CD3B08"/>
    <w:rsid w:val="00CD4515"/>
    <w:rsid w:val="00CD4B0A"/>
    <w:rsid w:val="00CD4C2A"/>
    <w:rsid w:val="00CD5A8C"/>
    <w:rsid w:val="00CD62D8"/>
    <w:rsid w:val="00CD6919"/>
    <w:rsid w:val="00CD6DD7"/>
    <w:rsid w:val="00CD7DA6"/>
    <w:rsid w:val="00CE1287"/>
    <w:rsid w:val="00CE1438"/>
    <w:rsid w:val="00CE24D2"/>
    <w:rsid w:val="00CE2BD9"/>
    <w:rsid w:val="00CE300C"/>
    <w:rsid w:val="00CE33EF"/>
    <w:rsid w:val="00CE38EA"/>
    <w:rsid w:val="00CE54F5"/>
    <w:rsid w:val="00CE5B9F"/>
    <w:rsid w:val="00CE7431"/>
    <w:rsid w:val="00CF13E8"/>
    <w:rsid w:val="00CF14F6"/>
    <w:rsid w:val="00CF2A23"/>
    <w:rsid w:val="00CF325D"/>
    <w:rsid w:val="00CF3AC9"/>
    <w:rsid w:val="00CF41D9"/>
    <w:rsid w:val="00CF5828"/>
    <w:rsid w:val="00CF67FB"/>
    <w:rsid w:val="00CF6923"/>
    <w:rsid w:val="00CF76CD"/>
    <w:rsid w:val="00CF7DF2"/>
    <w:rsid w:val="00D00C81"/>
    <w:rsid w:val="00D01223"/>
    <w:rsid w:val="00D01E44"/>
    <w:rsid w:val="00D01F78"/>
    <w:rsid w:val="00D020F2"/>
    <w:rsid w:val="00D02459"/>
    <w:rsid w:val="00D02973"/>
    <w:rsid w:val="00D032D3"/>
    <w:rsid w:val="00D03B29"/>
    <w:rsid w:val="00D03EE9"/>
    <w:rsid w:val="00D04197"/>
    <w:rsid w:val="00D04716"/>
    <w:rsid w:val="00D04F0F"/>
    <w:rsid w:val="00D0601C"/>
    <w:rsid w:val="00D06BB7"/>
    <w:rsid w:val="00D072C8"/>
    <w:rsid w:val="00D079D1"/>
    <w:rsid w:val="00D10628"/>
    <w:rsid w:val="00D10A71"/>
    <w:rsid w:val="00D11E82"/>
    <w:rsid w:val="00D121A4"/>
    <w:rsid w:val="00D12AB1"/>
    <w:rsid w:val="00D12B06"/>
    <w:rsid w:val="00D1367F"/>
    <w:rsid w:val="00D13713"/>
    <w:rsid w:val="00D13B8C"/>
    <w:rsid w:val="00D14D7F"/>
    <w:rsid w:val="00D1510B"/>
    <w:rsid w:val="00D1625C"/>
    <w:rsid w:val="00D16367"/>
    <w:rsid w:val="00D16ABD"/>
    <w:rsid w:val="00D1733B"/>
    <w:rsid w:val="00D17D45"/>
    <w:rsid w:val="00D17ED2"/>
    <w:rsid w:val="00D20018"/>
    <w:rsid w:val="00D205A6"/>
    <w:rsid w:val="00D20E14"/>
    <w:rsid w:val="00D20ED6"/>
    <w:rsid w:val="00D21544"/>
    <w:rsid w:val="00D225C9"/>
    <w:rsid w:val="00D22C3C"/>
    <w:rsid w:val="00D22D43"/>
    <w:rsid w:val="00D232E1"/>
    <w:rsid w:val="00D23691"/>
    <w:rsid w:val="00D23A86"/>
    <w:rsid w:val="00D23BC0"/>
    <w:rsid w:val="00D23C48"/>
    <w:rsid w:val="00D24451"/>
    <w:rsid w:val="00D247C2"/>
    <w:rsid w:val="00D24C79"/>
    <w:rsid w:val="00D25F4A"/>
    <w:rsid w:val="00D27142"/>
    <w:rsid w:val="00D27901"/>
    <w:rsid w:val="00D27B8A"/>
    <w:rsid w:val="00D27E04"/>
    <w:rsid w:val="00D30685"/>
    <w:rsid w:val="00D306FB"/>
    <w:rsid w:val="00D30A50"/>
    <w:rsid w:val="00D3165E"/>
    <w:rsid w:val="00D31A48"/>
    <w:rsid w:val="00D32F35"/>
    <w:rsid w:val="00D33DF0"/>
    <w:rsid w:val="00D34339"/>
    <w:rsid w:val="00D35A1C"/>
    <w:rsid w:val="00D35CA5"/>
    <w:rsid w:val="00D36188"/>
    <w:rsid w:val="00D36DB6"/>
    <w:rsid w:val="00D371C2"/>
    <w:rsid w:val="00D40DD5"/>
    <w:rsid w:val="00D420E8"/>
    <w:rsid w:val="00D42531"/>
    <w:rsid w:val="00D42A69"/>
    <w:rsid w:val="00D4316D"/>
    <w:rsid w:val="00D4612D"/>
    <w:rsid w:val="00D46240"/>
    <w:rsid w:val="00D50795"/>
    <w:rsid w:val="00D52515"/>
    <w:rsid w:val="00D536C7"/>
    <w:rsid w:val="00D53874"/>
    <w:rsid w:val="00D5410A"/>
    <w:rsid w:val="00D545F8"/>
    <w:rsid w:val="00D5461D"/>
    <w:rsid w:val="00D54AE1"/>
    <w:rsid w:val="00D54CC0"/>
    <w:rsid w:val="00D54EAC"/>
    <w:rsid w:val="00D553F7"/>
    <w:rsid w:val="00D558D7"/>
    <w:rsid w:val="00D55F97"/>
    <w:rsid w:val="00D560BA"/>
    <w:rsid w:val="00D567E4"/>
    <w:rsid w:val="00D56BD9"/>
    <w:rsid w:val="00D57232"/>
    <w:rsid w:val="00D57C30"/>
    <w:rsid w:val="00D57C8C"/>
    <w:rsid w:val="00D57FC1"/>
    <w:rsid w:val="00D613EE"/>
    <w:rsid w:val="00D61E7D"/>
    <w:rsid w:val="00D635F8"/>
    <w:rsid w:val="00D63D87"/>
    <w:rsid w:val="00D64B7F"/>
    <w:rsid w:val="00D64E40"/>
    <w:rsid w:val="00D65065"/>
    <w:rsid w:val="00D65E33"/>
    <w:rsid w:val="00D673C3"/>
    <w:rsid w:val="00D674E9"/>
    <w:rsid w:val="00D709D8"/>
    <w:rsid w:val="00D7256D"/>
    <w:rsid w:val="00D729A4"/>
    <w:rsid w:val="00D735E4"/>
    <w:rsid w:val="00D737FF"/>
    <w:rsid w:val="00D73944"/>
    <w:rsid w:val="00D74586"/>
    <w:rsid w:val="00D753E7"/>
    <w:rsid w:val="00D75736"/>
    <w:rsid w:val="00D759E4"/>
    <w:rsid w:val="00D75E95"/>
    <w:rsid w:val="00D76790"/>
    <w:rsid w:val="00D76D0B"/>
    <w:rsid w:val="00D77860"/>
    <w:rsid w:val="00D779E1"/>
    <w:rsid w:val="00D80BDC"/>
    <w:rsid w:val="00D815C4"/>
    <w:rsid w:val="00D82DF0"/>
    <w:rsid w:val="00D82E42"/>
    <w:rsid w:val="00D8320B"/>
    <w:rsid w:val="00D8341E"/>
    <w:rsid w:val="00D84255"/>
    <w:rsid w:val="00D842AC"/>
    <w:rsid w:val="00D8485D"/>
    <w:rsid w:val="00D858EA"/>
    <w:rsid w:val="00D85A1B"/>
    <w:rsid w:val="00D85F45"/>
    <w:rsid w:val="00D863B9"/>
    <w:rsid w:val="00D8647D"/>
    <w:rsid w:val="00D868A0"/>
    <w:rsid w:val="00D87FA4"/>
    <w:rsid w:val="00D916A6"/>
    <w:rsid w:val="00D929AB"/>
    <w:rsid w:val="00D92FBE"/>
    <w:rsid w:val="00D93701"/>
    <w:rsid w:val="00D944C7"/>
    <w:rsid w:val="00D94D74"/>
    <w:rsid w:val="00D965DC"/>
    <w:rsid w:val="00D976A5"/>
    <w:rsid w:val="00DA0359"/>
    <w:rsid w:val="00DA03DA"/>
    <w:rsid w:val="00DA04C9"/>
    <w:rsid w:val="00DA074B"/>
    <w:rsid w:val="00DA11BE"/>
    <w:rsid w:val="00DA1808"/>
    <w:rsid w:val="00DA1CF8"/>
    <w:rsid w:val="00DA27EA"/>
    <w:rsid w:val="00DA28EB"/>
    <w:rsid w:val="00DA3099"/>
    <w:rsid w:val="00DA3E0F"/>
    <w:rsid w:val="00DA4A60"/>
    <w:rsid w:val="00DA4EA7"/>
    <w:rsid w:val="00DA4F1D"/>
    <w:rsid w:val="00DA5033"/>
    <w:rsid w:val="00DA551B"/>
    <w:rsid w:val="00DA552F"/>
    <w:rsid w:val="00DA65F7"/>
    <w:rsid w:val="00DA6785"/>
    <w:rsid w:val="00DA68B5"/>
    <w:rsid w:val="00DA7553"/>
    <w:rsid w:val="00DB05AE"/>
    <w:rsid w:val="00DB0AEF"/>
    <w:rsid w:val="00DB0DE6"/>
    <w:rsid w:val="00DB1723"/>
    <w:rsid w:val="00DB26E3"/>
    <w:rsid w:val="00DB2C82"/>
    <w:rsid w:val="00DB2FFD"/>
    <w:rsid w:val="00DB3257"/>
    <w:rsid w:val="00DB3398"/>
    <w:rsid w:val="00DB3D56"/>
    <w:rsid w:val="00DB4A0C"/>
    <w:rsid w:val="00DB4E88"/>
    <w:rsid w:val="00DB57F5"/>
    <w:rsid w:val="00DB5912"/>
    <w:rsid w:val="00DB59D9"/>
    <w:rsid w:val="00DB5F3D"/>
    <w:rsid w:val="00DB617D"/>
    <w:rsid w:val="00DB668E"/>
    <w:rsid w:val="00DB6AE7"/>
    <w:rsid w:val="00DB6C73"/>
    <w:rsid w:val="00DB74DE"/>
    <w:rsid w:val="00DC086A"/>
    <w:rsid w:val="00DC0A15"/>
    <w:rsid w:val="00DC12F4"/>
    <w:rsid w:val="00DC13DE"/>
    <w:rsid w:val="00DC15FF"/>
    <w:rsid w:val="00DC2718"/>
    <w:rsid w:val="00DC33FD"/>
    <w:rsid w:val="00DC3C91"/>
    <w:rsid w:val="00DC55A8"/>
    <w:rsid w:val="00DC572B"/>
    <w:rsid w:val="00DC585D"/>
    <w:rsid w:val="00DC69FD"/>
    <w:rsid w:val="00DC6CEF"/>
    <w:rsid w:val="00DC6DF7"/>
    <w:rsid w:val="00DC7747"/>
    <w:rsid w:val="00DC787C"/>
    <w:rsid w:val="00DD04DA"/>
    <w:rsid w:val="00DD06CB"/>
    <w:rsid w:val="00DD0DE2"/>
    <w:rsid w:val="00DD151B"/>
    <w:rsid w:val="00DD2530"/>
    <w:rsid w:val="00DD2CAD"/>
    <w:rsid w:val="00DD2E7A"/>
    <w:rsid w:val="00DD2FDD"/>
    <w:rsid w:val="00DD3CCB"/>
    <w:rsid w:val="00DD3D19"/>
    <w:rsid w:val="00DD3FE4"/>
    <w:rsid w:val="00DD46F3"/>
    <w:rsid w:val="00DD4A65"/>
    <w:rsid w:val="00DD5463"/>
    <w:rsid w:val="00DD5EAB"/>
    <w:rsid w:val="00DD5EB8"/>
    <w:rsid w:val="00DD61BB"/>
    <w:rsid w:val="00DD6253"/>
    <w:rsid w:val="00DD6509"/>
    <w:rsid w:val="00DD6BEC"/>
    <w:rsid w:val="00DD6FA7"/>
    <w:rsid w:val="00DD7696"/>
    <w:rsid w:val="00DD76A4"/>
    <w:rsid w:val="00DE127B"/>
    <w:rsid w:val="00DE13F7"/>
    <w:rsid w:val="00DE2D9C"/>
    <w:rsid w:val="00DE2E04"/>
    <w:rsid w:val="00DE3027"/>
    <w:rsid w:val="00DE310B"/>
    <w:rsid w:val="00DE314F"/>
    <w:rsid w:val="00DE3738"/>
    <w:rsid w:val="00DE390E"/>
    <w:rsid w:val="00DE3A47"/>
    <w:rsid w:val="00DE4308"/>
    <w:rsid w:val="00DE49D1"/>
    <w:rsid w:val="00DE4AB5"/>
    <w:rsid w:val="00DE4FEB"/>
    <w:rsid w:val="00DE5B2C"/>
    <w:rsid w:val="00DE6065"/>
    <w:rsid w:val="00DE643A"/>
    <w:rsid w:val="00DE7E22"/>
    <w:rsid w:val="00DE7F6B"/>
    <w:rsid w:val="00DF126F"/>
    <w:rsid w:val="00DF1B07"/>
    <w:rsid w:val="00DF2670"/>
    <w:rsid w:val="00DF3270"/>
    <w:rsid w:val="00DF3A89"/>
    <w:rsid w:val="00DF41D5"/>
    <w:rsid w:val="00DF45D1"/>
    <w:rsid w:val="00DF45E6"/>
    <w:rsid w:val="00DF4B28"/>
    <w:rsid w:val="00DF5F07"/>
    <w:rsid w:val="00DF65F0"/>
    <w:rsid w:val="00DF67E9"/>
    <w:rsid w:val="00DF6C96"/>
    <w:rsid w:val="00DF6E45"/>
    <w:rsid w:val="00DF752C"/>
    <w:rsid w:val="00DF75BF"/>
    <w:rsid w:val="00DF7A32"/>
    <w:rsid w:val="00DF7F4D"/>
    <w:rsid w:val="00E0056E"/>
    <w:rsid w:val="00E008DE"/>
    <w:rsid w:val="00E00D8F"/>
    <w:rsid w:val="00E0208B"/>
    <w:rsid w:val="00E0306B"/>
    <w:rsid w:val="00E04E24"/>
    <w:rsid w:val="00E056FF"/>
    <w:rsid w:val="00E0578E"/>
    <w:rsid w:val="00E0718B"/>
    <w:rsid w:val="00E072EF"/>
    <w:rsid w:val="00E07747"/>
    <w:rsid w:val="00E07BC3"/>
    <w:rsid w:val="00E11052"/>
    <w:rsid w:val="00E11207"/>
    <w:rsid w:val="00E113CD"/>
    <w:rsid w:val="00E11C71"/>
    <w:rsid w:val="00E120FD"/>
    <w:rsid w:val="00E12750"/>
    <w:rsid w:val="00E1342A"/>
    <w:rsid w:val="00E13520"/>
    <w:rsid w:val="00E141F8"/>
    <w:rsid w:val="00E14592"/>
    <w:rsid w:val="00E148D9"/>
    <w:rsid w:val="00E14AC6"/>
    <w:rsid w:val="00E15405"/>
    <w:rsid w:val="00E1549E"/>
    <w:rsid w:val="00E16351"/>
    <w:rsid w:val="00E16A73"/>
    <w:rsid w:val="00E16D50"/>
    <w:rsid w:val="00E1735B"/>
    <w:rsid w:val="00E17621"/>
    <w:rsid w:val="00E20FD2"/>
    <w:rsid w:val="00E215A1"/>
    <w:rsid w:val="00E22BED"/>
    <w:rsid w:val="00E22D1F"/>
    <w:rsid w:val="00E22F3C"/>
    <w:rsid w:val="00E237C9"/>
    <w:rsid w:val="00E23B48"/>
    <w:rsid w:val="00E23FB3"/>
    <w:rsid w:val="00E2406C"/>
    <w:rsid w:val="00E2512D"/>
    <w:rsid w:val="00E2516C"/>
    <w:rsid w:val="00E2522D"/>
    <w:rsid w:val="00E257D6"/>
    <w:rsid w:val="00E26C73"/>
    <w:rsid w:val="00E27EC4"/>
    <w:rsid w:val="00E3008A"/>
    <w:rsid w:val="00E30B60"/>
    <w:rsid w:val="00E30D03"/>
    <w:rsid w:val="00E30DFD"/>
    <w:rsid w:val="00E32010"/>
    <w:rsid w:val="00E32572"/>
    <w:rsid w:val="00E32BEF"/>
    <w:rsid w:val="00E337FF"/>
    <w:rsid w:val="00E33E3B"/>
    <w:rsid w:val="00E34344"/>
    <w:rsid w:val="00E3470F"/>
    <w:rsid w:val="00E34A9F"/>
    <w:rsid w:val="00E3509D"/>
    <w:rsid w:val="00E36C8C"/>
    <w:rsid w:val="00E37EAA"/>
    <w:rsid w:val="00E40C1F"/>
    <w:rsid w:val="00E419E6"/>
    <w:rsid w:val="00E42EA8"/>
    <w:rsid w:val="00E434A8"/>
    <w:rsid w:val="00E43E49"/>
    <w:rsid w:val="00E43F01"/>
    <w:rsid w:val="00E4422F"/>
    <w:rsid w:val="00E442C6"/>
    <w:rsid w:val="00E442EB"/>
    <w:rsid w:val="00E449A8"/>
    <w:rsid w:val="00E452B3"/>
    <w:rsid w:val="00E454A3"/>
    <w:rsid w:val="00E454EE"/>
    <w:rsid w:val="00E459FE"/>
    <w:rsid w:val="00E45B6B"/>
    <w:rsid w:val="00E46DCB"/>
    <w:rsid w:val="00E47A74"/>
    <w:rsid w:val="00E50377"/>
    <w:rsid w:val="00E51662"/>
    <w:rsid w:val="00E52C45"/>
    <w:rsid w:val="00E52F10"/>
    <w:rsid w:val="00E5324E"/>
    <w:rsid w:val="00E54648"/>
    <w:rsid w:val="00E5581E"/>
    <w:rsid w:val="00E56ED5"/>
    <w:rsid w:val="00E57479"/>
    <w:rsid w:val="00E6002C"/>
    <w:rsid w:val="00E60F96"/>
    <w:rsid w:val="00E61666"/>
    <w:rsid w:val="00E62DB7"/>
    <w:rsid w:val="00E633E8"/>
    <w:rsid w:val="00E634A6"/>
    <w:rsid w:val="00E6378F"/>
    <w:rsid w:val="00E63936"/>
    <w:rsid w:val="00E6440D"/>
    <w:rsid w:val="00E64CD4"/>
    <w:rsid w:val="00E653D5"/>
    <w:rsid w:val="00E653E6"/>
    <w:rsid w:val="00E656DA"/>
    <w:rsid w:val="00E65971"/>
    <w:rsid w:val="00E65C92"/>
    <w:rsid w:val="00E65DA8"/>
    <w:rsid w:val="00E65EFC"/>
    <w:rsid w:val="00E661EF"/>
    <w:rsid w:val="00E66F1D"/>
    <w:rsid w:val="00E67EEB"/>
    <w:rsid w:val="00E71EA9"/>
    <w:rsid w:val="00E746AB"/>
    <w:rsid w:val="00E74961"/>
    <w:rsid w:val="00E74E7D"/>
    <w:rsid w:val="00E75C77"/>
    <w:rsid w:val="00E762FC"/>
    <w:rsid w:val="00E76641"/>
    <w:rsid w:val="00E76FD8"/>
    <w:rsid w:val="00E77390"/>
    <w:rsid w:val="00E774D1"/>
    <w:rsid w:val="00E80292"/>
    <w:rsid w:val="00E81677"/>
    <w:rsid w:val="00E81F01"/>
    <w:rsid w:val="00E81FF4"/>
    <w:rsid w:val="00E8208C"/>
    <w:rsid w:val="00E8302B"/>
    <w:rsid w:val="00E8393C"/>
    <w:rsid w:val="00E83946"/>
    <w:rsid w:val="00E83E5F"/>
    <w:rsid w:val="00E84099"/>
    <w:rsid w:val="00E84C10"/>
    <w:rsid w:val="00E85779"/>
    <w:rsid w:val="00E85D1A"/>
    <w:rsid w:val="00E90EED"/>
    <w:rsid w:val="00E91017"/>
    <w:rsid w:val="00E910DB"/>
    <w:rsid w:val="00E9144E"/>
    <w:rsid w:val="00E9157B"/>
    <w:rsid w:val="00E932D9"/>
    <w:rsid w:val="00E94846"/>
    <w:rsid w:val="00E94E94"/>
    <w:rsid w:val="00E95963"/>
    <w:rsid w:val="00E95B82"/>
    <w:rsid w:val="00E9649F"/>
    <w:rsid w:val="00E966B9"/>
    <w:rsid w:val="00E97033"/>
    <w:rsid w:val="00E97E3A"/>
    <w:rsid w:val="00EA2687"/>
    <w:rsid w:val="00EA3CDB"/>
    <w:rsid w:val="00EA4F9D"/>
    <w:rsid w:val="00EA53D1"/>
    <w:rsid w:val="00EA5FC9"/>
    <w:rsid w:val="00EA6E2F"/>
    <w:rsid w:val="00EB118E"/>
    <w:rsid w:val="00EB1390"/>
    <w:rsid w:val="00EB1424"/>
    <w:rsid w:val="00EB2979"/>
    <w:rsid w:val="00EB4626"/>
    <w:rsid w:val="00EB4BC2"/>
    <w:rsid w:val="00EB4EB1"/>
    <w:rsid w:val="00EB56B9"/>
    <w:rsid w:val="00EB5CC6"/>
    <w:rsid w:val="00EB5E6B"/>
    <w:rsid w:val="00EB602A"/>
    <w:rsid w:val="00EB6C0A"/>
    <w:rsid w:val="00EC0D18"/>
    <w:rsid w:val="00EC1873"/>
    <w:rsid w:val="00EC1A5B"/>
    <w:rsid w:val="00EC1D3F"/>
    <w:rsid w:val="00EC1E8A"/>
    <w:rsid w:val="00EC1EA4"/>
    <w:rsid w:val="00EC2B53"/>
    <w:rsid w:val="00EC2BF7"/>
    <w:rsid w:val="00EC300E"/>
    <w:rsid w:val="00EC4D64"/>
    <w:rsid w:val="00EC63A5"/>
    <w:rsid w:val="00EC67E8"/>
    <w:rsid w:val="00EC6C30"/>
    <w:rsid w:val="00EC7D50"/>
    <w:rsid w:val="00EC7EEA"/>
    <w:rsid w:val="00ED01DB"/>
    <w:rsid w:val="00ED0867"/>
    <w:rsid w:val="00ED1B87"/>
    <w:rsid w:val="00ED1F6D"/>
    <w:rsid w:val="00ED228B"/>
    <w:rsid w:val="00ED290E"/>
    <w:rsid w:val="00ED2B2B"/>
    <w:rsid w:val="00ED2E68"/>
    <w:rsid w:val="00ED3426"/>
    <w:rsid w:val="00ED3B1F"/>
    <w:rsid w:val="00ED4487"/>
    <w:rsid w:val="00ED4E68"/>
    <w:rsid w:val="00ED668A"/>
    <w:rsid w:val="00ED723F"/>
    <w:rsid w:val="00EE0C70"/>
    <w:rsid w:val="00EE160E"/>
    <w:rsid w:val="00EE25D2"/>
    <w:rsid w:val="00EE2835"/>
    <w:rsid w:val="00EE285B"/>
    <w:rsid w:val="00EE2AF1"/>
    <w:rsid w:val="00EE3068"/>
    <w:rsid w:val="00EE3E48"/>
    <w:rsid w:val="00EE460C"/>
    <w:rsid w:val="00EE473B"/>
    <w:rsid w:val="00EE5A2A"/>
    <w:rsid w:val="00EE6121"/>
    <w:rsid w:val="00EE65F6"/>
    <w:rsid w:val="00EE6AE4"/>
    <w:rsid w:val="00EE6F86"/>
    <w:rsid w:val="00EE7069"/>
    <w:rsid w:val="00EE720A"/>
    <w:rsid w:val="00EE7560"/>
    <w:rsid w:val="00EE7F78"/>
    <w:rsid w:val="00EF0ACB"/>
    <w:rsid w:val="00EF1315"/>
    <w:rsid w:val="00EF1698"/>
    <w:rsid w:val="00EF199E"/>
    <w:rsid w:val="00EF2B5E"/>
    <w:rsid w:val="00EF2D0C"/>
    <w:rsid w:val="00EF3261"/>
    <w:rsid w:val="00EF3568"/>
    <w:rsid w:val="00EF39EE"/>
    <w:rsid w:val="00EF4045"/>
    <w:rsid w:val="00EF46C4"/>
    <w:rsid w:val="00EF4E04"/>
    <w:rsid w:val="00EF5399"/>
    <w:rsid w:val="00EF58C9"/>
    <w:rsid w:val="00EF5BAF"/>
    <w:rsid w:val="00EF5D09"/>
    <w:rsid w:val="00EF6DCE"/>
    <w:rsid w:val="00EF6E01"/>
    <w:rsid w:val="00EF7806"/>
    <w:rsid w:val="00EF7A00"/>
    <w:rsid w:val="00F002CE"/>
    <w:rsid w:val="00F00484"/>
    <w:rsid w:val="00F00B78"/>
    <w:rsid w:val="00F00CCF"/>
    <w:rsid w:val="00F0116D"/>
    <w:rsid w:val="00F0220E"/>
    <w:rsid w:val="00F02595"/>
    <w:rsid w:val="00F02B3E"/>
    <w:rsid w:val="00F02C3C"/>
    <w:rsid w:val="00F0316B"/>
    <w:rsid w:val="00F03348"/>
    <w:rsid w:val="00F04DD2"/>
    <w:rsid w:val="00F05254"/>
    <w:rsid w:val="00F052C4"/>
    <w:rsid w:val="00F0559C"/>
    <w:rsid w:val="00F05D7C"/>
    <w:rsid w:val="00F064DD"/>
    <w:rsid w:val="00F07455"/>
    <w:rsid w:val="00F07FA5"/>
    <w:rsid w:val="00F108F4"/>
    <w:rsid w:val="00F10EDD"/>
    <w:rsid w:val="00F11094"/>
    <w:rsid w:val="00F11359"/>
    <w:rsid w:val="00F11791"/>
    <w:rsid w:val="00F117AA"/>
    <w:rsid w:val="00F11B1B"/>
    <w:rsid w:val="00F11E19"/>
    <w:rsid w:val="00F122B8"/>
    <w:rsid w:val="00F12E9B"/>
    <w:rsid w:val="00F135A1"/>
    <w:rsid w:val="00F138C2"/>
    <w:rsid w:val="00F14312"/>
    <w:rsid w:val="00F14520"/>
    <w:rsid w:val="00F1533B"/>
    <w:rsid w:val="00F158A1"/>
    <w:rsid w:val="00F15FD1"/>
    <w:rsid w:val="00F16095"/>
    <w:rsid w:val="00F162A9"/>
    <w:rsid w:val="00F16356"/>
    <w:rsid w:val="00F169BE"/>
    <w:rsid w:val="00F172AA"/>
    <w:rsid w:val="00F176F6"/>
    <w:rsid w:val="00F178B6"/>
    <w:rsid w:val="00F208E4"/>
    <w:rsid w:val="00F20EEF"/>
    <w:rsid w:val="00F20EF7"/>
    <w:rsid w:val="00F21662"/>
    <w:rsid w:val="00F21754"/>
    <w:rsid w:val="00F2190D"/>
    <w:rsid w:val="00F22E20"/>
    <w:rsid w:val="00F23D36"/>
    <w:rsid w:val="00F23DBA"/>
    <w:rsid w:val="00F23DF4"/>
    <w:rsid w:val="00F25283"/>
    <w:rsid w:val="00F3003D"/>
    <w:rsid w:val="00F304E2"/>
    <w:rsid w:val="00F30A20"/>
    <w:rsid w:val="00F311C7"/>
    <w:rsid w:val="00F32081"/>
    <w:rsid w:val="00F334B5"/>
    <w:rsid w:val="00F33BB0"/>
    <w:rsid w:val="00F3492D"/>
    <w:rsid w:val="00F34F28"/>
    <w:rsid w:val="00F35937"/>
    <w:rsid w:val="00F35A06"/>
    <w:rsid w:val="00F35D2F"/>
    <w:rsid w:val="00F36ACC"/>
    <w:rsid w:val="00F37CF2"/>
    <w:rsid w:val="00F41436"/>
    <w:rsid w:val="00F414B8"/>
    <w:rsid w:val="00F4171A"/>
    <w:rsid w:val="00F41DBD"/>
    <w:rsid w:val="00F421EA"/>
    <w:rsid w:val="00F423CE"/>
    <w:rsid w:val="00F42EEB"/>
    <w:rsid w:val="00F4327C"/>
    <w:rsid w:val="00F43309"/>
    <w:rsid w:val="00F43B49"/>
    <w:rsid w:val="00F447E2"/>
    <w:rsid w:val="00F452C2"/>
    <w:rsid w:val="00F4542F"/>
    <w:rsid w:val="00F45FB5"/>
    <w:rsid w:val="00F463DA"/>
    <w:rsid w:val="00F472A5"/>
    <w:rsid w:val="00F475CA"/>
    <w:rsid w:val="00F5197D"/>
    <w:rsid w:val="00F5372D"/>
    <w:rsid w:val="00F53F5F"/>
    <w:rsid w:val="00F540F0"/>
    <w:rsid w:val="00F543BB"/>
    <w:rsid w:val="00F54D5A"/>
    <w:rsid w:val="00F5586E"/>
    <w:rsid w:val="00F559EA"/>
    <w:rsid w:val="00F56C97"/>
    <w:rsid w:val="00F56EB9"/>
    <w:rsid w:val="00F5763A"/>
    <w:rsid w:val="00F578EA"/>
    <w:rsid w:val="00F60C75"/>
    <w:rsid w:val="00F60DB1"/>
    <w:rsid w:val="00F611F9"/>
    <w:rsid w:val="00F61C93"/>
    <w:rsid w:val="00F61D64"/>
    <w:rsid w:val="00F624A8"/>
    <w:rsid w:val="00F6300E"/>
    <w:rsid w:val="00F635B7"/>
    <w:rsid w:val="00F636BB"/>
    <w:rsid w:val="00F63856"/>
    <w:rsid w:val="00F63D9E"/>
    <w:rsid w:val="00F65076"/>
    <w:rsid w:val="00F653EA"/>
    <w:rsid w:val="00F65E2D"/>
    <w:rsid w:val="00F660E6"/>
    <w:rsid w:val="00F66620"/>
    <w:rsid w:val="00F66DD5"/>
    <w:rsid w:val="00F672C4"/>
    <w:rsid w:val="00F67575"/>
    <w:rsid w:val="00F67D3D"/>
    <w:rsid w:val="00F70750"/>
    <w:rsid w:val="00F70F2F"/>
    <w:rsid w:val="00F719B5"/>
    <w:rsid w:val="00F723CF"/>
    <w:rsid w:val="00F73106"/>
    <w:rsid w:val="00F73957"/>
    <w:rsid w:val="00F73C00"/>
    <w:rsid w:val="00F73CD2"/>
    <w:rsid w:val="00F74371"/>
    <w:rsid w:val="00F746A8"/>
    <w:rsid w:val="00F74AB7"/>
    <w:rsid w:val="00F761AA"/>
    <w:rsid w:val="00F7641F"/>
    <w:rsid w:val="00F76E58"/>
    <w:rsid w:val="00F772B3"/>
    <w:rsid w:val="00F772F7"/>
    <w:rsid w:val="00F77F19"/>
    <w:rsid w:val="00F80583"/>
    <w:rsid w:val="00F805BA"/>
    <w:rsid w:val="00F80616"/>
    <w:rsid w:val="00F80B61"/>
    <w:rsid w:val="00F811FE"/>
    <w:rsid w:val="00F81C9F"/>
    <w:rsid w:val="00F81E41"/>
    <w:rsid w:val="00F82A34"/>
    <w:rsid w:val="00F82D96"/>
    <w:rsid w:val="00F835E8"/>
    <w:rsid w:val="00F83840"/>
    <w:rsid w:val="00F8469C"/>
    <w:rsid w:val="00F846A5"/>
    <w:rsid w:val="00F846AB"/>
    <w:rsid w:val="00F84AD0"/>
    <w:rsid w:val="00F85804"/>
    <w:rsid w:val="00F874C0"/>
    <w:rsid w:val="00F90C1D"/>
    <w:rsid w:val="00F92BC4"/>
    <w:rsid w:val="00F93BEB"/>
    <w:rsid w:val="00F953AB"/>
    <w:rsid w:val="00F9587F"/>
    <w:rsid w:val="00F95AC0"/>
    <w:rsid w:val="00F95D9D"/>
    <w:rsid w:val="00F95EA1"/>
    <w:rsid w:val="00F9608C"/>
    <w:rsid w:val="00F963A2"/>
    <w:rsid w:val="00F967D8"/>
    <w:rsid w:val="00F967F3"/>
    <w:rsid w:val="00F96D4E"/>
    <w:rsid w:val="00F96E89"/>
    <w:rsid w:val="00F972B6"/>
    <w:rsid w:val="00F973CF"/>
    <w:rsid w:val="00F97435"/>
    <w:rsid w:val="00F97ABA"/>
    <w:rsid w:val="00FA015A"/>
    <w:rsid w:val="00FA02AA"/>
    <w:rsid w:val="00FA0A84"/>
    <w:rsid w:val="00FA0B01"/>
    <w:rsid w:val="00FA0C0D"/>
    <w:rsid w:val="00FA1761"/>
    <w:rsid w:val="00FA1909"/>
    <w:rsid w:val="00FA1C1E"/>
    <w:rsid w:val="00FA259D"/>
    <w:rsid w:val="00FA2ED1"/>
    <w:rsid w:val="00FA36F4"/>
    <w:rsid w:val="00FA37F3"/>
    <w:rsid w:val="00FA3D7F"/>
    <w:rsid w:val="00FA436E"/>
    <w:rsid w:val="00FA47D2"/>
    <w:rsid w:val="00FA5866"/>
    <w:rsid w:val="00FA5FCD"/>
    <w:rsid w:val="00FA692A"/>
    <w:rsid w:val="00FA761D"/>
    <w:rsid w:val="00FA789D"/>
    <w:rsid w:val="00FA7DE0"/>
    <w:rsid w:val="00FB00BF"/>
    <w:rsid w:val="00FB1187"/>
    <w:rsid w:val="00FB1813"/>
    <w:rsid w:val="00FB3045"/>
    <w:rsid w:val="00FB493D"/>
    <w:rsid w:val="00FB5237"/>
    <w:rsid w:val="00FB5331"/>
    <w:rsid w:val="00FB58AF"/>
    <w:rsid w:val="00FB67BC"/>
    <w:rsid w:val="00FB69DE"/>
    <w:rsid w:val="00FB6CBE"/>
    <w:rsid w:val="00FB730A"/>
    <w:rsid w:val="00FB75F1"/>
    <w:rsid w:val="00FB7A0F"/>
    <w:rsid w:val="00FC0E80"/>
    <w:rsid w:val="00FC2EB5"/>
    <w:rsid w:val="00FC3075"/>
    <w:rsid w:val="00FC41E2"/>
    <w:rsid w:val="00FC4975"/>
    <w:rsid w:val="00FC511D"/>
    <w:rsid w:val="00FC55D7"/>
    <w:rsid w:val="00FC6601"/>
    <w:rsid w:val="00FC7782"/>
    <w:rsid w:val="00FC78BA"/>
    <w:rsid w:val="00FC7C95"/>
    <w:rsid w:val="00FD01AF"/>
    <w:rsid w:val="00FD024F"/>
    <w:rsid w:val="00FD0800"/>
    <w:rsid w:val="00FD17F5"/>
    <w:rsid w:val="00FD35D1"/>
    <w:rsid w:val="00FD4070"/>
    <w:rsid w:val="00FD4BA5"/>
    <w:rsid w:val="00FD5ECB"/>
    <w:rsid w:val="00FD5ECC"/>
    <w:rsid w:val="00FD5F9F"/>
    <w:rsid w:val="00FD6136"/>
    <w:rsid w:val="00FD65DF"/>
    <w:rsid w:val="00FD7E59"/>
    <w:rsid w:val="00FE06FA"/>
    <w:rsid w:val="00FE08F9"/>
    <w:rsid w:val="00FE0B24"/>
    <w:rsid w:val="00FE1096"/>
    <w:rsid w:val="00FE10E4"/>
    <w:rsid w:val="00FE151D"/>
    <w:rsid w:val="00FE1D8A"/>
    <w:rsid w:val="00FE1E44"/>
    <w:rsid w:val="00FE2366"/>
    <w:rsid w:val="00FE2E5C"/>
    <w:rsid w:val="00FE31CE"/>
    <w:rsid w:val="00FE335C"/>
    <w:rsid w:val="00FE341F"/>
    <w:rsid w:val="00FE3558"/>
    <w:rsid w:val="00FE38C8"/>
    <w:rsid w:val="00FE3C74"/>
    <w:rsid w:val="00FE481D"/>
    <w:rsid w:val="00FE48B0"/>
    <w:rsid w:val="00FE4CD9"/>
    <w:rsid w:val="00FE6644"/>
    <w:rsid w:val="00FF02C7"/>
    <w:rsid w:val="00FF035F"/>
    <w:rsid w:val="00FF07A2"/>
    <w:rsid w:val="00FF0BA9"/>
    <w:rsid w:val="00FF1B7F"/>
    <w:rsid w:val="00FF25DF"/>
    <w:rsid w:val="00FF293D"/>
    <w:rsid w:val="00FF3358"/>
    <w:rsid w:val="00FF3C89"/>
    <w:rsid w:val="00FF4DC9"/>
    <w:rsid w:val="00FF50C9"/>
    <w:rsid w:val="00FF51D9"/>
    <w:rsid w:val="00FF5A21"/>
    <w:rsid w:val="00FF680D"/>
    <w:rsid w:val="00FF697A"/>
    <w:rsid w:val="00FF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B5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39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39B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3BB0"/>
    <w:rPr>
      <w:rFonts w:cs="Times New Roman"/>
      <w:b/>
      <w:bCs/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D516F"/>
    <w:rPr>
      <w:rFonts w:ascii="Cambria" w:hAnsi="Cambria" w:cs="Times New Roman"/>
      <w:b/>
      <w:bCs/>
      <w:i/>
      <w:iCs/>
      <w:sz w:val="28"/>
      <w:szCs w:val="28"/>
      <w:lang w:val="en-US" w:eastAsia="zh-CN"/>
    </w:rPr>
  </w:style>
  <w:style w:type="paragraph" w:styleId="Header">
    <w:name w:val="header"/>
    <w:basedOn w:val="Normal"/>
    <w:link w:val="HeaderChar"/>
    <w:uiPriority w:val="99"/>
    <w:rsid w:val="008439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516F"/>
    <w:rPr>
      <w:rFonts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8439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038"/>
    <w:rPr>
      <w:rFonts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FC78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516F"/>
    <w:rPr>
      <w:rFonts w:cs="Times New Roman"/>
      <w:sz w:val="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2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6854</Words>
  <Characters>-32766</Characters>
  <Application>Microsoft Office Outlook</Application>
  <DocSecurity>0</DocSecurity>
  <Lines>0</Lines>
  <Paragraphs>0</Paragraphs>
  <ScaleCrop>false</ScaleCrop>
  <Company>Linkup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No</dc:title>
  <dc:subject/>
  <dc:creator>Broadbent</dc:creator>
  <cp:keywords/>
  <dc:description/>
  <cp:lastModifiedBy>RAW</cp:lastModifiedBy>
  <cp:revision>2</cp:revision>
  <cp:lastPrinted>2021-05-13T08:37:00Z</cp:lastPrinted>
  <dcterms:created xsi:type="dcterms:W3CDTF">2025-09-30T08:37:00Z</dcterms:created>
  <dcterms:modified xsi:type="dcterms:W3CDTF">2025-09-30T08:37:00Z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-1223676984</vt:i4>
  </property>
</Properties>
</file>