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"/>
        <w:gridCol w:w="1072"/>
        <w:gridCol w:w="4690"/>
        <w:gridCol w:w="2209"/>
        <w:gridCol w:w="921"/>
      </w:tblGrid>
      <w:tr w:rsidR="0088477A" w:rsidTr="006B5889">
        <w:trPr>
          <w:cantSplit/>
          <w:trHeight w:val="406"/>
        </w:trPr>
        <w:tc>
          <w:tcPr>
            <w:tcW w:w="8897" w:type="dxa"/>
            <w:gridSpan w:val="5"/>
          </w:tcPr>
          <w:p w:rsidR="0088477A" w:rsidRPr="00795D21" w:rsidRDefault="00884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95D21">
              <w:rPr>
                <w:rFonts w:ascii="Arial" w:hAnsi="Arial" w:cs="Arial"/>
                <w:b/>
                <w:sz w:val="24"/>
                <w:szCs w:val="24"/>
              </w:rPr>
              <w:t>Second hand Books</w:t>
            </w:r>
          </w:p>
        </w:tc>
      </w:tr>
      <w:tr w:rsidR="0088477A" w:rsidRPr="00BF7CC0" w:rsidTr="006B5889">
        <w:trPr>
          <w:trHeight w:val="209"/>
        </w:trPr>
        <w:tc>
          <w:tcPr>
            <w:tcW w:w="1073" w:type="dxa"/>
            <w:gridSpan w:val="2"/>
          </w:tcPr>
          <w:p w:rsidR="0088477A" w:rsidRPr="00BF7CC0" w:rsidRDefault="00884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CC0">
              <w:rPr>
                <w:rFonts w:ascii="Arial" w:hAnsi="Arial" w:cs="Arial"/>
                <w:b/>
                <w:sz w:val="24"/>
                <w:szCs w:val="24"/>
              </w:rPr>
              <w:t>Ref no</w:t>
            </w:r>
          </w:p>
        </w:tc>
        <w:tc>
          <w:tcPr>
            <w:tcW w:w="4693" w:type="dxa"/>
          </w:tcPr>
          <w:p w:rsidR="0088477A" w:rsidRPr="00BF7CC0" w:rsidRDefault="00884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CC0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2210" w:type="dxa"/>
          </w:tcPr>
          <w:p w:rsidR="0088477A" w:rsidRPr="00BF7CC0" w:rsidRDefault="00884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CC0">
              <w:rPr>
                <w:rFonts w:ascii="Arial" w:hAnsi="Arial" w:cs="Arial"/>
                <w:b/>
                <w:sz w:val="24"/>
                <w:szCs w:val="24"/>
              </w:rPr>
              <w:t>Author</w:t>
            </w:r>
          </w:p>
        </w:tc>
        <w:tc>
          <w:tcPr>
            <w:tcW w:w="921" w:type="dxa"/>
          </w:tcPr>
          <w:p w:rsidR="0088477A" w:rsidRPr="00BF7CC0" w:rsidRDefault="00884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CC0">
              <w:rPr>
                <w:rFonts w:ascii="Arial" w:hAnsi="Arial" w:cs="Arial"/>
                <w:b/>
                <w:sz w:val="24"/>
                <w:szCs w:val="24"/>
              </w:rPr>
              <w:t>Price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282D3D" w:rsidRDefault="0088477A" w:rsidP="000A50B8">
            <w:r>
              <w:t>3179x</w:t>
            </w:r>
          </w:p>
        </w:tc>
        <w:tc>
          <w:tcPr>
            <w:tcW w:w="4693" w:type="dxa"/>
          </w:tcPr>
          <w:p w:rsidR="0088477A" w:rsidRPr="005828D2" w:rsidRDefault="0088477A" w:rsidP="005003B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Fly tying bible  </w:t>
            </w:r>
          </w:p>
        </w:tc>
        <w:tc>
          <w:tcPr>
            <w:tcW w:w="2210" w:type="dxa"/>
          </w:tcPr>
          <w:p w:rsidR="0088477A" w:rsidRPr="005003B3" w:rsidRDefault="0088477A" w:rsidP="000A50B8">
            <w:pPr>
              <w:jc w:val="center"/>
              <w:rPr>
                <w:rFonts w:ascii="Arial" w:hAnsi="Arial" w:cs="Arial"/>
              </w:rPr>
            </w:pPr>
            <w:r w:rsidRPr="005003B3">
              <w:rPr>
                <w:rFonts w:ascii="Arial" w:hAnsi="Arial" w:cs="Arial"/>
              </w:rPr>
              <w:t>P. Gathercole</w:t>
            </w:r>
          </w:p>
        </w:tc>
        <w:tc>
          <w:tcPr>
            <w:tcW w:w="921" w:type="dxa"/>
          </w:tcPr>
          <w:p w:rsidR="0088477A" w:rsidRPr="00282D3D" w:rsidRDefault="0088477A" w:rsidP="005003B3">
            <w:pPr>
              <w:jc w:val="center"/>
            </w:pPr>
            <w:r>
              <w:rPr>
                <w:rFonts w:ascii="Arial" w:hAnsi="Arial" w:cs="Arial"/>
              </w:rPr>
              <w:t>£15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282D3D" w:rsidRDefault="0088477A" w:rsidP="000A50B8">
            <w:r>
              <w:t>3179z</w:t>
            </w:r>
          </w:p>
        </w:tc>
        <w:tc>
          <w:tcPr>
            <w:tcW w:w="4693" w:type="dxa"/>
          </w:tcPr>
          <w:p w:rsidR="0088477A" w:rsidRPr="005828D2" w:rsidRDefault="0088477A" w:rsidP="005003B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ABC of Fishing   </w:t>
            </w:r>
          </w:p>
        </w:tc>
        <w:tc>
          <w:tcPr>
            <w:tcW w:w="2210" w:type="dxa"/>
          </w:tcPr>
          <w:p w:rsidR="0088477A" w:rsidRPr="005003B3" w:rsidRDefault="0088477A" w:rsidP="000A50B8">
            <w:pPr>
              <w:jc w:val="center"/>
              <w:rPr>
                <w:rFonts w:ascii="Arial" w:hAnsi="Arial" w:cs="Arial"/>
              </w:rPr>
            </w:pPr>
            <w:r w:rsidRPr="005003B3">
              <w:rPr>
                <w:rFonts w:ascii="Arial" w:hAnsi="Arial" w:cs="Arial"/>
              </w:rPr>
              <w:t xml:space="preserve">C. Willock  </w:t>
            </w:r>
          </w:p>
        </w:tc>
        <w:tc>
          <w:tcPr>
            <w:tcW w:w="921" w:type="dxa"/>
          </w:tcPr>
          <w:p w:rsidR="0088477A" w:rsidRPr="00282D3D" w:rsidRDefault="0088477A" w:rsidP="005003B3">
            <w:pPr>
              <w:jc w:val="center"/>
            </w:pPr>
            <w: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582A26" w:rsidRDefault="0088477A" w:rsidP="00364DCE">
            <w:r>
              <w:t>3166h</w:t>
            </w:r>
          </w:p>
        </w:tc>
        <w:tc>
          <w:tcPr>
            <w:tcW w:w="4693" w:type="dxa"/>
          </w:tcPr>
          <w:p w:rsidR="0088477A" w:rsidRPr="005828D2" w:rsidRDefault="0088477A" w:rsidP="00364DC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Gareth Edwards on fishing</w:t>
            </w:r>
          </w:p>
        </w:tc>
        <w:tc>
          <w:tcPr>
            <w:tcW w:w="2210" w:type="dxa"/>
          </w:tcPr>
          <w:p w:rsidR="0088477A" w:rsidRPr="005828D2" w:rsidRDefault="0088477A" w:rsidP="00BF7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Edwards/Pawson</w:t>
            </w:r>
          </w:p>
        </w:tc>
        <w:tc>
          <w:tcPr>
            <w:tcW w:w="921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582A26" w:rsidRDefault="0088477A" w:rsidP="00364DCE">
            <w:r>
              <w:t>3166i</w:t>
            </w:r>
          </w:p>
        </w:tc>
        <w:tc>
          <w:tcPr>
            <w:tcW w:w="4693" w:type="dxa"/>
          </w:tcPr>
          <w:p w:rsidR="0088477A" w:rsidRPr="005828D2" w:rsidRDefault="0088477A" w:rsidP="00364DC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Fisherman’s handbook</w:t>
            </w:r>
          </w:p>
        </w:tc>
        <w:tc>
          <w:tcPr>
            <w:tcW w:w="2210" w:type="dxa"/>
          </w:tcPr>
          <w:p w:rsidR="0088477A" w:rsidRPr="005828D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Brennand</w:t>
            </w:r>
          </w:p>
        </w:tc>
        <w:tc>
          <w:tcPr>
            <w:tcW w:w="921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582A26" w:rsidRDefault="0088477A" w:rsidP="00364DCE">
            <w:r>
              <w:t>3166j</w:t>
            </w:r>
          </w:p>
        </w:tc>
        <w:tc>
          <w:tcPr>
            <w:tcW w:w="4693" w:type="dxa"/>
          </w:tcPr>
          <w:p w:rsidR="0088477A" w:rsidRPr="005828D2" w:rsidRDefault="0088477A" w:rsidP="00364DC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Fly fishing for salmon</w:t>
            </w:r>
          </w:p>
        </w:tc>
        <w:tc>
          <w:tcPr>
            <w:tcW w:w="2210" w:type="dxa"/>
          </w:tcPr>
          <w:p w:rsidR="0088477A" w:rsidRPr="005828D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Waddington</w:t>
            </w:r>
          </w:p>
        </w:tc>
        <w:tc>
          <w:tcPr>
            <w:tcW w:w="921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582A26" w:rsidRDefault="0088477A" w:rsidP="00364DCE">
            <w:r>
              <w:t>3166l</w:t>
            </w:r>
          </w:p>
        </w:tc>
        <w:tc>
          <w:tcPr>
            <w:tcW w:w="4693" w:type="dxa"/>
          </w:tcPr>
          <w:p w:rsidR="0088477A" w:rsidRPr="005828D2" w:rsidRDefault="0088477A" w:rsidP="00364DC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Anglers encyclopedia</w:t>
            </w:r>
          </w:p>
        </w:tc>
        <w:tc>
          <w:tcPr>
            <w:tcW w:w="2210" w:type="dxa"/>
          </w:tcPr>
          <w:p w:rsidR="0088477A" w:rsidRPr="005828D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Willock</w:t>
            </w:r>
          </w:p>
        </w:tc>
        <w:tc>
          <w:tcPr>
            <w:tcW w:w="921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364DCE">
            <w:r>
              <w:t>3166m</w:t>
            </w:r>
          </w:p>
        </w:tc>
        <w:tc>
          <w:tcPr>
            <w:tcW w:w="4693" w:type="dxa"/>
          </w:tcPr>
          <w:p w:rsidR="0088477A" w:rsidRDefault="0088477A" w:rsidP="00364DC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Grayling fishing in south country streams</w:t>
            </w:r>
          </w:p>
        </w:tc>
        <w:tc>
          <w:tcPr>
            <w:tcW w:w="2210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 A Rolt</w:t>
            </w:r>
          </w:p>
        </w:tc>
        <w:tc>
          <w:tcPr>
            <w:tcW w:w="921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630E97" w:rsidRDefault="0088477A" w:rsidP="00364DCE">
            <w:r>
              <w:t>3165a</w:t>
            </w:r>
          </w:p>
        </w:tc>
        <w:tc>
          <w:tcPr>
            <w:tcW w:w="4693" w:type="dxa"/>
          </w:tcPr>
          <w:p w:rsidR="0088477A" w:rsidRPr="00630E97" w:rsidRDefault="0088477A" w:rsidP="00364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Favourite wet flies</w:t>
            </w:r>
          </w:p>
        </w:tc>
        <w:tc>
          <w:tcPr>
            <w:tcW w:w="2210" w:type="dxa"/>
          </w:tcPr>
          <w:p w:rsidR="0088477A" w:rsidRPr="009C6D4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Overfield</w:t>
            </w:r>
          </w:p>
        </w:tc>
        <w:tc>
          <w:tcPr>
            <w:tcW w:w="921" w:type="dxa"/>
          </w:tcPr>
          <w:p w:rsidR="0088477A" w:rsidRPr="009C6D4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282D3D" w:rsidRDefault="0088477A" w:rsidP="00364DCE">
            <w:r>
              <w:t>3165b</w:t>
            </w:r>
          </w:p>
        </w:tc>
        <w:tc>
          <w:tcPr>
            <w:tcW w:w="4693" w:type="dxa"/>
          </w:tcPr>
          <w:p w:rsidR="0088477A" w:rsidRPr="00E32BEF" w:rsidRDefault="0088477A" w:rsidP="00364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 tying illustrated</w:t>
            </w:r>
          </w:p>
        </w:tc>
        <w:tc>
          <w:tcPr>
            <w:tcW w:w="2210" w:type="dxa"/>
          </w:tcPr>
          <w:p w:rsidR="0088477A" w:rsidRPr="009C6D4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</w:t>
            </w:r>
          </w:p>
        </w:tc>
        <w:tc>
          <w:tcPr>
            <w:tcW w:w="921" w:type="dxa"/>
          </w:tcPr>
          <w:p w:rsidR="0088477A" w:rsidRPr="009C6D4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282D3D" w:rsidRDefault="0088477A" w:rsidP="00364DCE">
            <w:r>
              <w:t>3165d</w:t>
            </w:r>
          </w:p>
        </w:tc>
        <w:tc>
          <w:tcPr>
            <w:tcW w:w="4693" w:type="dxa"/>
          </w:tcPr>
          <w:p w:rsidR="0088477A" w:rsidRPr="00E32BEF" w:rsidRDefault="0088477A" w:rsidP="00364DCE">
            <w:r>
              <w:t>Fly fishing for salmon</w:t>
            </w:r>
          </w:p>
        </w:tc>
        <w:tc>
          <w:tcPr>
            <w:tcW w:w="2210" w:type="dxa"/>
          </w:tcPr>
          <w:p w:rsidR="0088477A" w:rsidRPr="005828D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Waddington</w:t>
            </w:r>
          </w:p>
        </w:tc>
        <w:tc>
          <w:tcPr>
            <w:tcW w:w="921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282D3D" w:rsidRDefault="0088477A" w:rsidP="00364DCE">
            <w:r>
              <w:t>3165e</w:t>
            </w:r>
          </w:p>
        </w:tc>
        <w:tc>
          <w:tcPr>
            <w:tcW w:w="4693" w:type="dxa"/>
          </w:tcPr>
          <w:p w:rsidR="0088477A" w:rsidRPr="006C01A0" w:rsidRDefault="0088477A" w:rsidP="00364DCE">
            <w:r w:rsidRPr="006C01A0">
              <w:t>The anglers sedge</w:t>
            </w:r>
          </w:p>
        </w:tc>
        <w:tc>
          <w:tcPr>
            <w:tcW w:w="2210" w:type="dxa"/>
          </w:tcPr>
          <w:p w:rsidR="0088477A" w:rsidRPr="005828D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</w:t>
            </w:r>
          </w:p>
        </w:tc>
        <w:tc>
          <w:tcPr>
            <w:tcW w:w="921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282D3D" w:rsidRDefault="0088477A" w:rsidP="00364DCE">
            <w:r>
              <w:t>6165f</w:t>
            </w:r>
          </w:p>
        </w:tc>
        <w:tc>
          <w:tcPr>
            <w:tcW w:w="4693" w:type="dxa"/>
          </w:tcPr>
          <w:p w:rsidR="0088477A" w:rsidRPr="00E32BEF" w:rsidRDefault="0088477A" w:rsidP="00364DCE">
            <w:r>
              <w:t>The handbook of fly tying</w:t>
            </w:r>
          </w:p>
        </w:tc>
        <w:tc>
          <w:tcPr>
            <w:tcW w:w="2210" w:type="dxa"/>
          </w:tcPr>
          <w:p w:rsidR="0088477A" w:rsidRPr="005828D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Gathercole</w:t>
            </w:r>
          </w:p>
        </w:tc>
        <w:tc>
          <w:tcPr>
            <w:tcW w:w="921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282D3D" w:rsidRDefault="0088477A" w:rsidP="00364DCE">
            <w:r>
              <w:t>3165g</w:t>
            </w:r>
          </w:p>
        </w:tc>
        <w:tc>
          <w:tcPr>
            <w:tcW w:w="4693" w:type="dxa"/>
          </w:tcPr>
          <w:p w:rsidR="0088477A" w:rsidRPr="00E32BEF" w:rsidRDefault="0088477A" w:rsidP="00364DCE">
            <w:r>
              <w:t>A trout fisherman’s log book</w:t>
            </w:r>
          </w:p>
        </w:tc>
        <w:tc>
          <w:tcPr>
            <w:tcW w:w="2210" w:type="dxa"/>
          </w:tcPr>
          <w:p w:rsidR="0088477A" w:rsidRPr="005828D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Ayers</w:t>
            </w:r>
          </w:p>
        </w:tc>
        <w:tc>
          <w:tcPr>
            <w:tcW w:w="921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282D3D" w:rsidRDefault="0088477A" w:rsidP="00364DCE">
            <w:r>
              <w:t>3165h</w:t>
            </w:r>
          </w:p>
        </w:tc>
        <w:tc>
          <w:tcPr>
            <w:tcW w:w="4693" w:type="dxa"/>
          </w:tcPr>
          <w:p w:rsidR="0088477A" w:rsidRPr="00E32BEF" w:rsidRDefault="0088477A" w:rsidP="00364DCE">
            <w:r>
              <w:t>Fishing log book</w:t>
            </w:r>
          </w:p>
        </w:tc>
        <w:tc>
          <w:tcPr>
            <w:tcW w:w="2210" w:type="dxa"/>
          </w:tcPr>
          <w:p w:rsidR="0088477A" w:rsidRPr="005828D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Ebury press</w:t>
            </w:r>
          </w:p>
        </w:tc>
        <w:tc>
          <w:tcPr>
            <w:tcW w:w="921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282D3D" w:rsidRDefault="0088477A" w:rsidP="00364DCE">
            <w:r>
              <w:t>3165i</w:t>
            </w:r>
          </w:p>
        </w:tc>
        <w:tc>
          <w:tcPr>
            <w:tcW w:w="4693" w:type="dxa"/>
          </w:tcPr>
          <w:p w:rsidR="0088477A" w:rsidRPr="00E32BEF" w:rsidRDefault="0088477A" w:rsidP="00364DC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complete trout and salmon fisherman</w:t>
            </w:r>
          </w:p>
        </w:tc>
        <w:tc>
          <w:tcPr>
            <w:tcW w:w="2210" w:type="dxa"/>
          </w:tcPr>
          <w:p w:rsidR="0088477A" w:rsidRPr="005828D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Ed. Thorndike</w:t>
            </w:r>
          </w:p>
        </w:tc>
        <w:tc>
          <w:tcPr>
            <w:tcW w:w="921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282D3D" w:rsidRDefault="0088477A" w:rsidP="00364DCE">
            <w:r>
              <w:t>3165j</w:t>
            </w:r>
          </w:p>
        </w:tc>
        <w:tc>
          <w:tcPr>
            <w:tcW w:w="4693" w:type="dxa"/>
          </w:tcPr>
          <w:p w:rsidR="0088477A" w:rsidRPr="002D23DA" w:rsidRDefault="0088477A" w:rsidP="00364DCE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Anglers fishes and their natural history</w:t>
            </w:r>
          </w:p>
        </w:tc>
        <w:tc>
          <w:tcPr>
            <w:tcW w:w="2210" w:type="dxa"/>
          </w:tcPr>
          <w:p w:rsidR="0088477A" w:rsidRPr="005828D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Taverner</w:t>
            </w:r>
          </w:p>
        </w:tc>
        <w:tc>
          <w:tcPr>
            <w:tcW w:w="921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282D3D" w:rsidRDefault="0088477A" w:rsidP="00364DCE">
            <w:r>
              <w:t>3165k</w:t>
            </w:r>
          </w:p>
        </w:tc>
        <w:tc>
          <w:tcPr>
            <w:tcW w:w="4693" w:type="dxa"/>
          </w:tcPr>
          <w:p w:rsidR="0088477A" w:rsidRPr="00E32BEF" w:rsidRDefault="0088477A" w:rsidP="00364DC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Gone fishing</w:t>
            </w:r>
          </w:p>
        </w:tc>
        <w:tc>
          <w:tcPr>
            <w:tcW w:w="2210" w:type="dxa"/>
          </w:tcPr>
          <w:p w:rsidR="0088477A" w:rsidRPr="005828D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Hordern</w:t>
            </w:r>
          </w:p>
        </w:tc>
        <w:tc>
          <w:tcPr>
            <w:tcW w:w="921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282D3D" w:rsidRDefault="0088477A" w:rsidP="00364DCE">
            <w:r>
              <w:t>3165l</w:t>
            </w:r>
          </w:p>
        </w:tc>
        <w:tc>
          <w:tcPr>
            <w:tcW w:w="4693" w:type="dxa"/>
          </w:tcPr>
          <w:p w:rsidR="0088477A" w:rsidRPr="00E32BEF" w:rsidRDefault="0088477A" w:rsidP="00364DC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Travels with a two piece</w:t>
            </w:r>
          </w:p>
        </w:tc>
        <w:tc>
          <w:tcPr>
            <w:tcW w:w="2210" w:type="dxa"/>
          </w:tcPr>
          <w:p w:rsidR="0088477A" w:rsidRPr="005828D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Bailey</w:t>
            </w:r>
          </w:p>
        </w:tc>
        <w:tc>
          <w:tcPr>
            <w:tcW w:w="921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282D3D" w:rsidRDefault="0088477A" w:rsidP="00364DCE">
            <w:r>
              <w:t>3165m</w:t>
            </w:r>
          </w:p>
        </w:tc>
        <w:tc>
          <w:tcPr>
            <w:tcW w:w="4693" w:type="dxa"/>
          </w:tcPr>
          <w:p w:rsidR="0088477A" w:rsidRPr="005828D2" w:rsidRDefault="0088477A" w:rsidP="00364DC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Hardy’s book of fishing</w:t>
            </w:r>
          </w:p>
        </w:tc>
        <w:tc>
          <w:tcPr>
            <w:tcW w:w="2210" w:type="dxa"/>
          </w:tcPr>
          <w:p w:rsidR="0088477A" w:rsidRPr="005828D2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Various</w:t>
            </w:r>
          </w:p>
        </w:tc>
        <w:tc>
          <w:tcPr>
            <w:tcW w:w="921" w:type="dxa"/>
          </w:tcPr>
          <w:p w:rsidR="0088477A" w:rsidRDefault="0088477A" w:rsidP="00364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>
              <w:t>3154y</w:t>
            </w:r>
          </w:p>
        </w:tc>
        <w:tc>
          <w:tcPr>
            <w:tcW w:w="4693" w:type="dxa"/>
          </w:tcPr>
          <w:p w:rsidR="0088477A" w:rsidRDefault="0088477A" w:rsidP="00D658F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Trout and salmon flies                         </w:t>
            </w:r>
          </w:p>
        </w:tc>
        <w:tc>
          <w:tcPr>
            <w:tcW w:w="2210" w:type="dxa"/>
          </w:tcPr>
          <w:p w:rsidR="0088477A" w:rsidRPr="00D658FB" w:rsidRDefault="0088477A" w:rsidP="003A18F6">
            <w:pPr>
              <w:jc w:val="center"/>
              <w:rPr>
                <w:rFonts w:ascii="Arial" w:hAnsi="Arial" w:cs="Arial"/>
              </w:rPr>
            </w:pPr>
            <w:r w:rsidRPr="00D658FB">
              <w:rPr>
                <w:rFonts w:ascii="Arial" w:hAnsi="Arial" w:cs="Arial"/>
              </w:rPr>
              <w:t>Sutherland / Chance</w:t>
            </w:r>
          </w:p>
        </w:tc>
        <w:tc>
          <w:tcPr>
            <w:tcW w:w="921" w:type="dxa"/>
          </w:tcPr>
          <w:p w:rsidR="0088477A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>
              <w:t>3154z</w:t>
            </w:r>
          </w:p>
        </w:tc>
        <w:tc>
          <w:tcPr>
            <w:tcW w:w="4693" w:type="dxa"/>
          </w:tcPr>
          <w:p w:rsidR="0088477A" w:rsidRDefault="0088477A" w:rsidP="00D658F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Fishing in the footsteps of Mr. Crabtree        </w:t>
            </w:r>
          </w:p>
        </w:tc>
        <w:tc>
          <w:tcPr>
            <w:tcW w:w="2210" w:type="dxa"/>
          </w:tcPr>
          <w:p w:rsidR="0088477A" w:rsidRPr="00D658FB" w:rsidRDefault="0088477A" w:rsidP="003A18F6">
            <w:pPr>
              <w:jc w:val="center"/>
              <w:rPr>
                <w:rFonts w:ascii="Arial" w:hAnsi="Arial" w:cs="Arial"/>
              </w:rPr>
            </w:pPr>
            <w:r w:rsidRPr="00D658FB">
              <w:rPr>
                <w:rFonts w:ascii="Arial" w:hAnsi="Arial" w:cs="Arial"/>
              </w:rPr>
              <w:t>J. Bailey</w:t>
            </w:r>
          </w:p>
        </w:tc>
        <w:tc>
          <w:tcPr>
            <w:tcW w:w="921" w:type="dxa"/>
          </w:tcPr>
          <w:p w:rsidR="0088477A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>
              <w:t>3155a</w:t>
            </w:r>
          </w:p>
        </w:tc>
        <w:tc>
          <w:tcPr>
            <w:tcW w:w="4693" w:type="dxa"/>
          </w:tcPr>
          <w:p w:rsidR="0088477A" w:rsidRDefault="0088477A" w:rsidP="00D658F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Tying flies the paraloop way                         </w:t>
            </w:r>
          </w:p>
        </w:tc>
        <w:tc>
          <w:tcPr>
            <w:tcW w:w="2210" w:type="dxa"/>
          </w:tcPr>
          <w:p w:rsidR="0088477A" w:rsidRPr="00D658FB" w:rsidRDefault="0088477A" w:rsidP="003A18F6">
            <w:pPr>
              <w:jc w:val="center"/>
              <w:rPr>
                <w:rFonts w:ascii="Arial" w:hAnsi="Arial" w:cs="Arial"/>
              </w:rPr>
            </w:pPr>
            <w:r w:rsidRPr="00D658FB">
              <w:rPr>
                <w:rFonts w:ascii="Arial" w:hAnsi="Arial" w:cs="Arial"/>
              </w:rPr>
              <w:t>I. Moutter</w:t>
            </w:r>
          </w:p>
        </w:tc>
        <w:tc>
          <w:tcPr>
            <w:tcW w:w="921" w:type="dxa"/>
          </w:tcPr>
          <w:p w:rsidR="0088477A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>
              <w:t>3155c</w:t>
            </w:r>
          </w:p>
        </w:tc>
        <w:tc>
          <w:tcPr>
            <w:tcW w:w="4693" w:type="dxa"/>
          </w:tcPr>
          <w:p w:rsidR="0088477A" w:rsidRDefault="0088477A" w:rsidP="00D658F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Flytyers masterclass                                     </w:t>
            </w:r>
          </w:p>
        </w:tc>
        <w:tc>
          <w:tcPr>
            <w:tcW w:w="2210" w:type="dxa"/>
          </w:tcPr>
          <w:p w:rsidR="0088477A" w:rsidRPr="00D658FB" w:rsidRDefault="0088477A" w:rsidP="003A18F6">
            <w:pPr>
              <w:jc w:val="center"/>
              <w:rPr>
                <w:rFonts w:ascii="Arial" w:hAnsi="Arial" w:cs="Arial"/>
              </w:rPr>
            </w:pPr>
            <w:r w:rsidRPr="00D658FB">
              <w:rPr>
                <w:rFonts w:ascii="Arial" w:hAnsi="Arial" w:cs="Arial"/>
              </w:rPr>
              <w:t>O. Edwards</w:t>
            </w:r>
          </w:p>
        </w:tc>
        <w:tc>
          <w:tcPr>
            <w:tcW w:w="921" w:type="dxa"/>
          </w:tcPr>
          <w:p w:rsidR="0088477A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>
              <w:t>3155d</w:t>
            </w:r>
          </w:p>
        </w:tc>
        <w:tc>
          <w:tcPr>
            <w:tcW w:w="4693" w:type="dxa"/>
          </w:tcPr>
          <w:p w:rsidR="0088477A" w:rsidRDefault="0088477A" w:rsidP="00D658F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Flies as art                                                     </w:t>
            </w:r>
          </w:p>
        </w:tc>
        <w:tc>
          <w:tcPr>
            <w:tcW w:w="2210" w:type="dxa"/>
          </w:tcPr>
          <w:p w:rsidR="0088477A" w:rsidRPr="00D658FB" w:rsidRDefault="0088477A" w:rsidP="003A18F6">
            <w:pPr>
              <w:jc w:val="center"/>
              <w:rPr>
                <w:rFonts w:ascii="Arial" w:hAnsi="Arial" w:cs="Arial"/>
              </w:rPr>
            </w:pPr>
            <w:r w:rsidRPr="00D658FB">
              <w:rPr>
                <w:rFonts w:ascii="Arial" w:hAnsi="Arial" w:cs="Arial"/>
              </w:rPr>
              <w:t>P. Whillock</w:t>
            </w:r>
          </w:p>
        </w:tc>
        <w:tc>
          <w:tcPr>
            <w:tcW w:w="921" w:type="dxa"/>
          </w:tcPr>
          <w:p w:rsidR="0088477A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EA7709">
              <w:t>3154</w:t>
            </w:r>
            <w:r>
              <w:t>b</w:t>
            </w:r>
          </w:p>
        </w:tc>
        <w:tc>
          <w:tcPr>
            <w:tcW w:w="4693" w:type="dxa"/>
          </w:tcPr>
          <w:p w:rsidR="0088477A" w:rsidRPr="005828D2" w:rsidRDefault="0088477A" w:rsidP="00DE38C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Almost Complete Angler             </w:t>
            </w:r>
          </w:p>
        </w:tc>
        <w:tc>
          <w:tcPr>
            <w:tcW w:w="2210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Benn</w:t>
            </w:r>
          </w:p>
        </w:tc>
        <w:tc>
          <w:tcPr>
            <w:tcW w:w="921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EA7709">
              <w:t>3154</w:t>
            </w:r>
            <w:r>
              <w:t>d</w:t>
            </w:r>
          </w:p>
        </w:tc>
        <w:tc>
          <w:tcPr>
            <w:tcW w:w="4693" w:type="dxa"/>
          </w:tcPr>
          <w:p w:rsidR="0088477A" w:rsidRPr="005828D2" w:rsidRDefault="0088477A" w:rsidP="00DE38C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Dictionary of trout flies                   </w:t>
            </w:r>
          </w:p>
        </w:tc>
        <w:tc>
          <w:tcPr>
            <w:tcW w:w="2210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Courtney Williams</w:t>
            </w:r>
          </w:p>
        </w:tc>
        <w:tc>
          <w:tcPr>
            <w:tcW w:w="921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EA7709">
              <w:t>3154</w:t>
            </w:r>
            <w:r>
              <w:t>i</w:t>
            </w:r>
          </w:p>
        </w:tc>
        <w:tc>
          <w:tcPr>
            <w:tcW w:w="4693" w:type="dxa"/>
          </w:tcPr>
          <w:p w:rsidR="0088477A" w:rsidRDefault="0088477A" w:rsidP="00DE38C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Sawyer nymphs                                 </w:t>
            </w:r>
          </w:p>
        </w:tc>
        <w:tc>
          <w:tcPr>
            <w:tcW w:w="2210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Sawyer</w:t>
            </w:r>
          </w:p>
        </w:tc>
        <w:tc>
          <w:tcPr>
            <w:tcW w:w="921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EA7709">
              <w:t>3154</w:t>
            </w:r>
            <w:r>
              <w:t>j</w:t>
            </w:r>
          </w:p>
        </w:tc>
        <w:tc>
          <w:tcPr>
            <w:tcW w:w="4693" w:type="dxa"/>
          </w:tcPr>
          <w:p w:rsidR="0088477A" w:rsidRDefault="0088477A" w:rsidP="00DE38C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Fly dressing                                      </w:t>
            </w:r>
          </w:p>
        </w:tc>
        <w:tc>
          <w:tcPr>
            <w:tcW w:w="2210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Collyer</w:t>
            </w:r>
          </w:p>
        </w:tc>
        <w:tc>
          <w:tcPr>
            <w:tcW w:w="921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EA7709">
              <w:t>3154</w:t>
            </w:r>
            <w:r>
              <w:t>k</w:t>
            </w:r>
          </w:p>
        </w:tc>
        <w:tc>
          <w:tcPr>
            <w:tcW w:w="4693" w:type="dxa"/>
          </w:tcPr>
          <w:p w:rsidR="0088477A" w:rsidRDefault="0088477A" w:rsidP="00DE38C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FT for beginners trout                        </w:t>
            </w:r>
          </w:p>
        </w:tc>
        <w:tc>
          <w:tcPr>
            <w:tcW w:w="2210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Veniard</w:t>
            </w:r>
          </w:p>
        </w:tc>
        <w:tc>
          <w:tcPr>
            <w:tcW w:w="921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EA7709">
              <w:t>3154</w:t>
            </w:r>
            <w:r>
              <w:t>l</w:t>
            </w:r>
          </w:p>
        </w:tc>
        <w:tc>
          <w:tcPr>
            <w:tcW w:w="4693" w:type="dxa"/>
          </w:tcPr>
          <w:p w:rsidR="0088477A" w:rsidRDefault="0088477A" w:rsidP="00DE38C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River trout fishing                               </w:t>
            </w:r>
          </w:p>
        </w:tc>
        <w:tc>
          <w:tcPr>
            <w:tcW w:w="2210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Lapsley</w:t>
            </w:r>
          </w:p>
        </w:tc>
        <w:tc>
          <w:tcPr>
            <w:tcW w:w="921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810C57">
            <w:r w:rsidRPr="00EA7709">
              <w:t>3154</w:t>
            </w:r>
            <w:r>
              <w:t>r</w:t>
            </w:r>
          </w:p>
        </w:tc>
        <w:tc>
          <w:tcPr>
            <w:tcW w:w="4693" w:type="dxa"/>
          </w:tcPr>
          <w:p w:rsidR="0088477A" w:rsidRDefault="0088477A" w:rsidP="00DE38C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How to think like a fish                         </w:t>
            </w:r>
          </w:p>
        </w:tc>
        <w:tc>
          <w:tcPr>
            <w:tcW w:w="2210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Wade</w:t>
            </w:r>
          </w:p>
        </w:tc>
        <w:tc>
          <w:tcPr>
            <w:tcW w:w="921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810C57">
            <w:r w:rsidRPr="00EA7709">
              <w:t>3154</w:t>
            </w:r>
            <w:r>
              <w:t>u</w:t>
            </w:r>
          </w:p>
        </w:tc>
        <w:tc>
          <w:tcPr>
            <w:tcW w:w="4693" w:type="dxa"/>
          </w:tcPr>
          <w:p w:rsidR="0088477A" w:rsidRDefault="0088477A" w:rsidP="00DE38C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Fishing bamboo                                   </w:t>
            </w:r>
          </w:p>
        </w:tc>
        <w:tc>
          <w:tcPr>
            <w:tcW w:w="2210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Gierach</w:t>
            </w:r>
          </w:p>
        </w:tc>
        <w:tc>
          <w:tcPr>
            <w:tcW w:w="921" w:type="dxa"/>
          </w:tcPr>
          <w:p w:rsidR="0088477A" w:rsidRPr="005828D2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C32A7C">
              <w:t>3145</w:t>
            </w:r>
            <w:r>
              <w:t>b</w:t>
            </w:r>
          </w:p>
        </w:tc>
        <w:tc>
          <w:tcPr>
            <w:tcW w:w="4693" w:type="dxa"/>
          </w:tcPr>
          <w:p w:rsidR="0088477A" w:rsidRPr="00321EA4" w:rsidRDefault="0088477A" w:rsidP="003A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fly fishers plants</w:t>
            </w:r>
          </w:p>
        </w:tc>
        <w:tc>
          <w:tcPr>
            <w:tcW w:w="2210" w:type="dxa"/>
          </w:tcPr>
          <w:p w:rsidR="0088477A" w:rsidRPr="00321EA4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Macer Wright</w:t>
            </w:r>
          </w:p>
        </w:tc>
        <w:tc>
          <w:tcPr>
            <w:tcW w:w="921" w:type="dxa"/>
          </w:tcPr>
          <w:p w:rsidR="0088477A" w:rsidRDefault="0088477A" w:rsidP="005524FE">
            <w:pPr>
              <w:jc w:val="center"/>
            </w:pPr>
            <w:r w:rsidRPr="00277EA4">
              <w:rPr>
                <w:rFonts w:ascii="Arial" w:hAnsi="Arial" w:cs="Arial"/>
                <w:sz w:val="18"/>
              </w:rPr>
              <w:t>£</w:t>
            </w:r>
            <w:r>
              <w:rPr>
                <w:rFonts w:ascii="Arial" w:hAnsi="Arial" w:cs="Arial"/>
                <w:sz w:val="18"/>
              </w:rPr>
              <w:t>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C32A7C">
              <w:t>3145</w:t>
            </w:r>
            <w:r>
              <w:t>c</w:t>
            </w:r>
          </w:p>
        </w:tc>
        <w:tc>
          <w:tcPr>
            <w:tcW w:w="4693" w:type="dxa"/>
          </w:tcPr>
          <w:p w:rsidR="0088477A" w:rsidRPr="00321EA4" w:rsidRDefault="0088477A" w:rsidP="003A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Match fishing </w:t>
            </w:r>
          </w:p>
        </w:tc>
        <w:tc>
          <w:tcPr>
            <w:tcW w:w="2210" w:type="dxa"/>
          </w:tcPr>
          <w:p w:rsidR="0088477A" w:rsidRPr="00321EA4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Marks</w:t>
            </w:r>
          </w:p>
        </w:tc>
        <w:tc>
          <w:tcPr>
            <w:tcW w:w="921" w:type="dxa"/>
          </w:tcPr>
          <w:p w:rsidR="0088477A" w:rsidRDefault="0088477A" w:rsidP="005524FE">
            <w:pPr>
              <w:jc w:val="center"/>
            </w:pPr>
            <w:r w:rsidRPr="00277EA4">
              <w:rPr>
                <w:rFonts w:ascii="Arial" w:hAnsi="Arial" w:cs="Arial"/>
                <w:sz w:val="18"/>
              </w:rPr>
              <w:t>£</w:t>
            </w:r>
            <w:r>
              <w:rPr>
                <w:rFonts w:ascii="Arial" w:hAnsi="Arial" w:cs="Arial"/>
                <w:sz w:val="18"/>
              </w:rPr>
              <w:t>15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C32A7C">
              <w:t>3145</w:t>
            </w:r>
            <w:r>
              <w:t>e</w:t>
            </w:r>
          </w:p>
        </w:tc>
        <w:tc>
          <w:tcPr>
            <w:tcW w:w="4693" w:type="dxa"/>
          </w:tcPr>
          <w:p w:rsidR="0088477A" w:rsidRPr="00321EA4" w:rsidRDefault="0088477A" w:rsidP="003A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 fishing (soft cover)</w:t>
            </w:r>
          </w:p>
        </w:tc>
        <w:tc>
          <w:tcPr>
            <w:tcW w:w="2210" w:type="dxa"/>
          </w:tcPr>
          <w:p w:rsidR="0088477A" w:rsidRPr="00321EA4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Viscount Grey</w:t>
            </w:r>
          </w:p>
        </w:tc>
        <w:tc>
          <w:tcPr>
            <w:tcW w:w="921" w:type="dxa"/>
          </w:tcPr>
          <w:p w:rsidR="0088477A" w:rsidRDefault="0088477A" w:rsidP="005524FE">
            <w:pPr>
              <w:jc w:val="center"/>
            </w:pPr>
            <w:r w:rsidRPr="00277EA4">
              <w:rPr>
                <w:rFonts w:ascii="Arial" w:hAnsi="Arial" w:cs="Arial"/>
                <w:sz w:val="18"/>
              </w:rPr>
              <w:t>£</w:t>
            </w:r>
            <w:r>
              <w:rPr>
                <w:rFonts w:ascii="Arial" w:hAnsi="Arial" w:cs="Arial"/>
                <w:sz w:val="18"/>
              </w:rPr>
              <w:t>15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C32A7C">
              <w:t>3145</w:t>
            </w:r>
            <w:r>
              <w:t>f</w:t>
            </w:r>
          </w:p>
        </w:tc>
        <w:tc>
          <w:tcPr>
            <w:tcW w:w="4693" w:type="dxa"/>
          </w:tcPr>
          <w:p w:rsidR="0088477A" w:rsidRPr="00321EA4" w:rsidRDefault="0088477A" w:rsidP="003A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Stillwater fly swatter</w:t>
            </w:r>
          </w:p>
        </w:tc>
        <w:tc>
          <w:tcPr>
            <w:tcW w:w="2210" w:type="dxa"/>
          </w:tcPr>
          <w:p w:rsidR="0088477A" w:rsidRPr="00321EA4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Thomas and Bray</w:t>
            </w:r>
          </w:p>
        </w:tc>
        <w:tc>
          <w:tcPr>
            <w:tcW w:w="921" w:type="dxa"/>
          </w:tcPr>
          <w:p w:rsidR="0088477A" w:rsidRDefault="0088477A" w:rsidP="005524FE">
            <w:pPr>
              <w:jc w:val="center"/>
            </w:pPr>
            <w:r w:rsidRPr="00277EA4">
              <w:rPr>
                <w:rFonts w:ascii="Arial" w:hAnsi="Arial" w:cs="Arial"/>
                <w:sz w:val="18"/>
              </w:rPr>
              <w:t>£</w:t>
            </w:r>
            <w:r>
              <w:rPr>
                <w:rFonts w:ascii="Arial" w:hAnsi="Arial" w:cs="Arial"/>
                <w:sz w:val="18"/>
              </w:rPr>
              <w:t>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C32A7C">
              <w:t>3145</w:t>
            </w:r>
            <w:r>
              <w:t>h</w:t>
            </w:r>
          </w:p>
        </w:tc>
        <w:tc>
          <w:tcPr>
            <w:tcW w:w="4693" w:type="dxa"/>
          </w:tcPr>
          <w:p w:rsidR="0088477A" w:rsidRPr="00321EA4" w:rsidRDefault="0088477A" w:rsidP="003A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Ring of Wessex waters</w:t>
            </w:r>
          </w:p>
        </w:tc>
        <w:tc>
          <w:tcPr>
            <w:tcW w:w="2210" w:type="dxa"/>
          </w:tcPr>
          <w:p w:rsidR="0088477A" w:rsidRPr="00321EA4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Ashley Cooper</w:t>
            </w:r>
          </w:p>
        </w:tc>
        <w:tc>
          <w:tcPr>
            <w:tcW w:w="921" w:type="dxa"/>
          </w:tcPr>
          <w:p w:rsidR="0088477A" w:rsidRDefault="0088477A" w:rsidP="005524FE">
            <w:pPr>
              <w:jc w:val="center"/>
            </w:pPr>
            <w:r w:rsidRPr="00277EA4">
              <w:rPr>
                <w:rFonts w:ascii="Arial" w:hAnsi="Arial" w:cs="Arial"/>
                <w:sz w:val="18"/>
              </w:rPr>
              <w:t>£</w:t>
            </w:r>
            <w:r>
              <w:rPr>
                <w:rFonts w:ascii="Arial" w:hAnsi="Arial" w:cs="Arial"/>
                <w:sz w:val="18"/>
              </w:rPr>
              <w:t>15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C32A7C">
              <w:t>3145</w:t>
            </w:r>
            <w:r>
              <w:t>i</w:t>
            </w:r>
          </w:p>
        </w:tc>
        <w:tc>
          <w:tcPr>
            <w:tcW w:w="4693" w:type="dxa"/>
          </w:tcPr>
          <w:p w:rsidR="0088477A" w:rsidRPr="00321EA4" w:rsidRDefault="0088477A" w:rsidP="003A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the waters edge</w:t>
            </w:r>
          </w:p>
        </w:tc>
        <w:tc>
          <w:tcPr>
            <w:tcW w:w="2210" w:type="dxa"/>
          </w:tcPr>
          <w:p w:rsidR="0088477A" w:rsidRPr="00321EA4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James</w:t>
            </w:r>
          </w:p>
        </w:tc>
        <w:tc>
          <w:tcPr>
            <w:tcW w:w="921" w:type="dxa"/>
          </w:tcPr>
          <w:p w:rsidR="0088477A" w:rsidRDefault="0088477A" w:rsidP="005524FE">
            <w:pPr>
              <w:jc w:val="center"/>
            </w:pPr>
            <w:r w:rsidRPr="00277EA4">
              <w:rPr>
                <w:rFonts w:ascii="Arial" w:hAnsi="Arial" w:cs="Arial"/>
                <w:sz w:val="18"/>
              </w:rPr>
              <w:t>£</w:t>
            </w:r>
            <w:r>
              <w:rPr>
                <w:rFonts w:ascii="Arial" w:hAnsi="Arial" w:cs="Arial"/>
                <w:sz w:val="18"/>
              </w:rPr>
              <w:t>25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C32A7C">
              <w:t>3145</w:t>
            </w:r>
            <w:r>
              <w:t>j</w:t>
            </w:r>
          </w:p>
        </w:tc>
        <w:tc>
          <w:tcPr>
            <w:tcW w:w="4693" w:type="dxa"/>
          </w:tcPr>
          <w:p w:rsidR="0088477A" w:rsidRPr="00321EA4" w:rsidRDefault="0088477A" w:rsidP="003A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 fishers entomological pattern book</w:t>
            </w:r>
          </w:p>
        </w:tc>
        <w:tc>
          <w:tcPr>
            <w:tcW w:w="2210" w:type="dxa"/>
          </w:tcPr>
          <w:p w:rsidR="0088477A" w:rsidRPr="00321EA4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Cawthorn</w:t>
            </w:r>
          </w:p>
        </w:tc>
        <w:tc>
          <w:tcPr>
            <w:tcW w:w="921" w:type="dxa"/>
          </w:tcPr>
          <w:p w:rsidR="0088477A" w:rsidRDefault="0088477A" w:rsidP="005524FE">
            <w:pPr>
              <w:jc w:val="center"/>
            </w:pPr>
            <w:r w:rsidRPr="00277EA4">
              <w:rPr>
                <w:rFonts w:ascii="Arial" w:hAnsi="Arial" w:cs="Arial"/>
                <w:sz w:val="18"/>
              </w:rPr>
              <w:t>£</w:t>
            </w:r>
            <w:r>
              <w:rPr>
                <w:rFonts w:ascii="Arial" w:hAnsi="Arial" w:cs="Arial"/>
                <w:sz w:val="18"/>
              </w:rPr>
              <w:t>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C32A7C">
              <w:t>3145</w:t>
            </w:r>
            <w:r>
              <w:t>k</w:t>
            </w:r>
          </w:p>
        </w:tc>
        <w:tc>
          <w:tcPr>
            <w:tcW w:w="4693" w:type="dxa"/>
          </w:tcPr>
          <w:p w:rsidR="0088477A" w:rsidRPr="00321EA4" w:rsidRDefault="0088477A" w:rsidP="003A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 dressing 2</w:t>
            </w:r>
          </w:p>
        </w:tc>
        <w:tc>
          <w:tcPr>
            <w:tcW w:w="2210" w:type="dxa"/>
          </w:tcPr>
          <w:p w:rsidR="0088477A" w:rsidRPr="00321EA4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J Collyer</w:t>
            </w:r>
          </w:p>
        </w:tc>
        <w:tc>
          <w:tcPr>
            <w:tcW w:w="921" w:type="dxa"/>
          </w:tcPr>
          <w:p w:rsidR="0088477A" w:rsidRDefault="0088477A" w:rsidP="005524FE">
            <w:pPr>
              <w:jc w:val="center"/>
            </w:pPr>
            <w:r w:rsidRPr="00277EA4">
              <w:rPr>
                <w:rFonts w:ascii="Arial" w:hAnsi="Arial" w:cs="Arial"/>
                <w:sz w:val="18"/>
              </w:rPr>
              <w:t>£</w:t>
            </w:r>
            <w:r>
              <w:rPr>
                <w:rFonts w:ascii="Arial" w:hAnsi="Arial" w:cs="Arial"/>
                <w:sz w:val="18"/>
              </w:rPr>
              <w:t>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556DE7">
              <w:t>3131</w:t>
            </w:r>
            <w:r>
              <w:t>d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Nymphs and the trout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Sawyer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£40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556DE7">
              <w:t>3131</w:t>
            </w:r>
            <w:r>
              <w:t>f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complete salmon fisher vol. 1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Greenhalgh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£35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556DE7">
              <w:t>3131</w:t>
            </w:r>
            <w:r>
              <w:t>g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complete salmon fisher vol. 2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Greenhalgh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£35 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556DE7" w:rsidRDefault="0088477A">
            <w:r>
              <w:t>3131k</w:t>
            </w:r>
          </w:p>
        </w:tc>
        <w:tc>
          <w:tcPr>
            <w:tcW w:w="4693" w:type="dxa"/>
          </w:tcPr>
          <w:p w:rsidR="0088477A" w:rsidRPr="002C1419" w:rsidRDefault="0088477A" w:rsidP="003A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Inshore fly fishing</w:t>
            </w:r>
          </w:p>
        </w:tc>
        <w:tc>
          <w:tcPr>
            <w:tcW w:w="2210" w:type="dxa"/>
          </w:tcPr>
          <w:p w:rsidR="0088477A" w:rsidRPr="002C1419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Tabory</w:t>
            </w:r>
          </w:p>
        </w:tc>
        <w:tc>
          <w:tcPr>
            <w:tcW w:w="921" w:type="dxa"/>
          </w:tcPr>
          <w:p w:rsidR="0088477A" w:rsidRPr="00875F64" w:rsidRDefault="0088477A" w:rsidP="003A18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556DE7" w:rsidRDefault="0088477A">
            <w:r>
              <w:t>3131l</w:t>
            </w:r>
          </w:p>
        </w:tc>
        <w:tc>
          <w:tcPr>
            <w:tcW w:w="4693" w:type="dxa"/>
          </w:tcPr>
          <w:p w:rsidR="0088477A" w:rsidRPr="002C1419" w:rsidRDefault="0088477A" w:rsidP="003A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 fishing inshore waters</w:t>
            </w:r>
          </w:p>
        </w:tc>
        <w:tc>
          <w:tcPr>
            <w:tcW w:w="2210" w:type="dxa"/>
          </w:tcPr>
          <w:p w:rsidR="0088477A" w:rsidRPr="002C1419" w:rsidRDefault="0088477A" w:rsidP="003A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Kreh</w:t>
            </w:r>
          </w:p>
        </w:tc>
        <w:tc>
          <w:tcPr>
            <w:tcW w:w="921" w:type="dxa"/>
          </w:tcPr>
          <w:p w:rsidR="0088477A" w:rsidRPr="00875F64" w:rsidRDefault="0088477A" w:rsidP="003A18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£30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556DE7">
              <w:t>3131</w:t>
            </w:r>
            <w:r>
              <w:t>m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pursuit of wild trout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Weaver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£35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556DE7">
              <w:t>3131</w:t>
            </w:r>
            <w:r>
              <w:t>o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 trout diaries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Mountjoy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556DE7">
              <w:t>3131</w:t>
            </w:r>
            <w:r>
              <w:t>r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Progressive fly fishing for salmon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Baird Keachie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£35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556DE7">
              <w:t>3131</w:t>
            </w:r>
            <w:r>
              <w:t>s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guide to aquatic trout food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Whitlock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556DE7">
              <w:t>3131</w:t>
            </w:r>
            <w:r>
              <w:t>t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essence of fly casting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Krieger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£30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556DE7">
              <w:t>3131</w:t>
            </w:r>
            <w:r>
              <w:t>u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fly fishers life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Ritz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£30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556DE7">
              <w:t>3131</w:t>
            </w:r>
            <w:r>
              <w:t>w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Speycasting  2</w:t>
            </w:r>
            <w:r w:rsidRPr="00DA558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>. Ed.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Gawesworth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£60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556DE7">
              <w:t>3131</w:t>
            </w:r>
            <w:r>
              <w:t>x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 diary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Foster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556DE7">
              <w:t>3131</w:t>
            </w:r>
            <w:r>
              <w:t>z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life on the edge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Falkus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£50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482DCC">
              <w:t>3132</w:t>
            </w:r>
            <w:r>
              <w:t>b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 trout and occasional salmon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Bluett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£30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482DCC">
              <w:t>3132</w:t>
            </w:r>
            <w:r>
              <w:t>c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fishermans diary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Kite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£30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482DCC">
              <w:t>3132</w:t>
            </w:r>
            <w:r>
              <w:t>d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 from afar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Johnson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482DCC">
              <w:t>3132</w:t>
            </w:r>
            <w:r>
              <w:t>f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Sawyer man of the riverside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Vines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482DCC">
              <w:t>3132</w:t>
            </w:r>
            <w:r>
              <w:t>g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Grouse shooting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Hudson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482DCC">
              <w:t>3132</w:t>
            </w:r>
            <w:r>
              <w:t>h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 casting hand book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Mackenzie Philps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482DCC">
              <w:t>3132</w:t>
            </w:r>
            <w:r>
              <w:t>i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particular Lunn</w:t>
            </w:r>
          </w:p>
        </w:tc>
        <w:tc>
          <w:tcPr>
            <w:tcW w:w="2210" w:type="dxa"/>
          </w:tcPr>
          <w:p w:rsidR="0088477A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Lunn/</w:t>
            </w:r>
          </w:p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Graham Ranger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£30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482DCC">
              <w:t>3132</w:t>
            </w:r>
            <w:r>
              <w:t>l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hunting gene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£50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482DCC">
              <w:t>3132</w:t>
            </w:r>
            <w:r>
              <w:t>n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Chalk streams and lazy trout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Armstrong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482DCC">
              <w:t>3132</w:t>
            </w:r>
            <w:r>
              <w:t>o</w:t>
            </w:r>
          </w:p>
        </w:tc>
        <w:tc>
          <w:tcPr>
            <w:tcW w:w="4693" w:type="dxa"/>
          </w:tcPr>
          <w:p w:rsidR="0088477A" w:rsidRPr="002C1419" w:rsidRDefault="0088477A" w:rsidP="0015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ring of the rise</w:t>
            </w:r>
          </w:p>
        </w:tc>
        <w:tc>
          <w:tcPr>
            <w:tcW w:w="2210" w:type="dxa"/>
          </w:tcPr>
          <w:p w:rsidR="0088477A" w:rsidRPr="002C1419" w:rsidRDefault="0088477A" w:rsidP="00150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Marinaro</w:t>
            </w:r>
          </w:p>
        </w:tc>
        <w:tc>
          <w:tcPr>
            <w:tcW w:w="921" w:type="dxa"/>
          </w:tcPr>
          <w:p w:rsidR="0088477A" w:rsidRPr="00875F64" w:rsidRDefault="0088477A" w:rsidP="001508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£45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3125a</w:t>
            </w:r>
          </w:p>
        </w:tc>
        <w:tc>
          <w:tcPr>
            <w:tcW w:w="4693" w:type="dxa"/>
          </w:tcPr>
          <w:p w:rsidR="0088477A" w:rsidRPr="002E11B6" w:rsidRDefault="0088477A" w:rsidP="00024B58">
            <w:r w:rsidRPr="002E11B6">
              <w:t>Fly tying techniques</w:t>
            </w:r>
          </w:p>
        </w:tc>
        <w:tc>
          <w:tcPr>
            <w:tcW w:w="2210" w:type="dxa"/>
          </w:tcPr>
          <w:p w:rsidR="0088477A" w:rsidRPr="002E11B6" w:rsidRDefault="0088477A" w:rsidP="00024B58">
            <w:pPr>
              <w:jc w:val="center"/>
            </w:pPr>
            <w:r w:rsidRPr="002E11B6">
              <w:t>Wakeford</w:t>
            </w:r>
          </w:p>
        </w:tc>
        <w:tc>
          <w:tcPr>
            <w:tcW w:w="921" w:type="dxa"/>
          </w:tcPr>
          <w:p w:rsidR="0088477A" w:rsidRPr="00E34DCD" w:rsidRDefault="0088477A" w:rsidP="00024B58">
            <w:pPr>
              <w:jc w:val="center"/>
            </w:pPr>
            <w:r>
              <w:t>£</w:t>
            </w:r>
            <w:r w:rsidRPr="00E34DCD">
              <w:t>8.00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627A1">
            <w:r>
              <w:t>3125d</w:t>
            </w:r>
          </w:p>
        </w:tc>
        <w:tc>
          <w:tcPr>
            <w:tcW w:w="4693" w:type="dxa"/>
          </w:tcPr>
          <w:p w:rsidR="0088477A" w:rsidRPr="002E11B6" w:rsidRDefault="0088477A" w:rsidP="00024B58">
            <w:r w:rsidRPr="002E11B6">
              <w:t>Modern trout fly dressing</w:t>
            </w:r>
            <w:r>
              <w:t xml:space="preserve"> 1</w:t>
            </w:r>
            <w:r w:rsidRPr="009D74AA">
              <w:rPr>
                <w:vertAlign w:val="superscript"/>
              </w:rPr>
              <w:t>st</w:t>
            </w:r>
            <w:r>
              <w:t>. Ed. 1932</w:t>
            </w:r>
          </w:p>
        </w:tc>
        <w:tc>
          <w:tcPr>
            <w:tcW w:w="2210" w:type="dxa"/>
          </w:tcPr>
          <w:p w:rsidR="0088477A" w:rsidRPr="009D74AA" w:rsidRDefault="0088477A" w:rsidP="00024B58">
            <w:pPr>
              <w:jc w:val="center"/>
            </w:pPr>
            <w:r w:rsidRPr="009D74AA">
              <w:t>Wool</w:t>
            </w:r>
            <w:r>
              <w:t>l</w:t>
            </w:r>
            <w:r w:rsidRPr="009D74AA">
              <w:t>ey</w:t>
            </w:r>
          </w:p>
        </w:tc>
        <w:tc>
          <w:tcPr>
            <w:tcW w:w="921" w:type="dxa"/>
          </w:tcPr>
          <w:p w:rsidR="0088477A" w:rsidRPr="00BA4ABB" w:rsidRDefault="0088477A" w:rsidP="00024B58">
            <w:pPr>
              <w:jc w:val="center"/>
            </w:pPr>
            <w:r>
              <w:t>£</w:t>
            </w:r>
            <w:r w:rsidRPr="00BA4ABB">
              <w:t>50.00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3125f</w:t>
            </w:r>
          </w:p>
        </w:tc>
        <w:tc>
          <w:tcPr>
            <w:tcW w:w="4693" w:type="dxa"/>
          </w:tcPr>
          <w:p w:rsidR="0088477A" w:rsidRPr="004214FC" w:rsidRDefault="0088477A" w:rsidP="00024B58">
            <w:r w:rsidRPr="004214FC">
              <w:t>The complete angler</w:t>
            </w:r>
            <w:r>
              <w:t xml:space="preserve">  Cassells national Library 1886</w:t>
            </w:r>
          </w:p>
        </w:tc>
        <w:tc>
          <w:tcPr>
            <w:tcW w:w="2210" w:type="dxa"/>
          </w:tcPr>
          <w:p w:rsidR="0088477A" w:rsidRPr="004214FC" w:rsidRDefault="0088477A" w:rsidP="00024B58">
            <w:pPr>
              <w:jc w:val="center"/>
            </w:pPr>
            <w:r w:rsidRPr="004214FC">
              <w:t>Walton</w:t>
            </w:r>
          </w:p>
        </w:tc>
        <w:tc>
          <w:tcPr>
            <w:tcW w:w="921" w:type="dxa"/>
          </w:tcPr>
          <w:p w:rsidR="0088477A" w:rsidRPr="00BA4ABB" w:rsidRDefault="0088477A" w:rsidP="00024B58">
            <w:pPr>
              <w:jc w:val="center"/>
            </w:pPr>
            <w:r>
              <w:t>£</w:t>
            </w:r>
            <w:r w:rsidRPr="00BA4ABB">
              <w:t>30.00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3121q</w:t>
            </w:r>
          </w:p>
        </w:tc>
        <w:tc>
          <w:tcPr>
            <w:tcW w:w="4693" w:type="dxa"/>
          </w:tcPr>
          <w:p w:rsidR="0088477A" w:rsidRDefault="0088477A" w:rsidP="00792868">
            <w:r>
              <w:t>You should have been here last Thursday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Holloway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3121r</w:t>
            </w:r>
          </w:p>
        </w:tc>
        <w:tc>
          <w:tcPr>
            <w:tcW w:w="4693" w:type="dxa"/>
          </w:tcPr>
          <w:p w:rsidR="0088477A" w:rsidRDefault="0088477A" w:rsidP="00792868">
            <w:r>
              <w:t>Keeper of the stream Country book club edition 1954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Sawyer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84303F">
            <w:r>
              <w:t xml:space="preserve">3121y </w:t>
            </w:r>
          </w:p>
        </w:tc>
        <w:tc>
          <w:tcPr>
            <w:tcW w:w="4693" w:type="dxa"/>
          </w:tcPr>
          <w:p w:rsidR="0088477A" w:rsidRDefault="0088477A" w:rsidP="00792868">
            <w:r>
              <w:t>Angling letters of G E M Skues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Walker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3122c</w:t>
            </w:r>
          </w:p>
        </w:tc>
        <w:tc>
          <w:tcPr>
            <w:tcW w:w="4693" w:type="dxa"/>
          </w:tcPr>
          <w:p w:rsidR="0088477A" w:rsidRDefault="0088477A" w:rsidP="00792868">
            <w:r>
              <w:t>The art of salmon fishing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Calcott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3122d</w:t>
            </w:r>
          </w:p>
        </w:tc>
        <w:tc>
          <w:tcPr>
            <w:tcW w:w="4693" w:type="dxa"/>
          </w:tcPr>
          <w:p w:rsidR="0088477A" w:rsidRDefault="0088477A" w:rsidP="00792868">
            <w:r>
              <w:t>The ghillie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Dyce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3122g</w:t>
            </w:r>
          </w:p>
        </w:tc>
        <w:tc>
          <w:tcPr>
            <w:tcW w:w="4693" w:type="dxa"/>
          </w:tcPr>
          <w:p w:rsidR="0088477A" w:rsidRDefault="0088477A" w:rsidP="00792868">
            <w:r>
              <w:t>Bankside book of stillwater trout flies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Lapsley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3122j</w:t>
            </w:r>
          </w:p>
        </w:tc>
        <w:tc>
          <w:tcPr>
            <w:tcW w:w="4693" w:type="dxa"/>
          </w:tcPr>
          <w:p w:rsidR="0088477A" w:rsidRDefault="0088477A" w:rsidP="00792868">
            <w:r>
              <w:t>Fly dressing materials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Veniard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3122k</w:t>
            </w:r>
          </w:p>
        </w:tc>
        <w:tc>
          <w:tcPr>
            <w:tcW w:w="4693" w:type="dxa"/>
          </w:tcPr>
          <w:p w:rsidR="0088477A" w:rsidRDefault="0088477A" w:rsidP="00792868">
            <w:r>
              <w:t>The colour guide to fly tying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Hyatt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3122l</w:t>
            </w:r>
          </w:p>
        </w:tc>
        <w:tc>
          <w:tcPr>
            <w:tcW w:w="4693" w:type="dxa"/>
          </w:tcPr>
          <w:p w:rsidR="0088477A" w:rsidRDefault="0088477A" w:rsidP="00792868">
            <w:r>
              <w:t>Teach yourself fishing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Rodway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3122n</w:t>
            </w:r>
          </w:p>
        </w:tc>
        <w:tc>
          <w:tcPr>
            <w:tcW w:w="4693" w:type="dxa"/>
          </w:tcPr>
          <w:p w:rsidR="0088477A" w:rsidRDefault="0088477A" w:rsidP="00792868">
            <w:r>
              <w:t>Fly fishing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Turing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3122q</w:t>
            </w:r>
          </w:p>
        </w:tc>
        <w:tc>
          <w:tcPr>
            <w:tcW w:w="4693" w:type="dxa"/>
          </w:tcPr>
          <w:p w:rsidR="0088477A" w:rsidRDefault="0088477A" w:rsidP="00792868">
            <w:r>
              <w:t>The gentle art of angling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Venables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£90.00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3122s</w:t>
            </w:r>
          </w:p>
        </w:tc>
        <w:tc>
          <w:tcPr>
            <w:tcW w:w="4693" w:type="dxa"/>
          </w:tcPr>
          <w:p w:rsidR="0088477A" w:rsidRDefault="0088477A" w:rsidP="00792868">
            <w:r>
              <w:t xml:space="preserve">A complete guide to fishing </w:t>
            </w:r>
            <w:r>
              <w:rPr>
                <w:rFonts w:ascii="Arial" w:hAnsi="Arial" w:cs="Arial"/>
              </w:rPr>
              <w:t>Marshall Cavendish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various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3122t</w:t>
            </w:r>
          </w:p>
        </w:tc>
        <w:tc>
          <w:tcPr>
            <w:tcW w:w="4693" w:type="dxa"/>
          </w:tcPr>
          <w:p w:rsidR="0088477A" w:rsidRDefault="0088477A" w:rsidP="00792868">
            <w:r>
              <w:t>Eric Morecombe on fishing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Morecombe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3122u</w:t>
            </w:r>
          </w:p>
        </w:tc>
        <w:tc>
          <w:tcPr>
            <w:tcW w:w="4693" w:type="dxa"/>
          </w:tcPr>
          <w:p w:rsidR="0088477A" w:rsidRDefault="0088477A" w:rsidP="00792868">
            <w:r>
              <w:t>The salmon book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Sutherland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3122w</w:t>
            </w:r>
          </w:p>
        </w:tc>
        <w:tc>
          <w:tcPr>
            <w:tcW w:w="4693" w:type="dxa"/>
          </w:tcPr>
          <w:p w:rsidR="0088477A" w:rsidRDefault="0088477A" w:rsidP="00792868">
            <w:r>
              <w:t>Fly tying for beginners trout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Veniard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3122y</w:t>
            </w:r>
          </w:p>
        </w:tc>
        <w:tc>
          <w:tcPr>
            <w:tcW w:w="4693" w:type="dxa"/>
          </w:tcPr>
          <w:p w:rsidR="0088477A" w:rsidRDefault="0088477A" w:rsidP="00792868">
            <w:r>
              <w:t>Tight lines angling sketches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Bridgett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3122z</w:t>
            </w:r>
          </w:p>
        </w:tc>
        <w:tc>
          <w:tcPr>
            <w:tcW w:w="4693" w:type="dxa"/>
          </w:tcPr>
          <w:p w:rsidR="0088477A" w:rsidRDefault="0088477A" w:rsidP="00792868">
            <w:r>
              <w:t xml:space="preserve">Loved river 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Jukes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3123a</w:t>
            </w:r>
          </w:p>
        </w:tc>
        <w:tc>
          <w:tcPr>
            <w:tcW w:w="4693" w:type="dxa"/>
          </w:tcPr>
          <w:p w:rsidR="0088477A" w:rsidRDefault="0088477A" w:rsidP="00792868">
            <w:r>
              <w:t xml:space="preserve">Fly fishing 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Furzer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3123b</w:t>
            </w:r>
          </w:p>
        </w:tc>
        <w:tc>
          <w:tcPr>
            <w:tcW w:w="4693" w:type="dxa"/>
          </w:tcPr>
          <w:p w:rsidR="0088477A" w:rsidRDefault="0088477A" w:rsidP="00792868">
            <w:r>
              <w:t>Instant fishing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Gordon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3123c</w:t>
            </w:r>
          </w:p>
        </w:tc>
        <w:tc>
          <w:tcPr>
            <w:tcW w:w="4693" w:type="dxa"/>
          </w:tcPr>
          <w:p w:rsidR="0088477A" w:rsidRDefault="0088477A" w:rsidP="00792868">
            <w:r>
              <w:t>Angling guide to Wales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Gammon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3123d</w:t>
            </w:r>
          </w:p>
        </w:tc>
        <w:tc>
          <w:tcPr>
            <w:tcW w:w="4693" w:type="dxa"/>
          </w:tcPr>
          <w:p w:rsidR="0088477A" w:rsidRDefault="0088477A" w:rsidP="00792868">
            <w:r>
              <w:t>AA Guide to angling in GB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Ed. Graham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3123e</w:t>
            </w:r>
          </w:p>
        </w:tc>
        <w:tc>
          <w:tcPr>
            <w:tcW w:w="4693" w:type="dxa"/>
          </w:tcPr>
          <w:p w:rsidR="0088477A" w:rsidRDefault="0088477A" w:rsidP="00792868">
            <w:r>
              <w:t>The anglers bedside, bankside and barside yearbook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Parker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3123f</w:t>
            </w:r>
          </w:p>
        </w:tc>
        <w:tc>
          <w:tcPr>
            <w:tcW w:w="4693" w:type="dxa"/>
          </w:tcPr>
          <w:p w:rsidR="0088477A" w:rsidRDefault="0088477A" w:rsidP="00792868">
            <w:r>
              <w:t>The second Angling Times book</w:t>
            </w:r>
          </w:p>
        </w:tc>
        <w:tc>
          <w:tcPr>
            <w:tcW w:w="2210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Ed. Tombleson, Thorndike</w:t>
            </w:r>
          </w:p>
        </w:tc>
        <w:tc>
          <w:tcPr>
            <w:tcW w:w="921" w:type="dxa"/>
          </w:tcPr>
          <w:p w:rsidR="0088477A" w:rsidRPr="00321EA4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92868">
            <w:r>
              <w:t>3123h</w:t>
            </w:r>
          </w:p>
        </w:tc>
        <w:tc>
          <w:tcPr>
            <w:tcW w:w="4693" w:type="dxa"/>
          </w:tcPr>
          <w:p w:rsidR="0088477A" w:rsidRDefault="0088477A" w:rsidP="00792868">
            <w:r>
              <w:t>Game fishing</w:t>
            </w:r>
          </w:p>
        </w:tc>
        <w:tc>
          <w:tcPr>
            <w:tcW w:w="2210" w:type="dxa"/>
          </w:tcPr>
          <w:p w:rsidR="0088477A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Davies</w:t>
            </w:r>
          </w:p>
        </w:tc>
        <w:tc>
          <w:tcPr>
            <w:tcW w:w="921" w:type="dxa"/>
          </w:tcPr>
          <w:p w:rsidR="0088477A" w:rsidRDefault="0088477A" w:rsidP="00792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£5.00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3112b</w:t>
            </w:r>
          </w:p>
        </w:tc>
        <w:tc>
          <w:tcPr>
            <w:tcW w:w="4693" w:type="dxa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Hardys book of the reel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Stanley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3112f</w:t>
            </w:r>
          </w:p>
        </w:tc>
        <w:tc>
          <w:tcPr>
            <w:tcW w:w="4693" w:type="dxa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Fly dressers materials                      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Veniard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3112h</w:t>
            </w:r>
          </w:p>
        </w:tc>
        <w:tc>
          <w:tcPr>
            <w:tcW w:w="4693" w:type="dxa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 fishing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Goadby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3112J</w:t>
            </w:r>
          </w:p>
        </w:tc>
        <w:tc>
          <w:tcPr>
            <w:tcW w:w="4693" w:type="dxa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Bamboo rod restoration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Sinclair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3112n</w:t>
            </w:r>
          </w:p>
        </w:tc>
        <w:tc>
          <w:tcPr>
            <w:tcW w:w="4693" w:type="dxa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CDC evolution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Raspini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3112o</w:t>
            </w:r>
          </w:p>
        </w:tc>
        <w:tc>
          <w:tcPr>
            <w:tcW w:w="4693" w:type="dxa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 pattern encyclopedia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Ed. A. I &amp; G Beatty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3112p</w:t>
            </w:r>
          </w:p>
        </w:tc>
        <w:tc>
          <w:tcPr>
            <w:tcW w:w="4693" w:type="dxa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Fly dressings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Veniard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3112s</w:t>
            </w:r>
          </w:p>
        </w:tc>
        <w:tc>
          <w:tcPr>
            <w:tcW w:w="4693" w:type="dxa"/>
          </w:tcPr>
          <w:p w:rsidR="0088477A" w:rsidRPr="00321EA4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Chauncy Lively’s fly box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Livley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rPr>
                <w:rFonts w:ascii="Arial" w:hAnsi="Arial" w:cs="Arial"/>
              </w:rPr>
              <w:t>3112</w:t>
            </w:r>
            <w:r>
              <w:t>v</w:t>
            </w:r>
          </w:p>
        </w:tc>
        <w:tc>
          <w:tcPr>
            <w:tcW w:w="4693" w:type="dxa"/>
          </w:tcPr>
          <w:p w:rsidR="0088477A" w:rsidRPr="00565DD6" w:rsidRDefault="0088477A" w:rsidP="00F07A61">
            <w:pPr>
              <w:rPr>
                <w:rFonts w:ascii="Arial" w:hAnsi="Arial" w:cs="Arial"/>
              </w:rPr>
            </w:pPr>
            <w:r w:rsidRPr="00565DD6">
              <w:rPr>
                <w:rFonts w:ascii="Arial" w:hAnsi="Arial" w:cs="Arial"/>
              </w:rPr>
              <w:t>Reflections of a fly fisher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Goddard</w:t>
            </w:r>
          </w:p>
        </w:tc>
        <w:tc>
          <w:tcPr>
            <w:tcW w:w="921" w:type="dxa"/>
          </w:tcPr>
          <w:p w:rsidR="0088477A" w:rsidRDefault="0088477A" w:rsidP="00203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rPr>
                <w:rFonts w:ascii="Arial" w:hAnsi="Arial" w:cs="Arial"/>
              </w:rPr>
              <w:t>3112</w:t>
            </w:r>
            <w:r>
              <w:t>w</w:t>
            </w:r>
          </w:p>
        </w:tc>
        <w:tc>
          <w:tcPr>
            <w:tcW w:w="4693" w:type="dxa"/>
          </w:tcPr>
          <w:p w:rsidR="0088477A" w:rsidRPr="00F475CA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tie flies for trout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H.G. Mc. Clelland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rPr>
                <w:rFonts w:ascii="Arial" w:hAnsi="Arial" w:cs="Arial"/>
              </w:rPr>
              <w:t>3112</w:t>
            </w:r>
            <w:r>
              <w:t>x</w:t>
            </w:r>
          </w:p>
        </w:tc>
        <w:tc>
          <w:tcPr>
            <w:tcW w:w="4693" w:type="dxa"/>
          </w:tcPr>
          <w:p w:rsidR="0088477A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fly fishers flies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 Wooley</w:t>
            </w:r>
          </w:p>
        </w:tc>
        <w:tc>
          <w:tcPr>
            <w:tcW w:w="921" w:type="dxa"/>
          </w:tcPr>
          <w:p w:rsidR="0088477A" w:rsidRDefault="0088477A" w:rsidP="004717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rPr>
                <w:rFonts w:ascii="Arial" w:hAnsi="Arial" w:cs="Arial"/>
              </w:rPr>
              <w:t>3112</w:t>
            </w:r>
            <w:r>
              <w:t>y</w:t>
            </w:r>
          </w:p>
        </w:tc>
        <w:tc>
          <w:tcPr>
            <w:tcW w:w="4693" w:type="dxa"/>
          </w:tcPr>
          <w:p w:rsidR="0088477A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 school notes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Parton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3113a</w:t>
            </w:r>
          </w:p>
        </w:tc>
        <w:tc>
          <w:tcPr>
            <w:tcW w:w="4693" w:type="dxa"/>
          </w:tcPr>
          <w:p w:rsidR="0088477A" w:rsidRPr="00810939" w:rsidRDefault="0088477A" w:rsidP="00F07A61">
            <w:pPr>
              <w:rPr>
                <w:rFonts w:ascii="Arial" w:hAnsi="Arial" w:cs="Arial"/>
              </w:rPr>
            </w:pPr>
            <w:r w:rsidRPr="00810939">
              <w:rPr>
                <w:rFonts w:ascii="Arial" w:hAnsi="Arial" w:cs="Arial"/>
              </w:rPr>
              <w:t>Fishings strangest days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Quinn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3113b</w:t>
            </w:r>
          </w:p>
        </w:tc>
        <w:tc>
          <w:tcPr>
            <w:tcW w:w="4693" w:type="dxa"/>
          </w:tcPr>
          <w:p w:rsidR="0088477A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Roach and how to catch them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A. Parker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3113c</w:t>
            </w:r>
          </w:p>
        </w:tc>
        <w:tc>
          <w:tcPr>
            <w:tcW w:w="4693" w:type="dxa"/>
          </w:tcPr>
          <w:p w:rsidR="0088477A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Cane rods tops and tapers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 Gould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3113e</w:t>
            </w:r>
          </w:p>
        </w:tc>
        <w:tc>
          <w:tcPr>
            <w:tcW w:w="4693" w:type="dxa"/>
          </w:tcPr>
          <w:p w:rsidR="0088477A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catalogues and diary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Various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3113h</w:t>
            </w:r>
          </w:p>
        </w:tc>
        <w:tc>
          <w:tcPr>
            <w:tcW w:w="4693" w:type="dxa"/>
          </w:tcPr>
          <w:p w:rsidR="0088477A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Flies of Ireland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O’Reilly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3113i</w:t>
            </w:r>
          </w:p>
        </w:tc>
        <w:tc>
          <w:tcPr>
            <w:tcW w:w="4693" w:type="dxa"/>
          </w:tcPr>
          <w:p w:rsidR="0088477A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French fishing flies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J-P. Pequegnot</w:t>
            </w:r>
          </w:p>
        </w:tc>
        <w:tc>
          <w:tcPr>
            <w:tcW w:w="921" w:type="dxa"/>
          </w:tcPr>
          <w:p w:rsidR="0088477A" w:rsidRDefault="0088477A" w:rsidP="004717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3113l</w:t>
            </w:r>
          </w:p>
        </w:tc>
        <w:tc>
          <w:tcPr>
            <w:tcW w:w="4693" w:type="dxa"/>
          </w:tcPr>
          <w:p w:rsidR="0088477A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trout diaries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Grzelewski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3113m</w:t>
            </w:r>
          </w:p>
        </w:tc>
        <w:tc>
          <w:tcPr>
            <w:tcW w:w="4693" w:type="dxa"/>
          </w:tcPr>
          <w:p w:rsidR="0088477A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Trout and terrestrials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Stevens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3113n</w:t>
            </w:r>
          </w:p>
        </w:tc>
        <w:tc>
          <w:tcPr>
            <w:tcW w:w="4693" w:type="dxa"/>
          </w:tcPr>
          <w:p w:rsidR="0088477A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Stalking trout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Hills, G. Marshall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3113o</w:t>
            </w:r>
          </w:p>
        </w:tc>
        <w:tc>
          <w:tcPr>
            <w:tcW w:w="4693" w:type="dxa"/>
          </w:tcPr>
          <w:p w:rsidR="0088477A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Guiness saltwater angling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Harris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DE2216" w:rsidRDefault="0088477A" w:rsidP="00F07A61">
            <w:r w:rsidRPr="00DE2216">
              <w:t>3107a</w:t>
            </w:r>
          </w:p>
        </w:tc>
        <w:tc>
          <w:tcPr>
            <w:tcW w:w="4693" w:type="dxa"/>
          </w:tcPr>
          <w:p w:rsidR="0088477A" w:rsidRPr="00321EA4" w:rsidRDefault="0088477A" w:rsidP="00FC3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Favorite wet flies                    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</w:pPr>
            <w:r>
              <w:rPr>
                <w:rFonts w:ascii="Arial" w:hAnsi="Arial" w:cs="Arial"/>
              </w:rPr>
              <w:t>Overfield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DE2216" w:rsidRDefault="0088477A">
            <w:r w:rsidRPr="00DE2216">
              <w:t>3107b</w:t>
            </w:r>
          </w:p>
        </w:tc>
        <w:tc>
          <w:tcPr>
            <w:tcW w:w="4693" w:type="dxa"/>
          </w:tcPr>
          <w:p w:rsidR="0088477A" w:rsidRDefault="0088477A" w:rsidP="00F0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Favorite dry flies                     Overfield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</w:pPr>
            <w:r>
              <w:rPr>
                <w:rFonts w:ascii="Arial" w:hAnsi="Arial" w:cs="Arial"/>
              </w:rPr>
              <w:t>Overfield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DE2216" w:rsidRDefault="0088477A">
            <w:r w:rsidRPr="00DE2216">
              <w:t>3107d</w:t>
            </w:r>
          </w:p>
        </w:tc>
        <w:tc>
          <w:tcPr>
            <w:tcW w:w="4693" w:type="dxa"/>
          </w:tcPr>
          <w:p w:rsidR="0088477A" w:rsidRPr="00F475CA" w:rsidRDefault="0088477A" w:rsidP="00FC3C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Concise encyclopedia of fishing    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</w:pPr>
            <w:r>
              <w:rPr>
                <w:rFonts w:ascii="Arial" w:hAnsi="Arial" w:cs="Arial"/>
              </w:rPr>
              <w:t>Purnell Yates dawn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DE2216" w:rsidRDefault="0088477A">
            <w:r w:rsidRPr="00DE2216">
              <w:t>3107p</w:t>
            </w:r>
          </w:p>
        </w:tc>
        <w:tc>
          <w:tcPr>
            <w:tcW w:w="4693" w:type="dxa"/>
          </w:tcPr>
          <w:p w:rsidR="0088477A" w:rsidRDefault="0088477A" w:rsidP="00FC3CD2">
            <w:r>
              <w:t xml:space="preserve">Complete guide to fishing               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</w:pPr>
            <w:r>
              <w:t>Bailey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DE2216" w:rsidRDefault="0088477A">
            <w:r w:rsidRPr="00DE2216">
              <w:t>3107q</w:t>
            </w:r>
          </w:p>
        </w:tc>
        <w:tc>
          <w:tcPr>
            <w:tcW w:w="4693" w:type="dxa"/>
          </w:tcPr>
          <w:p w:rsidR="0088477A" w:rsidRDefault="0088477A" w:rsidP="00FC3CD2">
            <w:r>
              <w:t xml:space="preserve">500 Fly dressings                             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</w:pPr>
            <w:r>
              <w:t>Veniard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DE2216" w:rsidRDefault="0088477A">
            <w:r w:rsidRPr="00DE2216">
              <w:t>3107r</w:t>
            </w:r>
          </w:p>
        </w:tc>
        <w:tc>
          <w:tcPr>
            <w:tcW w:w="4693" w:type="dxa"/>
          </w:tcPr>
          <w:p w:rsidR="0088477A" w:rsidRDefault="0088477A" w:rsidP="00FC3CD2">
            <w:r>
              <w:t xml:space="preserve">Step by step guide to bait and rigs    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</w:pPr>
            <w:r>
              <w:t>Sea angler magazine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DE2216" w:rsidRDefault="0088477A">
            <w:r w:rsidRPr="00DE2216">
              <w:t>3107s</w:t>
            </w:r>
          </w:p>
        </w:tc>
        <w:tc>
          <w:tcPr>
            <w:tcW w:w="4693" w:type="dxa"/>
          </w:tcPr>
          <w:p w:rsidR="0088477A" w:rsidRDefault="0088477A" w:rsidP="00DE2216">
            <w:r>
              <w:t xml:space="preserve">String games for beginners              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</w:pPr>
            <w:r>
              <w:t>Haddon</w:t>
            </w: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3107u</w:t>
            </w:r>
          </w:p>
        </w:tc>
        <w:tc>
          <w:tcPr>
            <w:tcW w:w="4693" w:type="dxa"/>
          </w:tcPr>
          <w:p w:rsidR="0088477A" w:rsidRDefault="0088477A" w:rsidP="002504F7">
            <w:r>
              <w:t>Stalking summer rivers  Chub and barbell  DVD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</w:pPr>
          </w:p>
        </w:tc>
        <w:tc>
          <w:tcPr>
            <w:tcW w:w="921" w:type="dxa"/>
          </w:tcPr>
          <w:p w:rsidR="0088477A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3105b</w:t>
            </w:r>
          </w:p>
        </w:tc>
        <w:tc>
          <w:tcPr>
            <w:tcW w:w="4693" w:type="dxa"/>
          </w:tcPr>
          <w:p w:rsidR="0088477A" w:rsidRDefault="0088477A" w:rsidP="002504F7">
            <w:r>
              <w:t xml:space="preserve">Minor tactics of the chalkstream </w:t>
            </w:r>
          </w:p>
        </w:tc>
        <w:tc>
          <w:tcPr>
            <w:tcW w:w="2210" w:type="dxa"/>
          </w:tcPr>
          <w:p w:rsidR="0088477A" w:rsidRDefault="0088477A" w:rsidP="00941E02">
            <w:pPr>
              <w:jc w:val="center"/>
            </w:pPr>
            <w:r w:rsidRPr="00B44206">
              <w:t>G E M Skues</w:t>
            </w:r>
          </w:p>
        </w:tc>
        <w:tc>
          <w:tcPr>
            <w:tcW w:w="921" w:type="dxa"/>
          </w:tcPr>
          <w:p w:rsidR="0088477A" w:rsidRPr="00321EA4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3105I</w:t>
            </w:r>
          </w:p>
        </w:tc>
        <w:tc>
          <w:tcPr>
            <w:tcW w:w="4693" w:type="dxa"/>
          </w:tcPr>
          <w:p w:rsidR="0088477A" w:rsidRDefault="0088477A" w:rsidP="002504F7">
            <w:r>
              <w:t xml:space="preserve">Fly dressers guide </w:t>
            </w:r>
          </w:p>
        </w:tc>
        <w:tc>
          <w:tcPr>
            <w:tcW w:w="2210" w:type="dxa"/>
          </w:tcPr>
          <w:p w:rsidR="0088477A" w:rsidRPr="00321EA4" w:rsidRDefault="0088477A" w:rsidP="00941E02">
            <w:pPr>
              <w:jc w:val="center"/>
              <w:rPr>
                <w:rFonts w:ascii="Arial" w:hAnsi="Arial" w:cs="Arial"/>
              </w:rPr>
            </w:pPr>
            <w:r>
              <w:t>J Veniard</w:t>
            </w:r>
          </w:p>
        </w:tc>
        <w:tc>
          <w:tcPr>
            <w:tcW w:w="921" w:type="dxa"/>
          </w:tcPr>
          <w:p w:rsidR="0088477A" w:rsidRPr="00321EA4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3105j</w:t>
            </w:r>
          </w:p>
        </w:tc>
        <w:tc>
          <w:tcPr>
            <w:tcW w:w="4693" w:type="dxa"/>
          </w:tcPr>
          <w:p w:rsidR="0088477A" w:rsidRDefault="0088477A" w:rsidP="002504F7">
            <w:r>
              <w:t xml:space="preserve">Complete angler </w:t>
            </w:r>
          </w:p>
        </w:tc>
        <w:tc>
          <w:tcPr>
            <w:tcW w:w="2210" w:type="dxa"/>
          </w:tcPr>
          <w:p w:rsidR="0088477A" w:rsidRPr="00321EA4" w:rsidRDefault="0088477A" w:rsidP="00941E02">
            <w:pPr>
              <w:jc w:val="center"/>
              <w:rPr>
                <w:rFonts w:ascii="Arial" w:hAnsi="Arial" w:cs="Arial"/>
              </w:rPr>
            </w:pPr>
            <w:r>
              <w:t>Walton/Cotton</w:t>
            </w:r>
          </w:p>
        </w:tc>
        <w:tc>
          <w:tcPr>
            <w:tcW w:w="921" w:type="dxa"/>
          </w:tcPr>
          <w:p w:rsidR="0088477A" w:rsidRPr="00321EA4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3105k</w:t>
            </w:r>
          </w:p>
        </w:tc>
        <w:tc>
          <w:tcPr>
            <w:tcW w:w="4693" w:type="dxa"/>
          </w:tcPr>
          <w:p w:rsidR="0088477A" w:rsidRDefault="0088477A" w:rsidP="002504F7">
            <w:r>
              <w:t xml:space="preserve">River keeper </w:t>
            </w:r>
          </w:p>
        </w:tc>
        <w:tc>
          <w:tcPr>
            <w:tcW w:w="2210" w:type="dxa"/>
          </w:tcPr>
          <w:p w:rsidR="0088477A" w:rsidRPr="00321EA4" w:rsidRDefault="0088477A" w:rsidP="00941E02">
            <w:pPr>
              <w:jc w:val="center"/>
              <w:rPr>
                <w:rFonts w:ascii="Arial" w:hAnsi="Arial" w:cs="Arial"/>
              </w:rPr>
            </w:pPr>
            <w:r>
              <w:t>JW Hills</w:t>
            </w:r>
          </w:p>
        </w:tc>
        <w:tc>
          <w:tcPr>
            <w:tcW w:w="921" w:type="dxa"/>
          </w:tcPr>
          <w:p w:rsidR="0088477A" w:rsidRPr="00321EA4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3105m</w:t>
            </w:r>
          </w:p>
        </w:tc>
        <w:tc>
          <w:tcPr>
            <w:tcW w:w="4693" w:type="dxa"/>
          </w:tcPr>
          <w:p w:rsidR="0088477A" w:rsidRDefault="0088477A" w:rsidP="00F07A61">
            <w:r>
              <w:t>Hardy guide to angling, salmon and trout</w:t>
            </w:r>
          </w:p>
        </w:tc>
        <w:tc>
          <w:tcPr>
            <w:tcW w:w="2210" w:type="dxa"/>
          </w:tcPr>
          <w:p w:rsidR="0088477A" w:rsidRPr="00321EA4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Various</w:t>
            </w:r>
          </w:p>
        </w:tc>
        <w:tc>
          <w:tcPr>
            <w:tcW w:w="921" w:type="dxa"/>
          </w:tcPr>
          <w:p w:rsidR="0088477A" w:rsidRPr="00321EA4" w:rsidRDefault="0088477A" w:rsidP="00F07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F07A61">
            <w:r>
              <w:t>3103u</w:t>
            </w:r>
          </w:p>
        </w:tc>
        <w:tc>
          <w:tcPr>
            <w:tcW w:w="4693" w:type="dxa"/>
          </w:tcPr>
          <w:p w:rsidR="0088477A" w:rsidRPr="002A0B6C" w:rsidRDefault="0088477A" w:rsidP="00F07A6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2A0B6C">
              <w:rPr>
                <w:rFonts w:ascii="Arial" w:hAnsi="Arial" w:cs="Arial"/>
                <w:b w:val="0"/>
                <w:sz w:val="20"/>
                <w:szCs w:val="20"/>
              </w:rPr>
              <w:t>Further Guide to fly tying   Veniard</w:t>
            </w:r>
          </w:p>
        </w:tc>
        <w:tc>
          <w:tcPr>
            <w:tcW w:w="2210" w:type="dxa"/>
          </w:tcPr>
          <w:p w:rsidR="0088477A" w:rsidRPr="00FD65DF" w:rsidRDefault="0088477A" w:rsidP="00941E02">
            <w:pPr>
              <w:jc w:val="center"/>
            </w:pPr>
            <w:r>
              <w:t>Veniard</w:t>
            </w:r>
          </w:p>
        </w:tc>
        <w:tc>
          <w:tcPr>
            <w:tcW w:w="921" w:type="dxa"/>
          </w:tcPr>
          <w:p w:rsidR="0088477A" w:rsidRDefault="0088477A" w:rsidP="00A97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3078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incomplete angler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Hardinge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3078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In pursuit of carp and catfish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Maddocks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3078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Go carping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Little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3078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Catch carp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Wilson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3078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Catch carp and tench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Wilson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3078</w:t>
            </w:r>
            <w:r>
              <w:rPr>
                <w:rFonts w:ascii="Arial" w:hAnsi="Arial" w:cs="Arial"/>
              </w:rPr>
              <w:t>q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Carp, the quest for the queen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Bailey/Page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3078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Fishing flies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Atkinson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3078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practical guide to fishing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Cortay etc.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3078</w:t>
            </w:r>
            <w:r>
              <w:rPr>
                <w:rFonts w:ascii="Arial" w:hAnsi="Arial" w:cs="Arial"/>
              </w:rPr>
              <w:t>w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treasury of angling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Koller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3078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Roach, How to catch them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Parker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3078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Barbel, How to catch them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Stone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3078</w:t>
            </w:r>
            <w:r>
              <w:rPr>
                <w:rFonts w:ascii="Arial" w:hAnsi="Arial" w:cs="Arial"/>
              </w:rPr>
              <w:t>z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Bream, How to catch them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Tombleson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3079</w:t>
            </w:r>
            <w:r>
              <w:rPr>
                <w:rFonts w:ascii="Arial" w:hAnsi="Arial" w:cs="Arial"/>
              </w:rPr>
              <w:t>b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Tench, How to catch them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Brotherton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3079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Tench, How to catch them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Brotherton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3079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Dace, How to catch them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Howles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3079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Spoons, spinners and plugs, How to make them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Vernon Bates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3079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Match fishing tackle and baits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Bartles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3079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An introduction to Stillwater fishing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Batten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3079</w:t>
            </w:r>
            <w:r>
              <w:rPr>
                <w:rFonts w:ascii="Arial" w:hAnsi="Arial" w:cs="Arial"/>
              </w:rPr>
              <w:t>q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Match fishing the winners peg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Dennis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3079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complete book of match fishing</w:t>
            </w:r>
          </w:p>
        </w:tc>
        <w:tc>
          <w:tcPr>
            <w:tcW w:w="2210" w:type="dxa"/>
          </w:tcPr>
          <w:p w:rsidR="0088477A" w:rsidRPr="006D62A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Haines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A97971" w:rsidRDefault="0088477A">
            <w:r w:rsidRPr="00A97971">
              <w:rPr>
                <w:rFonts w:ascii="Arial" w:hAnsi="Arial" w:cs="Arial"/>
              </w:rPr>
              <w:t>3079</w:t>
            </w:r>
            <w:r>
              <w:rPr>
                <w:rFonts w:ascii="Arial" w:hAnsi="Arial" w:cs="Arial"/>
              </w:rPr>
              <w:t>w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Freshwater fishing baits</w:t>
            </w:r>
          </w:p>
        </w:tc>
        <w:tc>
          <w:tcPr>
            <w:tcW w:w="2210" w:type="dxa"/>
          </w:tcPr>
          <w:p w:rsidR="0088477A" w:rsidRPr="006D62A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Pullen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b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Muriel Foster’s fishing diary (sleeved)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Foster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Fish and find out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Simpson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4693" w:type="dxa"/>
          </w:tcPr>
          <w:p w:rsidR="0088477A" w:rsidRPr="005828D2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Freshwater fishing</w:t>
            </w:r>
          </w:p>
        </w:tc>
        <w:tc>
          <w:tcPr>
            <w:tcW w:w="2210" w:type="dxa"/>
          </w:tcPr>
          <w:p w:rsidR="0088477A" w:rsidRPr="006D62AA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Buller/Falkus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k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Stillwater flies book 1 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Stillwater flies book 2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Stillwater flies book 3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Fundamentals of freshwater fishing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Bingham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Angling techniques</w:t>
            </w:r>
          </w:p>
        </w:tc>
        <w:tc>
          <w:tcPr>
            <w:tcW w:w="2210" w:type="dxa"/>
          </w:tcPr>
          <w:p w:rsidR="0088477A" w:rsidRPr="005828D2" w:rsidRDefault="0088477A" w:rsidP="0094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Sedlar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Wilson’s angle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Wilson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q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new illustrated dictionary of trout flies (paperback)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Roberts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Fifty years a fisherman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Wilson</w:t>
            </w:r>
          </w:p>
        </w:tc>
        <w:tc>
          <w:tcPr>
            <w:tcW w:w="921" w:type="dxa"/>
          </w:tcPr>
          <w:p w:rsidR="0088477A" w:rsidRPr="005828D2" w:rsidRDefault="0088477A" w:rsidP="00736E22">
            <w:pPr>
              <w:tabs>
                <w:tab w:val="left" w:pos="264"/>
                <w:tab w:val="center" w:pos="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Go fishing 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Wilson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good fishing guide 2001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Various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w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Anglers directory 1985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Morland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Fisherman’s valley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Bailey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8207C1">
              <w:rPr>
                <w:rFonts w:ascii="Arial" w:hAnsi="Arial" w:cs="Arial"/>
              </w:rPr>
              <w:t>3080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From water to net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Bailey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225EED">
              <w:rPr>
                <w:rFonts w:ascii="Arial" w:hAnsi="Arial" w:cs="Arial"/>
              </w:rPr>
              <w:t>3081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Fishing picnic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Coats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225EED">
              <w:rPr>
                <w:rFonts w:ascii="Arial" w:hAnsi="Arial" w:cs="Arial"/>
              </w:rPr>
              <w:t>3081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Weather to fish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Meyler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225EED">
              <w:rPr>
                <w:rFonts w:ascii="Arial" w:hAnsi="Arial" w:cs="Arial"/>
              </w:rPr>
              <w:t>3081</w:t>
            </w:r>
            <w:r>
              <w:rPr>
                <w:rFonts w:ascii="Arial" w:hAnsi="Arial" w:cs="Arial"/>
              </w:rPr>
              <w:t>j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Days on sea, loch and river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Foster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225EED">
              <w:rPr>
                <w:rFonts w:ascii="Arial" w:hAnsi="Arial" w:cs="Arial"/>
              </w:rPr>
              <w:t>3081</w:t>
            </w:r>
            <w:r>
              <w:rPr>
                <w:rFonts w:ascii="Arial" w:hAnsi="Arial" w:cs="Arial"/>
              </w:rPr>
              <w:t>k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Usk river guide to angling facilities in the area</w:t>
            </w:r>
          </w:p>
        </w:tc>
        <w:tc>
          <w:tcPr>
            <w:tcW w:w="2210" w:type="dxa"/>
          </w:tcPr>
          <w:p w:rsidR="0088477A" w:rsidRPr="00910CDF" w:rsidRDefault="0088477A" w:rsidP="008D4753">
            <w:pPr>
              <w:jc w:val="center"/>
              <w:rPr>
                <w:rFonts w:ascii="Arial" w:hAnsi="Arial" w:cs="Arial"/>
              </w:rPr>
            </w:pPr>
            <w:r w:rsidRPr="00910CDF">
              <w:rPr>
                <w:rFonts w:ascii="Arial" w:hAnsi="Arial" w:cs="Arial"/>
              </w:rPr>
              <w:t>Usk river</w:t>
            </w:r>
            <w:r>
              <w:rPr>
                <w:rFonts w:ascii="Arial" w:hAnsi="Arial" w:cs="Arial"/>
              </w:rPr>
              <w:t xml:space="preserve"> authority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225EED">
              <w:rPr>
                <w:rFonts w:ascii="Arial" w:hAnsi="Arial" w:cs="Arial"/>
              </w:rPr>
              <w:t>3081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Angling knots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Barnes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225EED">
              <w:rPr>
                <w:rFonts w:ascii="Arial" w:hAnsi="Arial" w:cs="Arial"/>
              </w:rPr>
              <w:t>3081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Fishing facts and fancies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Michelmore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225EED">
              <w:rPr>
                <w:rFonts w:ascii="Arial" w:hAnsi="Arial" w:cs="Arial"/>
              </w:rPr>
              <w:t>3081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Game fishing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Mundle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225EED">
              <w:rPr>
                <w:rFonts w:ascii="Arial" w:hAnsi="Arial" w:cs="Arial"/>
              </w:rPr>
              <w:t>3081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Sea fishing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Cooper Etc.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225EED">
              <w:rPr>
                <w:rFonts w:ascii="Arial" w:hAnsi="Arial" w:cs="Arial"/>
              </w:rPr>
              <w:t>3081</w:t>
            </w:r>
            <w:r>
              <w:rPr>
                <w:rFonts w:ascii="Arial" w:hAnsi="Arial" w:cs="Arial"/>
              </w:rPr>
              <w:t>u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Reeling in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Oglesby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225EED">
              <w:rPr>
                <w:rFonts w:ascii="Arial" w:hAnsi="Arial" w:cs="Arial"/>
              </w:rPr>
              <w:t>3081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Sea fishing baits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Pullen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225EED">
              <w:rPr>
                <w:rFonts w:ascii="Arial" w:hAnsi="Arial" w:cs="Arial"/>
              </w:rPr>
              <w:t>3081</w:t>
            </w:r>
            <w:r>
              <w:rPr>
                <w:rFonts w:ascii="Arial" w:hAnsi="Arial" w:cs="Arial"/>
              </w:rPr>
              <w:t>w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complete boat angler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Gledhill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225EED">
              <w:rPr>
                <w:rFonts w:ascii="Arial" w:hAnsi="Arial" w:cs="Arial"/>
              </w:rPr>
              <w:t>3081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Boat fishing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Millman Etc.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225EED">
              <w:rPr>
                <w:rFonts w:ascii="Arial" w:hAnsi="Arial" w:cs="Arial"/>
              </w:rPr>
              <w:t>3081</w:t>
            </w:r>
            <w:r>
              <w:rPr>
                <w:rFonts w:ascii="Arial" w:hAnsi="Arial" w:cs="Arial"/>
              </w:rPr>
              <w:t>z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Salmon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Shepley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>
              <w:rPr>
                <w:rFonts w:ascii="Arial" w:hAnsi="Arial" w:cs="Arial"/>
              </w:rPr>
              <w:t xml:space="preserve"> </w:t>
            </w:r>
            <w:r w:rsidRPr="00C261AF">
              <w:rPr>
                <w:rFonts w:ascii="Arial" w:hAnsi="Arial" w:cs="Arial"/>
              </w:rPr>
              <w:t>3082</w:t>
            </w:r>
            <w:r>
              <w:rPr>
                <w:rFonts w:ascii="Arial" w:hAnsi="Arial" w:cs="Arial"/>
              </w:rPr>
              <w:t>k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Trout and how to catch them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Castle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C261AF">
              <w:rPr>
                <w:rFonts w:ascii="Arial" w:hAnsi="Arial" w:cs="Arial"/>
              </w:rPr>
              <w:t>3082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Mega pike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Turner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C261AF">
              <w:rPr>
                <w:rFonts w:ascii="Arial" w:hAnsi="Arial" w:cs="Arial"/>
              </w:rPr>
              <w:t>3082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Roach fishing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Whieldon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C261AF">
              <w:rPr>
                <w:rFonts w:ascii="Arial" w:hAnsi="Arial" w:cs="Arial"/>
              </w:rPr>
              <w:t>3082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Go fishing for carp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Pullen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C261AF">
              <w:rPr>
                <w:rFonts w:ascii="Arial" w:hAnsi="Arial" w:cs="Arial"/>
              </w:rPr>
              <w:t>3082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Haunts and hints for anglers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GWR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D749C0">
              <w:rPr>
                <w:rFonts w:ascii="Arial" w:hAnsi="Arial" w:cs="Arial"/>
              </w:rPr>
              <w:t>3083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Pegley Davies catalogue 1972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>
            <w:r w:rsidRPr="00D749C0">
              <w:rPr>
                <w:rFonts w:ascii="Arial" w:hAnsi="Arial" w:cs="Arial"/>
              </w:rPr>
              <w:t>3083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Fishing flies</w:t>
            </w: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Ford</w:t>
            </w: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8E30FA" w:rsidRDefault="0088477A" w:rsidP="008D4753">
            <w:pPr>
              <w:rPr>
                <w:rFonts w:ascii="Arial" w:hAnsi="Arial" w:cs="Arial"/>
              </w:rPr>
            </w:pP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10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:rsidR="0088477A" w:rsidRPr="005828D2" w:rsidRDefault="0088477A" w:rsidP="008D4753">
            <w:pPr>
              <w:jc w:val="center"/>
              <w:rPr>
                <w:rFonts w:ascii="Arial" w:hAnsi="Arial" w:cs="Arial"/>
              </w:rPr>
            </w:pP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93" w:type="dxa"/>
          </w:tcPr>
          <w:p w:rsidR="0088477A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10" w:type="dxa"/>
            <w:vAlign w:val="bottom"/>
          </w:tcPr>
          <w:p w:rsidR="0088477A" w:rsidRDefault="0088477A" w:rsidP="008D47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vAlign w:val="bottom"/>
          </w:tcPr>
          <w:p w:rsidR="0088477A" w:rsidRDefault="0088477A" w:rsidP="008D47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7167CC" w:rsidRDefault="0088477A" w:rsidP="008D47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3084 a</w:t>
            </w:r>
          </w:p>
        </w:tc>
        <w:tc>
          <w:tcPr>
            <w:tcW w:w="4693" w:type="dxa"/>
            <w:vAlign w:val="bottom"/>
          </w:tcPr>
          <w:p w:rsidR="0088477A" w:rsidRDefault="0088477A" w:rsidP="008D47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 Way</w:t>
            </w:r>
          </w:p>
        </w:tc>
        <w:tc>
          <w:tcPr>
            <w:tcW w:w="2210" w:type="dxa"/>
            <w:vAlign w:val="bottom"/>
          </w:tcPr>
          <w:p w:rsidR="0088477A" w:rsidRDefault="0088477A" w:rsidP="008D47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Wilson</w:t>
            </w:r>
          </w:p>
        </w:tc>
        <w:tc>
          <w:tcPr>
            <w:tcW w:w="921" w:type="dxa"/>
            <w:vAlign w:val="bottom"/>
          </w:tcPr>
          <w:p w:rsidR="0088477A" w:rsidRDefault="0088477A" w:rsidP="008D47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8E30FA" w:rsidRDefault="0088477A" w:rsidP="008D47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3084b</w:t>
            </w:r>
          </w:p>
        </w:tc>
        <w:tc>
          <w:tcPr>
            <w:tcW w:w="4693" w:type="dxa"/>
            <w:vAlign w:val="bottom"/>
          </w:tcPr>
          <w:p w:rsidR="0088477A" w:rsidRDefault="0088477A" w:rsidP="008D47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Reeling in the Years</w:t>
            </w:r>
          </w:p>
        </w:tc>
        <w:tc>
          <w:tcPr>
            <w:tcW w:w="2210" w:type="dxa"/>
            <w:vAlign w:val="bottom"/>
          </w:tcPr>
          <w:p w:rsidR="0088477A" w:rsidRDefault="0088477A" w:rsidP="008D47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Harry Haskell</w:t>
            </w:r>
          </w:p>
        </w:tc>
        <w:tc>
          <w:tcPr>
            <w:tcW w:w="921" w:type="dxa"/>
            <w:vAlign w:val="bottom"/>
          </w:tcPr>
          <w:p w:rsidR="0088477A" w:rsidRDefault="0088477A" w:rsidP="008D47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8E30FA" w:rsidRDefault="0088477A" w:rsidP="008D47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3084f</w:t>
            </w:r>
          </w:p>
        </w:tc>
        <w:tc>
          <w:tcPr>
            <w:tcW w:w="4693" w:type="dxa"/>
            <w:vAlign w:val="bottom"/>
          </w:tcPr>
          <w:p w:rsidR="0088477A" w:rsidRDefault="0088477A" w:rsidP="008D47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Tying Flies with CDC</w:t>
            </w:r>
          </w:p>
        </w:tc>
        <w:tc>
          <w:tcPr>
            <w:tcW w:w="2210" w:type="dxa"/>
            <w:vAlign w:val="bottom"/>
          </w:tcPr>
          <w:p w:rsidR="0088477A" w:rsidRDefault="0088477A" w:rsidP="008D47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 Links</w:t>
            </w:r>
          </w:p>
        </w:tc>
        <w:tc>
          <w:tcPr>
            <w:tcW w:w="921" w:type="dxa"/>
            <w:vAlign w:val="bottom"/>
          </w:tcPr>
          <w:p w:rsidR="0088477A" w:rsidRDefault="0088477A" w:rsidP="008D47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8E30FA" w:rsidRDefault="0088477A" w:rsidP="008D47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3084l</w:t>
            </w:r>
          </w:p>
        </w:tc>
        <w:tc>
          <w:tcPr>
            <w:tcW w:w="4693" w:type="dxa"/>
            <w:vAlign w:val="bottom"/>
          </w:tcPr>
          <w:p w:rsidR="0088477A" w:rsidRDefault="0088477A" w:rsidP="008D47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Advanced Custom Rod Building</w:t>
            </w:r>
          </w:p>
        </w:tc>
        <w:tc>
          <w:tcPr>
            <w:tcW w:w="2210" w:type="dxa"/>
            <w:vAlign w:val="bottom"/>
          </w:tcPr>
          <w:p w:rsidR="0088477A" w:rsidRDefault="0088477A" w:rsidP="008D47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Clemens</w:t>
            </w:r>
          </w:p>
        </w:tc>
        <w:tc>
          <w:tcPr>
            <w:tcW w:w="921" w:type="dxa"/>
            <w:vAlign w:val="bottom"/>
          </w:tcPr>
          <w:p w:rsidR="0088477A" w:rsidRDefault="0088477A" w:rsidP="008D47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8E30FA" w:rsidRDefault="0088477A" w:rsidP="008D47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3084p</w:t>
            </w:r>
          </w:p>
        </w:tc>
        <w:tc>
          <w:tcPr>
            <w:tcW w:w="4693" w:type="dxa"/>
            <w:vAlign w:val="bottom"/>
          </w:tcPr>
          <w:p w:rsidR="0088477A" w:rsidRDefault="0088477A" w:rsidP="008D47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Featherwing and hackle Flies for Salmon</w:t>
            </w:r>
          </w:p>
        </w:tc>
        <w:tc>
          <w:tcPr>
            <w:tcW w:w="2210" w:type="dxa"/>
            <w:vAlign w:val="bottom"/>
          </w:tcPr>
          <w:p w:rsidR="0088477A" w:rsidRDefault="0088477A" w:rsidP="008D47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Mann</w:t>
            </w:r>
          </w:p>
        </w:tc>
        <w:tc>
          <w:tcPr>
            <w:tcW w:w="921" w:type="dxa"/>
            <w:vAlign w:val="bottom"/>
          </w:tcPr>
          <w:p w:rsidR="0088477A" w:rsidRDefault="0088477A" w:rsidP="008D47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7167CC" w:rsidRDefault="0088477A" w:rsidP="008C14F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3058A</w:t>
            </w:r>
          </w:p>
        </w:tc>
        <w:tc>
          <w:tcPr>
            <w:tcW w:w="4693" w:type="dxa"/>
          </w:tcPr>
          <w:p w:rsidR="0088477A" w:rsidRPr="005828D2" w:rsidRDefault="0088477A" w:rsidP="008C14F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Secrets of Salmon</w:t>
            </w:r>
          </w:p>
        </w:tc>
        <w:tc>
          <w:tcPr>
            <w:tcW w:w="2210" w:type="dxa"/>
          </w:tcPr>
          <w:p w:rsidR="0088477A" w:rsidRPr="005828D2" w:rsidRDefault="0088477A" w:rsidP="008C14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Edward R Hewitt</w:t>
            </w:r>
          </w:p>
        </w:tc>
        <w:tc>
          <w:tcPr>
            <w:tcW w:w="921" w:type="dxa"/>
          </w:tcPr>
          <w:p w:rsidR="0088477A" w:rsidRPr="005828D2" w:rsidRDefault="0088477A" w:rsidP="008C14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8E30FA" w:rsidRDefault="0088477A" w:rsidP="008C14FE">
            <w:pPr>
              <w:rPr>
                <w:rFonts w:ascii="Arial" w:hAnsi="Arial" w:cs="Arial"/>
              </w:rPr>
            </w:pPr>
            <w:r w:rsidRPr="008E30FA">
              <w:rPr>
                <w:rFonts w:ascii="Arial" w:hAnsi="Arial" w:cs="Arial"/>
              </w:rPr>
              <w:t>3058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4693" w:type="dxa"/>
          </w:tcPr>
          <w:p w:rsidR="0088477A" w:rsidRPr="005828D2" w:rsidRDefault="0088477A" w:rsidP="008C14F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Tube Fly</w:t>
            </w:r>
          </w:p>
        </w:tc>
        <w:tc>
          <w:tcPr>
            <w:tcW w:w="2210" w:type="dxa"/>
          </w:tcPr>
          <w:p w:rsidR="0088477A" w:rsidRPr="006D62AA" w:rsidRDefault="0088477A" w:rsidP="008C14FE">
            <w:pPr>
              <w:jc w:val="center"/>
              <w:rPr>
                <w:rFonts w:ascii="Arial" w:hAnsi="Arial" w:cs="Arial"/>
              </w:rPr>
            </w:pPr>
            <w:r w:rsidRPr="006D62AA">
              <w:rPr>
                <w:rFonts w:ascii="Arial" w:hAnsi="Arial" w:cs="Arial"/>
              </w:rPr>
              <w:t>Ken Sawada</w:t>
            </w:r>
          </w:p>
        </w:tc>
        <w:tc>
          <w:tcPr>
            <w:tcW w:w="921" w:type="dxa"/>
          </w:tcPr>
          <w:p w:rsidR="0088477A" w:rsidRPr="005828D2" w:rsidRDefault="0088477A" w:rsidP="008C14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8E30FA" w:rsidRDefault="0088477A" w:rsidP="008C14FE">
            <w:pPr>
              <w:rPr>
                <w:rFonts w:ascii="Arial" w:hAnsi="Arial" w:cs="Arial"/>
              </w:rPr>
            </w:pPr>
            <w:r w:rsidRPr="008E30FA">
              <w:rPr>
                <w:rFonts w:ascii="Arial" w:hAnsi="Arial" w:cs="Arial"/>
              </w:rPr>
              <w:t>3058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4693" w:type="dxa"/>
          </w:tcPr>
          <w:p w:rsidR="0088477A" w:rsidRPr="005828D2" w:rsidRDefault="0088477A" w:rsidP="008C14F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Tying Flies in the Irish Style</w:t>
            </w:r>
          </w:p>
        </w:tc>
        <w:tc>
          <w:tcPr>
            <w:tcW w:w="2210" w:type="dxa"/>
          </w:tcPr>
          <w:p w:rsidR="0088477A" w:rsidRPr="006D62AA" w:rsidRDefault="0088477A" w:rsidP="008C14FE">
            <w:pPr>
              <w:jc w:val="center"/>
              <w:rPr>
                <w:rFonts w:ascii="Arial" w:hAnsi="Arial" w:cs="Arial"/>
              </w:rPr>
            </w:pPr>
            <w:r w:rsidRPr="006D62AA">
              <w:rPr>
                <w:rFonts w:ascii="Arial" w:hAnsi="Arial" w:cs="Arial"/>
              </w:rPr>
              <w:t>E J Malone</w:t>
            </w:r>
          </w:p>
        </w:tc>
        <w:tc>
          <w:tcPr>
            <w:tcW w:w="921" w:type="dxa"/>
          </w:tcPr>
          <w:p w:rsidR="0088477A" w:rsidRPr="005828D2" w:rsidRDefault="0088477A" w:rsidP="008C14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8E30FA" w:rsidRDefault="0088477A" w:rsidP="008C14FE">
            <w:pPr>
              <w:rPr>
                <w:rFonts w:ascii="Arial" w:hAnsi="Arial" w:cs="Arial"/>
              </w:rPr>
            </w:pPr>
            <w:r w:rsidRPr="008E30FA">
              <w:rPr>
                <w:rFonts w:ascii="Arial" w:hAnsi="Arial" w:cs="Arial"/>
              </w:rPr>
              <w:t>3058</w:t>
            </w:r>
            <w:r>
              <w:rPr>
                <w:rFonts w:ascii="Arial" w:hAnsi="Arial" w:cs="Arial"/>
              </w:rPr>
              <w:t>J</w:t>
            </w:r>
          </w:p>
        </w:tc>
        <w:tc>
          <w:tcPr>
            <w:tcW w:w="4693" w:type="dxa"/>
          </w:tcPr>
          <w:p w:rsidR="0088477A" w:rsidRPr="005828D2" w:rsidRDefault="0088477A" w:rsidP="008C14F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Big Roach 2 </w:t>
            </w:r>
          </w:p>
        </w:tc>
        <w:tc>
          <w:tcPr>
            <w:tcW w:w="2210" w:type="dxa"/>
          </w:tcPr>
          <w:p w:rsidR="0088477A" w:rsidRPr="005828D2" w:rsidRDefault="0088477A" w:rsidP="008C14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 Wintle</w:t>
            </w:r>
          </w:p>
        </w:tc>
        <w:tc>
          <w:tcPr>
            <w:tcW w:w="921" w:type="dxa"/>
          </w:tcPr>
          <w:p w:rsidR="0088477A" w:rsidRPr="005828D2" w:rsidRDefault="0088477A" w:rsidP="008C14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7167CC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3041A</w:t>
            </w:r>
          </w:p>
        </w:tc>
        <w:tc>
          <w:tcPr>
            <w:tcW w:w="4693" w:type="dxa"/>
          </w:tcPr>
          <w:p w:rsidR="0088477A" w:rsidRPr="005828D2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Kingswood Book of Fishing</w:t>
            </w:r>
          </w:p>
        </w:tc>
        <w:tc>
          <w:tcPr>
            <w:tcW w:w="2210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Tony Pawson</w:t>
            </w:r>
          </w:p>
        </w:tc>
        <w:tc>
          <w:tcPr>
            <w:tcW w:w="921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20528E" w:rsidRDefault="0088477A" w:rsidP="001111E2">
            <w:r w:rsidRPr="0020528E">
              <w:rPr>
                <w:rFonts w:ascii="Arial" w:hAnsi="Arial" w:cs="Arial"/>
              </w:rPr>
              <w:t>3041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4693" w:type="dxa"/>
          </w:tcPr>
          <w:p w:rsidR="0088477A" w:rsidRPr="005828D2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Best of Trout and Salmon</w:t>
            </w:r>
          </w:p>
        </w:tc>
        <w:tc>
          <w:tcPr>
            <w:tcW w:w="2210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Wilshaw</w:t>
            </w:r>
          </w:p>
        </w:tc>
        <w:tc>
          <w:tcPr>
            <w:tcW w:w="921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20528E" w:rsidRDefault="0088477A" w:rsidP="001111E2">
            <w:r w:rsidRPr="0020528E">
              <w:rPr>
                <w:rFonts w:ascii="Arial" w:hAnsi="Arial" w:cs="Arial"/>
              </w:rPr>
              <w:t>3041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4693" w:type="dxa"/>
          </w:tcPr>
          <w:p w:rsidR="0088477A" w:rsidRPr="005828D2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Fly Fisher’s Illustrated Dictionary</w:t>
            </w:r>
          </w:p>
        </w:tc>
        <w:tc>
          <w:tcPr>
            <w:tcW w:w="2210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Darrel Martin</w:t>
            </w:r>
          </w:p>
        </w:tc>
        <w:tc>
          <w:tcPr>
            <w:tcW w:w="921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£7-50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7167CC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3039A</w:t>
            </w:r>
          </w:p>
        </w:tc>
        <w:tc>
          <w:tcPr>
            <w:tcW w:w="4693" w:type="dxa"/>
          </w:tcPr>
          <w:p w:rsidR="0088477A" w:rsidRPr="005828D2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Fluorescent Flies</w:t>
            </w:r>
          </w:p>
        </w:tc>
        <w:tc>
          <w:tcPr>
            <w:tcW w:w="2210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Joseph Keen</w:t>
            </w:r>
          </w:p>
        </w:tc>
        <w:tc>
          <w:tcPr>
            <w:tcW w:w="921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774071" w:rsidRDefault="0088477A" w:rsidP="001111E2">
            <w:r w:rsidRPr="00774071">
              <w:rPr>
                <w:rFonts w:ascii="Arial" w:hAnsi="Arial" w:cs="Arial"/>
              </w:rPr>
              <w:t>3039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4693" w:type="dxa"/>
          </w:tcPr>
          <w:p w:rsidR="0088477A" w:rsidRPr="005828D2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English Trout Flies</w:t>
            </w:r>
          </w:p>
        </w:tc>
        <w:tc>
          <w:tcPr>
            <w:tcW w:w="2210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Lawrie</w:t>
            </w:r>
          </w:p>
        </w:tc>
        <w:tc>
          <w:tcPr>
            <w:tcW w:w="921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£7-50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774071" w:rsidRDefault="0088477A" w:rsidP="001111E2">
            <w:r w:rsidRPr="00774071">
              <w:rPr>
                <w:rFonts w:ascii="Arial" w:hAnsi="Arial" w:cs="Arial"/>
              </w:rPr>
              <w:t>3039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4693" w:type="dxa"/>
          </w:tcPr>
          <w:p w:rsidR="0088477A" w:rsidRPr="005828D2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Big Fish</w:t>
            </w:r>
          </w:p>
        </w:tc>
        <w:tc>
          <w:tcPr>
            <w:tcW w:w="2210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Housby</w:t>
            </w:r>
          </w:p>
        </w:tc>
        <w:tc>
          <w:tcPr>
            <w:tcW w:w="921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774071" w:rsidRDefault="0088477A" w:rsidP="001111E2">
            <w:r w:rsidRPr="00774071">
              <w:rPr>
                <w:rFonts w:ascii="Arial" w:hAnsi="Arial" w:cs="Arial"/>
              </w:rPr>
              <w:t>3039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4693" w:type="dxa"/>
          </w:tcPr>
          <w:p w:rsidR="0088477A" w:rsidRPr="005828D2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Trout Fishing </w:t>
            </w:r>
          </w:p>
        </w:tc>
        <w:tc>
          <w:tcPr>
            <w:tcW w:w="2210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Furze</w:t>
            </w:r>
          </w:p>
        </w:tc>
        <w:tc>
          <w:tcPr>
            <w:tcW w:w="921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774071" w:rsidRDefault="0088477A" w:rsidP="001111E2">
            <w:r w:rsidRPr="00774071">
              <w:rPr>
                <w:rFonts w:ascii="Arial" w:hAnsi="Arial" w:cs="Arial"/>
              </w:rPr>
              <w:t>3039</w:t>
            </w:r>
            <w:r>
              <w:rPr>
                <w:rFonts w:ascii="Arial" w:hAnsi="Arial" w:cs="Arial"/>
              </w:rPr>
              <w:t>K</w:t>
            </w:r>
          </w:p>
        </w:tc>
        <w:tc>
          <w:tcPr>
            <w:tcW w:w="4693" w:type="dxa"/>
          </w:tcPr>
          <w:p w:rsidR="0088477A" w:rsidRPr="005828D2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Flyfishing Around the World</w:t>
            </w:r>
          </w:p>
        </w:tc>
        <w:tc>
          <w:tcPr>
            <w:tcW w:w="2210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Pawson</w:t>
            </w:r>
          </w:p>
        </w:tc>
        <w:tc>
          <w:tcPr>
            <w:tcW w:w="921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774071" w:rsidRDefault="0088477A" w:rsidP="001111E2">
            <w:r w:rsidRPr="00774071">
              <w:rPr>
                <w:rFonts w:ascii="Arial" w:hAnsi="Arial" w:cs="Arial"/>
              </w:rPr>
              <w:t>3039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4693" w:type="dxa"/>
          </w:tcPr>
          <w:p w:rsidR="0088477A" w:rsidRPr="005828D2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Flies of the Northwest</w:t>
            </w:r>
          </w:p>
        </w:tc>
        <w:tc>
          <w:tcPr>
            <w:tcW w:w="2210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IEFFC</w:t>
            </w:r>
          </w:p>
        </w:tc>
        <w:tc>
          <w:tcPr>
            <w:tcW w:w="921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774071" w:rsidRDefault="0088477A" w:rsidP="001111E2">
            <w:r w:rsidRPr="00774071">
              <w:rPr>
                <w:rFonts w:ascii="Arial" w:hAnsi="Arial" w:cs="Arial"/>
              </w:rPr>
              <w:t>3039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93" w:type="dxa"/>
          </w:tcPr>
          <w:p w:rsidR="0088477A" w:rsidRPr="005828D2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Still Water Flies and Lures</w:t>
            </w:r>
          </w:p>
        </w:tc>
        <w:tc>
          <w:tcPr>
            <w:tcW w:w="2210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Veniard</w:t>
            </w:r>
          </w:p>
        </w:tc>
        <w:tc>
          <w:tcPr>
            <w:tcW w:w="921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774071" w:rsidRDefault="0088477A" w:rsidP="001111E2">
            <w:r w:rsidRPr="00774071">
              <w:rPr>
                <w:rFonts w:ascii="Arial" w:hAnsi="Arial" w:cs="Arial"/>
              </w:rPr>
              <w:t>3039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93" w:type="dxa"/>
          </w:tcPr>
          <w:p w:rsidR="0088477A" w:rsidRPr="005828D2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Fishing Dreams</w:t>
            </w:r>
          </w:p>
        </w:tc>
        <w:tc>
          <w:tcPr>
            <w:tcW w:w="2210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Phelps</w:t>
            </w:r>
          </w:p>
        </w:tc>
        <w:tc>
          <w:tcPr>
            <w:tcW w:w="921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774071" w:rsidRDefault="0088477A" w:rsidP="001111E2">
            <w:r w:rsidRPr="00774071">
              <w:rPr>
                <w:rFonts w:ascii="Arial" w:hAnsi="Arial" w:cs="Arial"/>
              </w:rPr>
              <w:t>3039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93" w:type="dxa"/>
          </w:tcPr>
          <w:p w:rsidR="0088477A" w:rsidRPr="005828D2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Catching Salmon</w:t>
            </w:r>
          </w:p>
        </w:tc>
        <w:tc>
          <w:tcPr>
            <w:tcW w:w="2210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Waddington</w:t>
            </w:r>
          </w:p>
        </w:tc>
        <w:tc>
          <w:tcPr>
            <w:tcW w:w="921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774071" w:rsidRDefault="0088477A" w:rsidP="001111E2">
            <w:r w:rsidRPr="00774071">
              <w:rPr>
                <w:rFonts w:ascii="Arial" w:hAnsi="Arial" w:cs="Arial"/>
              </w:rPr>
              <w:t>3039</w:t>
            </w:r>
            <w:r>
              <w:rPr>
                <w:rFonts w:ascii="Arial" w:hAnsi="Arial" w:cs="Arial"/>
              </w:rPr>
              <w:t>U</w:t>
            </w:r>
          </w:p>
        </w:tc>
        <w:tc>
          <w:tcPr>
            <w:tcW w:w="4693" w:type="dxa"/>
          </w:tcPr>
          <w:p w:rsidR="0088477A" w:rsidRPr="005828D2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Complete Trout and Salmon Fisherman</w:t>
            </w:r>
          </w:p>
        </w:tc>
        <w:tc>
          <w:tcPr>
            <w:tcW w:w="2210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Thorndike</w:t>
            </w:r>
          </w:p>
        </w:tc>
        <w:tc>
          <w:tcPr>
            <w:tcW w:w="921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774071" w:rsidRDefault="0088477A" w:rsidP="001111E2">
            <w:r w:rsidRPr="00774071">
              <w:rPr>
                <w:rFonts w:ascii="Arial" w:hAnsi="Arial" w:cs="Arial"/>
              </w:rPr>
              <w:t>3039</w:t>
            </w:r>
            <w:r>
              <w:rPr>
                <w:rFonts w:ascii="Arial" w:hAnsi="Arial" w:cs="Arial"/>
              </w:rPr>
              <w:t>W</w:t>
            </w:r>
          </w:p>
        </w:tc>
        <w:tc>
          <w:tcPr>
            <w:tcW w:w="4693" w:type="dxa"/>
          </w:tcPr>
          <w:p w:rsidR="0088477A" w:rsidRPr="005828D2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Fly-Tying Materials</w:t>
            </w:r>
          </w:p>
        </w:tc>
        <w:tc>
          <w:tcPr>
            <w:tcW w:w="2210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Leiser</w:t>
            </w:r>
          </w:p>
        </w:tc>
        <w:tc>
          <w:tcPr>
            <w:tcW w:w="921" w:type="dxa"/>
          </w:tcPr>
          <w:p w:rsidR="0088477A" w:rsidRPr="005828D2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774071" w:rsidRDefault="0088477A" w:rsidP="001111E2">
            <w:r w:rsidRPr="00774071">
              <w:rPr>
                <w:rFonts w:ascii="Arial" w:hAnsi="Arial" w:cs="Arial"/>
              </w:rPr>
              <w:t>3039</w:t>
            </w:r>
            <w:r>
              <w:rPr>
                <w:rFonts w:ascii="Arial" w:hAnsi="Arial" w:cs="Arial"/>
              </w:rPr>
              <w:t>Z</w:t>
            </w:r>
          </w:p>
        </w:tc>
        <w:tc>
          <w:tcPr>
            <w:tcW w:w="4693" w:type="dxa"/>
          </w:tcPr>
          <w:p w:rsidR="0088477A" w:rsidRDefault="0088477A" w:rsidP="001111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Swing Tipping</w:t>
            </w:r>
          </w:p>
        </w:tc>
        <w:tc>
          <w:tcPr>
            <w:tcW w:w="2210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 Foster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A463D0">
              <w:rPr>
                <w:rFonts w:ascii="Arial" w:hAnsi="Arial" w:cs="Arial"/>
              </w:rPr>
              <w:t>3024</w:t>
            </w:r>
            <w:r>
              <w:rPr>
                <w:rFonts w:ascii="Arial" w:hAnsi="Arial" w:cs="Arial"/>
              </w:rPr>
              <w:t>B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Encyclopedia of Angling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Marston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A463D0">
              <w:rPr>
                <w:rFonts w:ascii="Arial" w:hAnsi="Arial" w:cs="Arial"/>
              </w:rPr>
              <w:t>3024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Trout Fly Recognition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Goddard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A463D0">
              <w:rPr>
                <w:rFonts w:ascii="Arial" w:hAnsi="Arial" w:cs="Arial"/>
              </w:rPr>
              <w:t>3024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Fly Fishers Life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Ritz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A463D0">
              <w:rPr>
                <w:rFonts w:ascii="Arial" w:hAnsi="Arial" w:cs="Arial"/>
              </w:rPr>
              <w:t>3024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 Tying Development and Progress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Veniard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A463D0">
              <w:rPr>
                <w:rFonts w:ascii="Arial" w:hAnsi="Arial" w:cs="Arial"/>
              </w:rPr>
              <w:t>3024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New Wildfowler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Sedgwick 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£12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A463D0">
              <w:rPr>
                <w:rFonts w:ascii="Arial" w:hAnsi="Arial" w:cs="Arial"/>
              </w:rPr>
              <w:t>3024</w:t>
            </w:r>
            <w:r>
              <w:rPr>
                <w:rFonts w:ascii="Arial" w:hAnsi="Arial" w:cs="Arial"/>
              </w:rPr>
              <w:t>J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Fields in Winter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Downing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A463D0">
              <w:rPr>
                <w:rFonts w:ascii="Arial" w:hAnsi="Arial" w:cs="Arial"/>
              </w:rPr>
              <w:t>3024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Tales from the Waters Edge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Quinn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A463D0">
              <w:rPr>
                <w:rFonts w:ascii="Arial" w:hAnsi="Arial" w:cs="Arial"/>
              </w:rPr>
              <w:t>3024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Tales of the Old Gamekeepers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A463D0">
              <w:rPr>
                <w:rFonts w:ascii="Arial" w:hAnsi="Arial" w:cs="Arial"/>
              </w:rPr>
              <w:t>3024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More Tales of the Old Gamekeepers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A463D0">
              <w:rPr>
                <w:rFonts w:ascii="Arial" w:hAnsi="Arial" w:cs="Arial"/>
              </w:rPr>
              <w:t>3024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British Freshwater Fishes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Houghton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A463D0">
              <w:rPr>
                <w:rFonts w:ascii="Arial" w:hAnsi="Arial" w:cs="Arial"/>
              </w:rPr>
              <w:t>3024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Painted Stream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Armstrong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A463D0">
              <w:rPr>
                <w:rFonts w:ascii="Arial" w:hAnsi="Arial" w:cs="Arial"/>
              </w:rPr>
              <w:t>3024</w:t>
            </w:r>
            <w:r>
              <w:rPr>
                <w:rFonts w:ascii="Arial" w:hAnsi="Arial" w:cs="Arial"/>
              </w:rPr>
              <w:t>Q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New Complete Angler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Downes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A463D0">
              <w:rPr>
                <w:rFonts w:ascii="Arial" w:hAnsi="Arial" w:cs="Arial"/>
              </w:rPr>
              <w:t>3024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Treasury of Angling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Koller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A463D0">
              <w:rPr>
                <w:rFonts w:ascii="Arial" w:hAnsi="Arial" w:cs="Arial"/>
              </w:rPr>
              <w:t>3024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Trout and Salmon Magazine 50th. Aniv. edition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813681">
              <w:rPr>
                <w:rFonts w:ascii="Arial" w:hAnsi="Arial" w:cs="Arial"/>
              </w:rPr>
              <w:t>3023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Golden Rules of Fishing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Heath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813681">
              <w:rPr>
                <w:rFonts w:ascii="Arial" w:hAnsi="Arial" w:cs="Arial"/>
              </w:rPr>
              <w:t>3023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Bankside Book of Stillwater Trout Flies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Lapsley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813681">
              <w:rPr>
                <w:rFonts w:ascii="Arial" w:hAnsi="Arial" w:cs="Arial"/>
              </w:rPr>
              <w:t>3023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Rod, Pole or Perch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Willock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813681">
              <w:rPr>
                <w:rFonts w:ascii="Arial" w:hAnsi="Arial" w:cs="Arial"/>
              </w:rPr>
              <w:t>3023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 Vignettes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Braithwaite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813681">
              <w:rPr>
                <w:rFonts w:ascii="Arial" w:hAnsi="Arial" w:cs="Arial"/>
              </w:rPr>
              <w:t>3023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 Tying problems (Soft cover)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Veniard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813681">
              <w:rPr>
                <w:rFonts w:ascii="Arial" w:hAnsi="Arial" w:cs="Arial"/>
              </w:rPr>
              <w:t>3023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River Diary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Eastwood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813681">
              <w:rPr>
                <w:rFonts w:ascii="Arial" w:hAnsi="Arial" w:cs="Arial"/>
              </w:rPr>
              <w:t>3023</w:t>
            </w:r>
            <w:r>
              <w:rPr>
                <w:rFonts w:ascii="Arial" w:hAnsi="Arial" w:cs="Arial"/>
              </w:rPr>
              <w:t>Q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Greased Line Fishing for Salmon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Scott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813681">
              <w:rPr>
                <w:rFonts w:ascii="Arial" w:hAnsi="Arial" w:cs="Arial"/>
              </w:rPr>
              <w:t>3023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Reservoir and Lake Flies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Veniard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1111E2">
            <w:r w:rsidRPr="00813681">
              <w:rPr>
                <w:rFonts w:ascii="Arial" w:hAnsi="Arial" w:cs="Arial"/>
              </w:rPr>
              <w:t>3023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Popular Hand Book of British Birds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Hollom</w:t>
            </w:r>
          </w:p>
        </w:tc>
        <w:tc>
          <w:tcPr>
            <w:tcW w:w="921" w:type="dxa"/>
          </w:tcPr>
          <w:p w:rsidR="0088477A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BD496E" w:rsidRDefault="0088477A" w:rsidP="001111E2">
            <w:r w:rsidRPr="00BD496E">
              <w:rPr>
                <w:rFonts w:ascii="Arial" w:hAnsi="Arial" w:cs="Arial"/>
              </w:rPr>
              <w:t>3022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 Vol 1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Life</w:t>
            </w:r>
          </w:p>
        </w:tc>
        <w:tc>
          <w:tcPr>
            <w:tcW w:w="921" w:type="dxa"/>
          </w:tcPr>
          <w:p w:rsidR="0088477A" w:rsidRPr="005367C4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BD496E" w:rsidRDefault="0088477A" w:rsidP="001111E2">
            <w:r w:rsidRPr="00BD496E">
              <w:rPr>
                <w:rFonts w:ascii="Arial" w:hAnsi="Arial" w:cs="Arial"/>
              </w:rPr>
              <w:t>3022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 Vol 2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Life</w:t>
            </w:r>
          </w:p>
        </w:tc>
        <w:tc>
          <w:tcPr>
            <w:tcW w:w="921" w:type="dxa"/>
          </w:tcPr>
          <w:p w:rsidR="0088477A" w:rsidRPr="005367C4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BD496E" w:rsidRDefault="0088477A" w:rsidP="001111E2">
            <w:r w:rsidRPr="00BD496E">
              <w:rPr>
                <w:rFonts w:ascii="Arial" w:hAnsi="Arial" w:cs="Arial"/>
              </w:rPr>
              <w:t>3022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 and Feather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Leuver</w:t>
            </w:r>
          </w:p>
        </w:tc>
        <w:tc>
          <w:tcPr>
            <w:tcW w:w="921" w:type="dxa"/>
          </w:tcPr>
          <w:p w:rsidR="0088477A" w:rsidRPr="005367C4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BD496E" w:rsidRDefault="0088477A" w:rsidP="001111E2">
            <w:r w:rsidRPr="00BD496E">
              <w:rPr>
                <w:rFonts w:ascii="Arial" w:hAnsi="Arial" w:cs="Arial"/>
              </w:rPr>
              <w:t>3022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Casting 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Thomas</w:t>
            </w:r>
          </w:p>
        </w:tc>
        <w:tc>
          <w:tcPr>
            <w:tcW w:w="921" w:type="dxa"/>
          </w:tcPr>
          <w:p w:rsidR="0088477A" w:rsidRPr="005367C4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BD496E" w:rsidRDefault="0088477A" w:rsidP="001111E2">
            <w:r w:rsidRPr="00BD496E">
              <w:rPr>
                <w:rFonts w:ascii="Arial" w:hAnsi="Arial" w:cs="Arial"/>
              </w:rPr>
              <w:t>3022</w:t>
            </w:r>
            <w:r>
              <w:rPr>
                <w:rFonts w:ascii="Arial" w:hAnsi="Arial" w:cs="Arial"/>
              </w:rPr>
              <w:t>Q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Gundog Sense and Sensibility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Stephens</w:t>
            </w:r>
          </w:p>
        </w:tc>
        <w:tc>
          <w:tcPr>
            <w:tcW w:w="921" w:type="dxa"/>
          </w:tcPr>
          <w:p w:rsidR="0088477A" w:rsidRPr="005367C4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BD496E" w:rsidRDefault="0088477A" w:rsidP="001111E2">
            <w:r w:rsidRPr="00BD496E">
              <w:rPr>
                <w:rFonts w:ascii="Arial" w:hAnsi="Arial" w:cs="Arial"/>
              </w:rPr>
              <w:t>3022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693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Short History of Biology</w:t>
            </w:r>
          </w:p>
        </w:tc>
        <w:tc>
          <w:tcPr>
            <w:tcW w:w="2210" w:type="dxa"/>
            <w:vAlign w:val="bottom"/>
          </w:tcPr>
          <w:p w:rsidR="0088477A" w:rsidRDefault="0088477A" w:rsidP="0011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Singer</w:t>
            </w:r>
          </w:p>
        </w:tc>
        <w:tc>
          <w:tcPr>
            <w:tcW w:w="921" w:type="dxa"/>
          </w:tcPr>
          <w:p w:rsidR="0088477A" w:rsidRPr="005367C4" w:rsidRDefault="0088477A" w:rsidP="00111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£8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0C33B7" w:rsidRDefault="0088477A" w:rsidP="000C33B7">
            <w:r w:rsidRPr="000C33B7">
              <w:rPr>
                <w:rFonts w:ascii="Arial" w:hAnsi="Arial" w:cs="Arial"/>
              </w:rPr>
              <w:t>3018C</w:t>
            </w:r>
          </w:p>
        </w:tc>
        <w:tc>
          <w:tcPr>
            <w:tcW w:w="4693" w:type="dxa"/>
            <w:vAlign w:val="bottom"/>
          </w:tcPr>
          <w:p w:rsidR="0088477A" w:rsidRDefault="0088477A" w:rsidP="000C33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Conrad Voss Bark on Flyfishing</w:t>
            </w:r>
          </w:p>
        </w:tc>
        <w:tc>
          <w:tcPr>
            <w:tcW w:w="2210" w:type="dxa"/>
            <w:vAlign w:val="bottom"/>
          </w:tcPr>
          <w:p w:rsidR="0088477A" w:rsidRDefault="0088477A" w:rsidP="000C33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Conrad Voss Bark</w:t>
            </w:r>
          </w:p>
        </w:tc>
        <w:tc>
          <w:tcPr>
            <w:tcW w:w="921" w:type="dxa"/>
          </w:tcPr>
          <w:p w:rsidR="0088477A" w:rsidRPr="005367C4" w:rsidRDefault="0088477A" w:rsidP="000C33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£5-00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0C33B7" w:rsidRDefault="0088477A" w:rsidP="000C33B7">
            <w:r w:rsidRPr="000C33B7">
              <w:rPr>
                <w:rFonts w:ascii="Arial" w:hAnsi="Arial" w:cs="Arial"/>
              </w:rPr>
              <w:t>3018G</w:t>
            </w:r>
          </w:p>
        </w:tc>
        <w:tc>
          <w:tcPr>
            <w:tcW w:w="4693" w:type="dxa"/>
            <w:vAlign w:val="bottom"/>
          </w:tcPr>
          <w:p w:rsidR="0088477A" w:rsidRDefault="0088477A" w:rsidP="000C33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Jerk on one end</w:t>
            </w:r>
          </w:p>
        </w:tc>
        <w:tc>
          <w:tcPr>
            <w:tcW w:w="2210" w:type="dxa"/>
            <w:vAlign w:val="bottom"/>
          </w:tcPr>
          <w:p w:rsidR="0088477A" w:rsidRDefault="0088477A" w:rsidP="000C33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Hughes</w:t>
            </w:r>
          </w:p>
        </w:tc>
        <w:tc>
          <w:tcPr>
            <w:tcW w:w="921" w:type="dxa"/>
          </w:tcPr>
          <w:p w:rsidR="0088477A" w:rsidRPr="005367C4" w:rsidRDefault="0088477A" w:rsidP="000C33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0C33B7" w:rsidRDefault="0088477A" w:rsidP="000C33B7">
            <w:r w:rsidRPr="000C33B7">
              <w:rPr>
                <w:rFonts w:ascii="Arial" w:hAnsi="Arial" w:cs="Arial"/>
              </w:rPr>
              <w:t>3018J</w:t>
            </w:r>
          </w:p>
        </w:tc>
        <w:tc>
          <w:tcPr>
            <w:tcW w:w="4693" w:type="dxa"/>
            <w:vAlign w:val="bottom"/>
          </w:tcPr>
          <w:p w:rsidR="0088477A" w:rsidRDefault="0088477A" w:rsidP="000C33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Guide to Aquatic Trout Food</w:t>
            </w:r>
          </w:p>
        </w:tc>
        <w:tc>
          <w:tcPr>
            <w:tcW w:w="2210" w:type="dxa"/>
            <w:vAlign w:val="bottom"/>
          </w:tcPr>
          <w:p w:rsidR="0088477A" w:rsidRDefault="0088477A" w:rsidP="000C33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Dave Whitlock</w:t>
            </w:r>
          </w:p>
        </w:tc>
        <w:tc>
          <w:tcPr>
            <w:tcW w:w="921" w:type="dxa"/>
          </w:tcPr>
          <w:p w:rsidR="0088477A" w:rsidRDefault="0088477A" w:rsidP="000C33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£5-00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0C33B7" w:rsidRDefault="0088477A" w:rsidP="000C33B7">
            <w:r w:rsidRPr="000C33B7">
              <w:rPr>
                <w:rFonts w:ascii="Arial" w:hAnsi="Arial" w:cs="Arial"/>
              </w:rPr>
              <w:t>3018L</w:t>
            </w:r>
          </w:p>
        </w:tc>
        <w:tc>
          <w:tcPr>
            <w:tcW w:w="4693" w:type="dxa"/>
            <w:vAlign w:val="bottom"/>
          </w:tcPr>
          <w:p w:rsidR="0088477A" w:rsidRDefault="0088477A" w:rsidP="000C33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Trout Fishing</w:t>
            </w:r>
          </w:p>
        </w:tc>
        <w:tc>
          <w:tcPr>
            <w:tcW w:w="2210" w:type="dxa"/>
            <w:vAlign w:val="bottom"/>
          </w:tcPr>
          <w:p w:rsidR="0088477A" w:rsidRDefault="0088477A" w:rsidP="000C33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Brian Furzer</w:t>
            </w:r>
          </w:p>
        </w:tc>
        <w:tc>
          <w:tcPr>
            <w:tcW w:w="921" w:type="dxa"/>
          </w:tcPr>
          <w:p w:rsidR="0088477A" w:rsidRDefault="0088477A" w:rsidP="000C33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£5-00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B75598" w:rsidRDefault="0088477A" w:rsidP="007A0336">
            <w:r w:rsidRPr="00B75598">
              <w:rPr>
                <w:rFonts w:ascii="Arial" w:hAnsi="Arial" w:cs="Arial"/>
              </w:rPr>
              <w:t>3008</w:t>
            </w:r>
            <w:r>
              <w:rPr>
                <w:rFonts w:ascii="Arial" w:hAnsi="Arial" w:cs="Arial"/>
              </w:rPr>
              <w:t>B</w:t>
            </w:r>
          </w:p>
        </w:tc>
        <w:tc>
          <w:tcPr>
            <w:tcW w:w="4693" w:type="dxa"/>
          </w:tcPr>
          <w:p w:rsidR="0088477A" w:rsidRPr="005828D2" w:rsidRDefault="0088477A" w:rsidP="00EA66F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Trout Fishing from all Angles </w:t>
            </w:r>
          </w:p>
        </w:tc>
        <w:tc>
          <w:tcPr>
            <w:tcW w:w="2210" w:type="dxa"/>
          </w:tcPr>
          <w:p w:rsidR="0088477A" w:rsidRPr="005828D2" w:rsidRDefault="0088477A" w:rsidP="007A03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Taverner  Lonsdale Library</w:t>
            </w:r>
          </w:p>
        </w:tc>
        <w:tc>
          <w:tcPr>
            <w:tcW w:w="921" w:type="dxa"/>
          </w:tcPr>
          <w:p w:rsidR="0088477A" w:rsidRPr="005828D2" w:rsidRDefault="0088477A" w:rsidP="007A03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A0336">
            <w:r w:rsidRPr="00726CBF">
              <w:rPr>
                <w:rFonts w:ascii="Arial" w:hAnsi="Arial" w:cs="Arial"/>
              </w:rPr>
              <w:t>300</w:t>
            </w:r>
            <w:r>
              <w:rPr>
                <w:rFonts w:ascii="Arial" w:hAnsi="Arial" w:cs="Arial"/>
              </w:rPr>
              <w:t>2C</w:t>
            </w:r>
          </w:p>
        </w:tc>
        <w:tc>
          <w:tcPr>
            <w:tcW w:w="4693" w:type="dxa"/>
          </w:tcPr>
          <w:p w:rsidR="0088477A" w:rsidRDefault="0088477A" w:rsidP="007A033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Complete Book of Game Conservation   </w:t>
            </w:r>
          </w:p>
        </w:tc>
        <w:tc>
          <w:tcPr>
            <w:tcW w:w="2210" w:type="dxa"/>
          </w:tcPr>
          <w:p w:rsidR="0088477A" w:rsidRPr="0057575A" w:rsidRDefault="0088477A" w:rsidP="007A0336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Charles Coles</w:t>
            </w:r>
          </w:p>
        </w:tc>
        <w:tc>
          <w:tcPr>
            <w:tcW w:w="921" w:type="dxa"/>
          </w:tcPr>
          <w:p w:rsidR="0088477A" w:rsidRDefault="0088477A" w:rsidP="007A03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Pr="0083359B" w:rsidRDefault="0088477A" w:rsidP="007A0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3001A</w:t>
            </w:r>
          </w:p>
        </w:tc>
        <w:tc>
          <w:tcPr>
            <w:tcW w:w="4693" w:type="dxa"/>
          </w:tcPr>
          <w:p w:rsidR="0088477A" w:rsidRDefault="0088477A" w:rsidP="007A033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Fowler in Ireland   </w:t>
            </w:r>
          </w:p>
        </w:tc>
        <w:tc>
          <w:tcPr>
            <w:tcW w:w="2210" w:type="dxa"/>
          </w:tcPr>
          <w:p w:rsidR="0088477A" w:rsidRPr="0057575A" w:rsidRDefault="0088477A" w:rsidP="007A0336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Payne-Gallwey</w:t>
            </w:r>
          </w:p>
        </w:tc>
        <w:tc>
          <w:tcPr>
            <w:tcW w:w="921" w:type="dxa"/>
          </w:tcPr>
          <w:p w:rsidR="0088477A" w:rsidRDefault="0088477A" w:rsidP="007A03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A0336">
            <w:r w:rsidRPr="00726CBF">
              <w:rPr>
                <w:rFonts w:ascii="Arial" w:hAnsi="Arial" w:cs="Arial"/>
              </w:rPr>
              <w:t>3001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4693" w:type="dxa"/>
          </w:tcPr>
          <w:p w:rsidR="0088477A" w:rsidRDefault="0088477A" w:rsidP="007A033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Management of deer and their habitat  </w:t>
            </w:r>
          </w:p>
        </w:tc>
        <w:tc>
          <w:tcPr>
            <w:tcW w:w="2210" w:type="dxa"/>
          </w:tcPr>
          <w:p w:rsidR="0088477A" w:rsidRPr="0057575A" w:rsidRDefault="0088477A" w:rsidP="007A0336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de Nahlik</w:t>
            </w:r>
          </w:p>
        </w:tc>
        <w:tc>
          <w:tcPr>
            <w:tcW w:w="921" w:type="dxa"/>
          </w:tcPr>
          <w:p w:rsidR="0088477A" w:rsidRDefault="0088477A" w:rsidP="007A03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A0336">
            <w:r w:rsidRPr="00726CBF">
              <w:rPr>
                <w:rFonts w:ascii="Arial" w:hAnsi="Arial" w:cs="Arial"/>
              </w:rPr>
              <w:t>3001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4693" w:type="dxa"/>
          </w:tcPr>
          <w:p w:rsidR="0088477A" w:rsidRDefault="0088477A" w:rsidP="007A033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Practical Deer-stalking   </w:t>
            </w:r>
          </w:p>
        </w:tc>
        <w:tc>
          <w:tcPr>
            <w:tcW w:w="2210" w:type="dxa"/>
          </w:tcPr>
          <w:p w:rsidR="0088477A" w:rsidRPr="0057575A" w:rsidRDefault="0088477A" w:rsidP="007A0336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Whitehead</w:t>
            </w:r>
          </w:p>
        </w:tc>
        <w:tc>
          <w:tcPr>
            <w:tcW w:w="921" w:type="dxa"/>
          </w:tcPr>
          <w:p w:rsidR="0088477A" w:rsidRDefault="0088477A" w:rsidP="007A03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A0336">
            <w:r w:rsidRPr="00726CBF">
              <w:rPr>
                <w:rFonts w:ascii="Arial" w:hAnsi="Arial" w:cs="Arial"/>
              </w:rPr>
              <w:t>3001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4693" w:type="dxa"/>
          </w:tcPr>
          <w:p w:rsidR="0088477A" w:rsidRDefault="0088477A" w:rsidP="007A033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Fallow Deer </w:t>
            </w:r>
          </w:p>
        </w:tc>
        <w:tc>
          <w:tcPr>
            <w:tcW w:w="2210" w:type="dxa"/>
          </w:tcPr>
          <w:p w:rsidR="0088477A" w:rsidRPr="0057575A" w:rsidRDefault="0088477A" w:rsidP="007A0336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Chapman</w:t>
            </w:r>
          </w:p>
        </w:tc>
        <w:tc>
          <w:tcPr>
            <w:tcW w:w="921" w:type="dxa"/>
          </w:tcPr>
          <w:p w:rsidR="0088477A" w:rsidRDefault="0088477A" w:rsidP="007A03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A0336">
            <w:r w:rsidRPr="00726CBF">
              <w:rPr>
                <w:rFonts w:ascii="Arial" w:hAnsi="Arial" w:cs="Arial"/>
              </w:rPr>
              <w:t>3001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93" w:type="dxa"/>
          </w:tcPr>
          <w:p w:rsidR="0088477A" w:rsidRDefault="0088477A" w:rsidP="007A033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Sika Deer  </w:t>
            </w:r>
          </w:p>
        </w:tc>
        <w:tc>
          <w:tcPr>
            <w:tcW w:w="2210" w:type="dxa"/>
          </w:tcPr>
          <w:p w:rsidR="0088477A" w:rsidRPr="0057575A" w:rsidRDefault="0088477A" w:rsidP="007A0336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Horwood &amp; Masters</w:t>
            </w:r>
          </w:p>
        </w:tc>
        <w:tc>
          <w:tcPr>
            <w:tcW w:w="921" w:type="dxa"/>
          </w:tcPr>
          <w:p w:rsidR="0088477A" w:rsidRDefault="0088477A" w:rsidP="007A03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A0336">
            <w:r w:rsidRPr="00726CBF">
              <w:rPr>
                <w:rFonts w:ascii="Arial" w:hAnsi="Arial" w:cs="Arial"/>
              </w:rPr>
              <w:t>3001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4693" w:type="dxa"/>
          </w:tcPr>
          <w:p w:rsidR="0088477A" w:rsidRDefault="0088477A" w:rsidP="007A033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Red Deer  </w:t>
            </w:r>
          </w:p>
        </w:tc>
        <w:tc>
          <w:tcPr>
            <w:tcW w:w="2210" w:type="dxa"/>
          </w:tcPr>
          <w:p w:rsidR="0088477A" w:rsidRPr="0057575A" w:rsidRDefault="0088477A" w:rsidP="007A0336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Delap</w:t>
            </w:r>
          </w:p>
        </w:tc>
        <w:tc>
          <w:tcPr>
            <w:tcW w:w="921" w:type="dxa"/>
          </w:tcPr>
          <w:p w:rsidR="0088477A" w:rsidRDefault="0088477A" w:rsidP="007A03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A0336">
            <w:r w:rsidRPr="00726CBF">
              <w:rPr>
                <w:rFonts w:ascii="Arial" w:hAnsi="Arial" w:cs="Arial"/>
              </w:rPr>
              <w:t>3001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4693" w:type="dxa"/>
          </w:tcPr>
          <w:p w:rsidR="0088477A" w:rsidRDefault="0088477A" w:rsidP="007A033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Pigeon shooting  </w:t>
            </w:r>
          </w:p>
        </w:tc>
        <w:tc>
          <w:tcPr>
            <w:tcW w:w="2210" w:type="dxa"/>
          </w:tcPr>
          <w:p w:rsidR="0088477A" w:rsidRPr="0057575A" w:rsidRDefault="0088477A" w:rsidP="007A0336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Storry</w:t>
            </w:r>
          </w:p>
        </w:tc>
        <w:tc>
          <w:tcPr>
            <w:tcW w:w="921" w:type="dxa"/>
          </w:tcPr>
          <w:p w:rsidR="0088477A" w:rsidRDefault="0088477A" w:rsidP="007A03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A0336">
            <w:r w:rsidRPr="00726CBF">
              <w:rPr>
                <w:rFonts w:ascii="Arial" w:hAnsi="Arial" w:cs="Arial"/>
              </w:rPr>
              <w:t>3001</w:t>
            </w:r>
            <w:r>
              <w:rPr>
                <w:rFonts w:ascii="Arial" w:hAnsi="Arial" w:cs="Arial"/>
              </w:rPr>
              <w:t>U</w:t>
            </w:r>
          </w:p>
        </w:tc>
        <w:tc>
          <w:tcPr>
            <w:tcW w:w="4693" w:type="dxa"/>
          </w:tcPr>
          <w:p w:rsidR="0088477A" w:rsidRDefault="0088477A" w:rsidP="007A033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Field Guide to Britiash Deer  </w:t>
            </w:r>
          </w:p>
        </w:tc>
        <w:tc>
          <w:tcPr>
            <w:tcW w:w="2210" w:type="dxa"/>
          </w:tcPr>
          <w:p w:rsidR="0088477A" w:rsidRPr="0057575A" w:rsidRDefault="0088477A" w:rsidP="007A0336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F J Taylor Page</w:t>
            </w:r>
          </w:p>
        </w:tc>
        <w:tc>
          <w:tcPr>
            <w:tcW w:w="921" w:type="dxa"/>
          </w:tcPr>
          <w:p w:rsidR="0088477A" w:rsidRDefault="0088477A" w:rsidP="007A03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£80</w:t>
            </w:r>
          </w:p>
        </w:tc>
      </w:tr>
      <w:tr w:rsidR="0088477A" w:rsidRPr="00795D21" w:rsidTr="006B5889">
        <w:trPr>
          <w:trHeight w:val="209"/>
        </w:trPr>
        <w:tc>
          <w:tcPr>
            <w:tcW w:w="1073" w:type="dxa"/>
            <w:gridSpan w:val="2"/>
          </w:tcPr>
          <w:p w:rsidR="0088477A" w:rsidRDefault="0088477A" w:rsidP="007A0336">
            <w:r w:rsidRPr="00726CBF">
              <w:rPr>
                <w:rFonts w:ascii="Arial" w:hAnsi="Arial" w:cs="Arial"/>
              </w:rPr>
              <w:t>3001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4693" w:type="dxa"/>
          </w:tcPr>
          <w:p w:rsidR="0088477A" w:rsidRDefault="0088477A" w:rsidP="007A033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Driven Game Shooting </w:t>
            </w:r>
          </w:p>
        </w:tc>
        <w:tc>
          <w:tcPr>
            <w:tcW w:w="2210" w:type="dxa"/>
          </w:tcPr>
          <w:p w:rsidR="0088477A" w:rsidRPr="0057575A" w:rsidRDefault="0088477A" w:rsidP="007A0336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Bingham</w:t>
            </w:r>
          </w:p>
        </w:tc>
        <w:tc>
          <w:tcPr>
            <w:tcW w:w="921" w:type="dxa"/>
          </w:tcPr>
          <w:p w:rsidR="0088477A" w:rsidRDefault="0088477A" w:rsidP="007A03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83359B" w:rsidRDefault="0088477A" w:rsidP="00B23330">
            <w:pPr>
              <w:rPr>
                <w:rFonts w:ascii="Arial" w:hAnsi="Arial" w:cs="Arial"/>
              </w:rPr>
            </w:pPr>
            <w:r w:rsidRPr="0083359B">
              <w:rPr>
                <w:rFonts w:ascii="Arial" w:hAnsi="Arial" w:cs="Arial"/>
              </w:rPr>
              <w:t>3000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693" w:type="dxa"/>
          </w:tcPr>
          <w:p w:rsidR="0088477A" w:rsidRDefault="0088477A" w:rsidP="00B2333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NZ Encyclopaedia of Flyfishing  </w:t>
            </w:r>
          </w:p>
        </w:tc>
        <w:tc>
          <w:tcPr>
            <w:tcW w:w="2210" w:type="dxa"/>
          </w:tcPr>
          <w:p w:rsidR="0088477A" w:rsidRPr="0057575A" w:rsidRDefault="0088477A" w:rsidP="00B23330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Bryan Hammond</w:t>
            </w:r>
          </w:p>
        </w:tc>
        <w:tc>
          <w:tcPr>
            <w:tcW w:w="921" w:type="dxa"/>
          </w:tcPr>
          <w:p w:rsidR="0088477A" w:rsidRDefault="0088477A" w:rsidP="00B233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83359B" w:rsidRDefault="0088477A" w:rsidP="00B23330">
            <w:pPr>
              <w:rPr>
                <w:rFonts w:ascii="Arial" w:hAnsi="Arial" w:cs="Arial"/>
              </w:rPr>
            </w:pPr>
            <w:r w:rsidRPr="0083359B">
              <w:rPr>
                <w:rFonts w:ascii="Arial" w:hAnsi="Arial" w:cs="Arial"/>
              </w:rPr>
              <w:t>3000</w:t>
            </w:r>
            <w:r>
              <w:rPr>
                <w:rFonts w:ascii="Arial" w:hAnsi="Arial" w:cs="Arial"/>
              </w:rPr>
              <w:t>J</w:t>
            </w:r>
          </w:p>
        </w:tc>
        <w:tc>
          <w:tcPr>
            <w:tcW w:w="4693" w:type="dxa"/>
          </w:tcPr>
          <w:p w:rsidR="0088477A" w:rsidRDefault="0088477A" w:rsidP="00B2333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Painted Stream  </w:t>
            </w:r>
          </w:p>
        </w:tc>
        <w:tc>
          <w:tcPr>
            <w:tcW w:w="2210" w:type="dxa"/>
          </w:tcPr>
          <w:p w:rsidR="0088477A" w:rsidRPr="0057575A" w:rsidRDefault="0088477A" w:rsidP="00B23330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Robin Armstrong</w:t>
            </w:r>
          </w:p>
        </w:tc>
        <w:tc>
          <w:tcPr>
            <w:tcW w:w="921" w:type="dxa"/>
          </w:tcPr>
          <w:p w:rsidR="0088477A" w:rsidRDefault="0088477A" w:rsidP="00B233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83359B" w:rsidRDefault="0088477A" w:rsidP="00B23330">
            <w:pPr>
              <w:rPr>
                <w:rFonts w:ascii="Arial" w:hAnsi="Arial" w:cs="Arial"/>
              </w:rPr>
            </w:pPr>
            <w:r w:rsidRPr="0083359B">
              <w:rPr>
                <w:rFonts w:ascii="Arial" w:hAnsi="Arial" w:cs="Arial"/>
              </w:rPr>
              <w:t>3000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4693" w:type="dxa"/>
          </w:tcPr>
          <w:p w:rsidR="0088477A" w:rsidRDefault="0088477A" w:rsidP="00B2333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Three in Norway by two of them   </w:t>
            </w:r>
          </w:p>
        </w:tc>
        <w:tc>
          <w:tcPr>
            <w:tcW w:w="2210" w:type="dxa"/>
          </w:tcPr>
          <w:p w:rsidR="0088477A" w:rsidRPr="0057575A" w:rsidRDefault="0088477A" w:rsidP="00B23330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James Arthur Lees</w:t>
            </w:r>
          </w:p>
        </w:tc>
        <w:tc>
          <w:tcPr>
            <w:tcW w:w="921" w:type="dxa"/>
          </w:tcPr>
          <w:p w:rsidR="0088477A" w:rsidRDefault="0088477A" w:rsidP="00B233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83359B" w:rsidRDefault="0088477A" w:rsidP="00B23330">
            <w:pPr>
              <w:rPr>
                <w:rFonts w:ascii="Arial" w:hAnsi="Arial" w:cs="Arial"/>
              </w:rPr>
            </w:pPr>
            <w:r w:rsidRPr="0083359B">
              <w:rPr>
                <w:rFonts w:ascii="Arial" w:hAnsi="Arial" w:cs="Arial"/>
              </w:rPr>
              <w:t>3000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93" w:type="dxa"/>
          </w:tcPr>
          <w:p w:rsidR="0088477A" w:rsidRDefault="0088477A" w:rsidP="00B2333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Tight Lines  </w:t>
            </w:r>
          </w:p>
        </w:tc>
        <w:tc>
          <w:tcPr>
            <w:tcW w:w="2210" w:type="dxa"/>
          </w:tcPr>
          <w:p w:rsidR="0088477A" w:rsidRPr="0057575A" w:rsidRDefault="0088477A" w:rsidP="00B23330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R C Bridgett</w:t>
            </w:r>
          </w:p>
        </w:tc>
        <w:tc>
          <w:tcPr>
            <w:tcW w:w="921" w:type="dxa"/>
          </w:tcPr>
          <w:p w:rsidR="0088477A" w:rsidRDefault="0088477A" w:rsidP="00B233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83359B" w:rsidRDefault="0088477A" w:rsidP="00B23330">
            <w:pPr>
              <w:rPr>
                <w:rFonts w:ascii="Arial" w:hAnsi="Arial" w:cs="Arial"/>
              </w:rPr>
            </w:pPr>
            <w:r w:rsidRPr="0083359B">
              <w:rPr>
                <w:rFonts w:ascii="Arial" w:hAnsi="Arial" w:cs="Arial"/>
              </w:rPr>
              <w:t>3000</w:t>
            </w:r>
            <w:r>
              <w:rPr>
                <w:rFonts w:ascii="Arial" w:hAnsi="Arial" w:cs="Arial"/>
              </w:rPr>
              <w:t>Q</w:t>
            </w:r>
          </w:p>
        </w:tc>
        <w:tc>
          <w:tcPr>
            <w:tcW w:w="4693" w:type="dxa"/>
          </w:tcPr>
          <w:p w:rsidR="0088477A" w:rsidRDefault="0088477A" w:rsidP="00B2333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Successful Modern Salmon Flies  </w:t>
            </w:r>
          </w:p>
        </w:tc>
        <w:tc>
          <w:tcPr>
            <w:tcW w:w="2210" w:type="dxa"/>
          </w:tcPr>
          <w:p w:rsidR="0088477A" w:rsidRPr="0057575A" w:rsidRDefault="0088477A" w:rsidP="00B23330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Peter Mackensie-Philps</w:t>
            </w:r>
          </w:p>
        </w:tc>
        <w:tc>
          <w:tcPr>
            <w:tcW w:w="921" w:type="dxa"/>
          </w:tcPr>
          <w:p w:rsidR="0088477A" w:rsidRDefault="0088477A" w:rsidP="00B233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83359B" w:rsidRDefault="0088477A" w:rsidP="00B23330">
            <w:pPr>
              <w:rPr>
                <w:rFonts w:ascii="Arial" w:hAnsi="Arial" w:cs="Arial"/>
              </w:rPr>
            </w:pPr>
            <w:r w:rsidRPr="0083359B">
              <w:rPr>
                <w:rFonts w:ascii="Arial" w:hAnsi="Arial" w:cs="Arial"/>
              </w:rPr>
              <w:t>3000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4693" w:type="dxa"/>
          </w:tcPr>
          <w:p w:rsidR="0088477A" w:rsidRDefault="0088477A" w:rsidP="00B2333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Practice of Angling  </w:t>
            </w:r>
          </w:p>
        </w:tc>
        <w:tc>
          <w:tcPr>
            <w:tcW w:w="2210" w:type="dxa"/>
          </w:tcPr>
          <w:p w:rsidR="0088477A" w:rsidRPr="0057575A" w:rsidRDefault="0088477A" w:rsidP="00B23330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O’Gorman</w:t>
            </w:r>
          </w:p>
        </w:tc>
        <w:tc>
          <w:tcPr>
            <w:tcW w:w="921" w:type="dxa"/>
          </w:tcPr>
          <w:p w:rsidR="0088477A" w:rsidRDefault="0088477A" w:rsidP="00B233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83359B" w:rsidRDefault="0088477A" w:rsidP="00B23330">
            <w:pPr>
              <w:rPr>
                <w:rFonts w:ascii="Arial" w:hAnsi="Arial" w:cs="Arial"/>
              </w:rPr>
            </w:pPr>
            <w:r w:rsidRPr="0083359B">
              <w:rPr>
                <w:rFonts w:ascii="Arial" w:hAnsi="Arial" w:cs="Arial"/>
              </w:rPr>
              <w:t>3000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4693" w:type="dxa"/>
          </w:tcPr>
          <w:p w:rsidR="0088477A" w:rsidRDefault="0088477A" w:rsidP="00B2333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Game Fishing Year  </w:t>
            </w:r>
          </w:p>
        </w:tc>
        <w:tc>
          <w:tcPr>
            <w:tcW w:w="2210" w:type="dxa"/>
          </w:tcPr>
          <w:p w:rsidR="0088477A" w:rsidRPr="0057575A" w:rsidRDefault="0088477A" w:rsidP="00B23330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Charles Bingham</w:t>
            </w:r>
          </w:p>
        </w:tc>
        <w:tc>
          <w:tcPr>
            <w:tcW w:w="921" w:type="dxa"/>
          </w:tcPr>
          <w:p w:rsidR="0088477A" w:rsidRDefault="0088477A" w:rsidP="00B233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E04CB2">
            <w:r w:rsidRPr="00B8366D">
              <w:rPr>
                <w:rFonts w:ascii="Arial" w:hAnsi="Arial" w:cs="Arial"/>
              </w:rPr>
              <w:t>299</w:t>
            </w:r>
            <w:r>
              <w:rPr>
                <w:rFonts w:ascii="Arial" w:hAnsi="Arial" w:cs="Arial"/>
              </w:rPr>
              <w:t>9A</w:t>
            </w:r>
          </w:p>
        </w:tc>
        <w:tc>
          <w:tcPr>
            <w:tcW w:w="4693" w:type="dxa"/>
          </w:tcPr>
          <w:p w:rsidR="0088477A" w:rsidRDefault="0088477A" w:rsidP="00E04CB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Pursuit of Stillwater Trout   </w:t>
            </w:r>
          </w:p>
        </w:tc>
        <w:tc>
          <w:tcPr>
            <w:tcW w:w="2210" w:type="dxa"/>
          </w:tcPr>
          <w:p w:rsidR="0088477A" w:rsidRPr="00B23330" w:rsidRDefault="0088477A" w:rsidP="00E04CB2">
            <w:pPr>
              <w:jc w:val="center"/>
              <w:rPr>
                <w:rFonts w:ascii="Arial" w:hAnsi="Arial" w:cs="Arial"/>
              </w:rPr>
            </w:pPr>
            <w:r w:rsidRPr="00B23330">
              <w:rPr>
                <w:rFonts w:ascii="Arial" w:hAnsi="Arial" w:cs="Arial"/>
              </w:rPr>
              <w:t>Brian Clarke</w:t>
            </w:r>
          </w:p>
        </w:tc>
        <w:tc>
          <w:tcPr>
            <w:tcW w:w="921" w:type="dxa"/>
          </w:tcPr>
          <w:p w:rsidR="0088477A" w:rsidRDefault="0088477A" w:rsidP="00E04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E04CB2">
            <w:r w:rsidRPr="007F7F52">
              <w:rPr>
                <w:rFonts w:ascii="Arial" w:hAnsi="Arial" w:cs="Arial"/>
              </w:rPr>
              <w:t>2999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4693" w:type="dxa"/>
          </w:tcPr>
          <w:p w:rsidR="0088477A" w:rsidRDefault="0088477A" w:rsidP="00E04CB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Fly Tying Illustrated  </w:t>
            </w:r>
          </w:p>
        </w:tc>
        <w:tc>
          <w:tcPr>
            <w:tcW w:w="2210" w:type="dxa"/>
          </w:tcPr>
          <w:p w:rsidR="0088477A" w:rsidRPr="00B23330" w:rsidRDefault="0088477A" w:rsidP="00E04CB2">
            <w:pPr>
              <w:jc w:val="center"/>
              <w:rPr>
                <w:rFonts w:ascii="Arial" w:hAnsi="Arial" w:cs="Arial"/>
              </w:rPr>
            </w:pPr>
            <w:r w:rsidRPr="00B23330">
              <w:rPr>
                <w:rFonts w:ascii="Arial" w:hAnsi="Arial" w:cs="Arial"/>
              </w:rPr>
              <w:t>Freddie Rice</w:t>
            </w:r>
          </w:p>
        </w:tc>
        <w:tc>
          <w:tcPr>
            <w:tcW w:w="921" w:type="dxa"/>
          </w:tcPr>
          <w:p w:rsidR="0088477A" w:rsidRDefault="0088477A" w:rsidP="00E04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E04CB2">
            <w:r w:rsidRPr="007F7F52">
              <w:rPr>
                <w:rFonts w:ascii="Arial" w:hAnsi="Arial" w:cs="Arial"/>
              </w:rPr>
              <w:t>2999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4693" w:type="dxa"/>
          </w:tcPr>
          <w:p w:rsidR="0088477A" w:rsidRDefault="0088477A" w:rsidP="00E04CB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Advanced Stillwater Flyfishing  </w:t>
            </w:r>
          </w:p>
        </w:tc>
        <w:tc>
          <w:tcPr>
            <w:tcW w:w="2210" w:type="dxa"/>
          </w:tcPr>
          <w:p w:rsidR="0088477A" w:rsidRPr="00B23330" w:rsidRDefault="0088477A" w:rsidP="00E04CB2">
            <w:pPr>
              <w:jc w:val="center"/>
              <w:rPr>
                <w:rFonts w:ascii="Arial" w:hAnsi="Arial" w:cs="Arial"/>
              </w:rPr>
            </w:pPr>
            <w:r w:rsidRPr="00B23330">
              <w:rPr>
                <w:rFonts w:ascii="Arial" w:hAnsi="Arial" w:cs="Arial"/>
              </w:rPr>
              <w:t>Chris Ogborne</w:t>
            </w:r>
          </w:p>
        </w:tc>
        <w:tc>
          <w:tcPr>
            <w:tcW w:w="921" w:type="dxa"/>
          </w:tcPr>
          <w:p w:rsidR="0088477A" w:rsidRDefault="0088477A" w:rsidP="00E04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E04CB2">
            <w:r w:rsidRPr="007F7F52">
              <w:rPr>
                <w:rFonts w:ascii="Arial" w:hAnsi="Arial" w:cs="Arial"/>
              </w:rPr>
              <w:t>2999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93" w:type="dxa"/>
          </w:tcPr>
          <w:p w:rsidR="0088477A" w:rsidRDefault="0088477A" w:rsidP="00E04CB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Fly Patterns  </w:t>
            </w:r>
          </w:p>
        </w:tc>
        <w:tc>
          <w:tcPr>
            <w:tcW w:w="2210" w:type="dxa"/>
          </w:tcPr>
          <w:p w:rsidR="0088477A" w:rsidRPr="00B23330" w:rsidRDefault="0088477A" w:rsidP="00E04CB2">
            <w:pPr>
              <w:jc w:val="center"/>
              <w:rPr>
                <w:rFonts w:ascii="Arial" w:hAnsi="Arial" w:cs="Arial"/>
              </w:rPr>
            </w:pPr>
            <w:r w:rsidRPr="00B23330">
              <w:rPr>
                <w:rFonts w:ascii="Arial" w:hAnsi="Arial" w:cs="Arial"/>
              </w:rPr>
              <w:t>Moc Morgan</w:t>
            </w:r>
          </w:p>
        </w:tc>
        <w:tc>
          <w:tcPr>
            <w:tcW w:w="921" w:type="dxa"/>
          </w:tcPr>
          <w:p w:rsidR="0088477A" w:rsidRDefault="0088477A" w:rsidP="00E04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E04CB2">
            <w:r w:rsidRPr="007F7F52">
              <w:rPr>
                <w:rFonts w:ascii="Arial" w:hAnsi="Arial" w:cs="Arial"/>
              </w:rPr>
              <w:t>2999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4693" w:type="dxa"/>
          </w:tcPr>
          <w:p w:rsidR="0088477A" w:rsidRDefault="0088477A" w:rsidP="00E04CB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 Big Fish  </w:t>
            </w:r>
          </w:p>
        </w:tc>
        <w:tc>
          <w:tcPr>
            <w:tcW w:w="2210" w:type="dxa"/>
          </w:tcPr>
          <w:p w:rsidR="0088477A" w:rsidRPr="00B23330" w:rsidRDefault="0088477A" w:rsidP="00E04CB2">
            <w:pPr>
              <w:jc w:val="center"/>
              <w:rPr>
                <w:rFonts w:ascii="Arial" w:hAnsi="Arial" w:cs="Arial"/>
              </w:rPr>
            </w:pPr>
            <w:r w:rsidRPr="00B23330">
              <w:rPr>
                <w:rFonts w:ascii="Arial" w:hAnsi="Arial" w:cs="Arial"/>
              </w:rPr>
              <w:t>Arthur Oglesby</w:t>
            </w:r>
          </w:p>
        </w:tc>
        <w:tc>
          <w:tcPr>
            <w:tcW w:w="921" w:type="dxa"/>
          </w:tcPr>
          <w:p w:rsidR="0088477A" w:rsidRDefault="0088477A" w:rsidP="00E04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E04CB2">
            <w:r w:rsidRPr="007F7F52">
              <w:rPr>
                <w:rFonts w:ascii="Arial" w:hAnsi="Arial" w:cs="Arial"/>
              </w:rPr>
              <w:t>2999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93" w:type="dxa"/>
          </w:tcPr>
          <w:p w:rsidR="0088477A" w:rsidRDefault="0088477A" w:rsidP="00E04CB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Complete Book of River Fishing </w:t>
            </w:r>
          </w:p>
        </w:tc>
        <w:tc>
          <w:tcPr>
            <w:tcW w:w="2210" w:type="dxa"/>
          </w:tcPr>
          <w:p w:rsidR="0088477A" w:rsidRPr="0057575A" w:rsidRDefault="0088477A" w:rsidP="00E04CB2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Len Arbery</w:t>
            </w:r>
          </w:p>
        </w:tc>
        <w:tc>
          <w:tcPr>
            <w:tcW w:w="921" w:type="dxa"/>
          </w:tcPr>
          <w:p w:rsidR="0088477A" w:rsidRDefault="0088477A" w:rsidP="00E04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E04CB2">
            <w:r w:rsidRPr="007F7F52">
              <w:rPr>
                <w:rFonts w:ascii="Arial" w:hAnsi="Arial" w:cs="Arial"/>
              </w:rPr>
              <w:t>2999</w:t>
            </w:r>
            <w:r>
              <w:rPr>
                <w:rFonts w:ascii="Arial" w:hAnsi="Arial" w:cs="Arial"/>
              </w:rPr>
              <w:t>W</w:t>
            </w:r>
          </w:p>
        </w:tc>
        <w:tc>
          <w:tcPr>
            <w:tcW w:w="4693" w:type="dxa"/>
          </w:tcPr>
          <w:p w:rsidR="0088477A" w:rsidRDefault="0088477A" w:rsidP="00E04CB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Fishing Season </w:t>
            </w:r>
          </w:p>
        </w:tc>
        <w:tc>
          <w:tcPr>
            <w:tcW w:w="2210" w:type="dxa"/>
          </w:tcPr>
          <w:p w:rsidR="0088477A" w:rsidRPr="0057575A" w:rsidRDefault="0088477A" w:rsidP="00E04CB2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Rodger McPhail</w:t>
            </w:r>
          </w:p>
        </w:tc>
        <w:tc>
          <w:tcPr>
            <w:tcW w:w="921" w:type="dxa"/>
          </w:tcPr>
          <w:p w:rsidR="0088477A" w:rsidRDefault="0088477A" w:rsidP="00E04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E04CB2">
            <w:r w:rsidRPr="007F7F52">
              <w:rPr>
                <w:rFonts w:ascii="Arial" w:hAnsi="Arial" w:cs="Arial"/>
              </w:rPr>
              <w:t>2999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4693" w:type="dxa"/>
          </w:tcPr>
          <w:p w:rsidR="0088477A" w:rsidRDefault="0088477A" w:rsidP="00E04CB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Fishermans Year </w:t>
            </w:r>
          </w:p>
        </w:tc>
        <w:tc>
          <w:tcPr>
            <w:tcW w:w="2210" w:type="dxa"/>
          </w:tcPr>
          <w:p w:rsidR="0088477A" w:rsidRPr="0057575A" w:rsidRDefault="0088477A" w:rsidP="00E04CB2">
            <w:pPr>
              <w:jc w:val="center"/>
              <w:rPr>
                <w:rFonts w:ascii="Arial" w:hAnsi="Arial" w:cs="Arial"/>
              </w:rPr>
            </w:pPr>
            <w:r w:rsidRPr="0057575A">
              <w:rPr>
                <w:rFonts w:ascii="Arial" w:hAnsi="Arial" w:cs="Arial"/>
              </w:rPr>
              <w:t>John Holden</w:t>
            </w:r>
          </w:p>
        </w:tc>
        <w:tc>
          <w:tcPr>
            <w:tcW w:w="921" w:type="dxa"/>
          </w:tcPr>
          <w:p w:rsidR="0088477A" w:rsidRDefault="0088477A" w:rsidP="00E04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E04CB2">
            <w:r w:rsidRPr="00B8366D">
              <w:rPr>
                <w:rFonts w:ascii="Arial" w:hAnsi="Arial" w:cs="Arial"/>
              </w:rPr>
              <w:t>2998</w:t>
            </w:r>
            <w:r>
              <w:rPr>
                <w:rFonts w:ascii="Arial" w:hAnsi="Arial" w:cs="Arial"/>
              </w:rPr>
              <w:t>B</w:t>
            </w:r>
          </w:p>
        </w:tc>
        <w:tc>
          <w:tcPr>
            <w:tcW w:w="4693" w:type="dxa"/>
          </w:tcPr>
          <w:p w:rsidR="0088477A" w:rsidRPr="005828D2" w:rsidRDefault="0088477A" w:rsidP="00E04CB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Longshoreman   </w:t>
            </w:r>
          </w:p>
        </w:tc>
        <w:tc>
          <w:tcPr>
            <w:tcW w:w="2210" w:type="dxa"/>
          </w:tcPr>
          <w:p w:rsidR="0088477A" w:rsidRPr="00B23330" w:rsidRDefault="0088477A" w:rsidP="00E04CB2">
            <w:pPr>
              <w:jc w:val="center"/>
              <w:rPr>
                <w:rFonts w:ascii="Arial" w:hAnsi="Arial" w:cs="Arial"/>
              </w:rPr>
            </w:pPr>
            <w:r w:rsidRPr="00B23330">
              <w:rPr>
                <w:rFonts w:ascii="Arial" w:hAnsi="Arial" w:cs="Arial"/>
              </w:rPr>
              <w:t>Richard Shelton</w:t>
            </w:r>
          </w:p>
        </w:tc>
        <w:tc>
          <w:tcPr>
            <w:tcW w:w="921" w:type="dxa"/>
          </w:tcPr>
          <w:p w:rsidR="0088477A" w:rsidRPr="005828D2" w:rsidRDefault="0088477A" w:rsidP="00E04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E04CB2">
            <w:r w:rsidRPr="00B8366D">
              <w:rPr>
                <w:rFonts w:ascii="Arial" w:hAnsi="Arial" w:cs="Arial"/>
              </w:rPr>
              <w:t>2998</w:t>
            </w:r>
          </w:p>
        </w:tc>
        <w:tc>
          <w:tcPr>
            <w:tcW w:w="4693" w:type="dxa"/>
          </w:tcPr>
          <w:p w:rsidR="0088477A" w:rsidRPr="005828D2" w:rsidRDefault="0088477A" w:rsidP="00E04CB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All about Trout Fishing  1909  </w:t>
            </w:r>
          </w:p>
        </w:tc>
        <w:tc>
          <w:tcPr>
            <w:tcW w:w="2210" w:type="dxa"/>
          </w:tcPr>
          <w:p w:rsidR="0088477A" w:rsidRPr="00B23330" w:rsidRDefault="0088477A" w:rsidP="00E04CB2">
            <w:pPr>
              <w:jc w:val="center"/>
              <w:rPr>
                <w:rFonts w:ascii="Arial" w:hAnsi="Arial" w:cs="Arial"/>
              </w:rPr>
            </w:pPr>
            <w:r w:rsidRPr="00B23330">
              <w:rPr>
                <w:rFonts w:ascii="Arial" w:hAnsi="Arial" w:cs="Arial"/>
              </w:rPr>
              <w:t>J A Riddell</w:t>
            </w:r>
          </w:p>
        </w:tc>
        <w:tc>
          <w:tcPr>
            <w:tcW w:w="921" w:type="dxa"/>
          </w:tcPr>
          <w:p w:rsidR="0088477A" w:rsidRPr="005828D2" w:rsidRDefault="0088477A" w:rsidP="00E04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E04CB2">
            <w:r w:rsidRPr="00B8366D">
              <w:rPr>
                <w:rFonts w:ascii="Arial" w:hAnsi="Arial" w:cs="Arial"/>
              </w:rPr>
              <w:t>2998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693" w:type="dxa"/>
          </w:tcPr>
          <w:p w:rsidR="0088477A" w:rsidRPr="005828D2" w:rsidRDefault="0088477A" w:rsidP="00E04CB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Days on Sea, Loch and River   </w:t>
            </w:r>
          </w:p>
        </w:tc>
        <w:tc>
          <w:tcPr>
            <w:tcW w:w="2210" w:type="dxa"/>
          </w:tcPr>
          <w:p w:rsidR="0088477A" w:rsidRPr="00B23330" w:rsidRDefault="0088477A" w:rsidP="00E04CB2">
            <w:pPr>
              <w:jc w:val="center"/>
              <w:rPr>
                <w:rFonts w:ascii="Arial" w:hAnsi="Arial" w:cs="Arial"/>
              </w:rPr>
            </w:pPr>
            <w:r w:rsidRPr="00B23330">
              <w:rPr>
                <w:rFonts w:ascii="Arial" w:hAnsi="Arial" w:cs="Arial"/>
              </w:rPr>
              <w:t>Muriel Foster</w:t>
            </w:r>
          </w:p>
        </w:tc>
        <w:tc>
          <w:tcPr>
            <w:tcW w:w="921" w:type="dxa"/>
          </w:tcPr>
          <w:p w:rsidR="0088477A" w:rsidRPr="005828D2" w:rsidRDefault="0088477A" w:rsidP="00E04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E04CB2">
            <w:r w:rsidRPr="00B8366D">
              <w:rPr>
                <w:rFonts w:ascii="Arial" w:hAnsi="Arial" w:cs="Arial"/>
              </w:rPr>
              <w:t>2998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4693" w:type="dxa"/>
          </w:tcPr>
          <w:p w:rsidR="0088477A" w:rsidRDefault="0088477A" w:rsidP="00E04CB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Fishing   Vol 1</w:t>
            </w:r>
          </w:p>
        </w:tc>
        <w:tc>
          <w:tcPr>
            <w:tcW w:w="2210" w:type="dxa"/>
          </w:tcPr>
          <w:p w:rsidR="0088477A" w:rsidRPr="00B23330" w:rsidRDefault="0088477A" w:rsidP="00E04CB2">
            <w:pPr>
              <w:jc w:val="center"/>
              <w:rPr>
                <w:rFonts w:ascii="Arial" w:hAnsi="Arial" w:cs="Arial"/>
              </w:rPr>
            </w:pPr>
            <w:r w:rsidRPr="00B23330">
              <w:rPr>
                <w:rFonts w:ascii="Arial" w:hAnsi="Arial" w:cs="Arial"/>
              </w:rPr>
              <w:t xml:space="preserve">Horace G Hutchinson  </w:t>
            </w:r>
          </w:p>
        </w:tc>
        <w:tc>
          <w:tcPr>
            <w:tcW w:w="921" w:type="dxa"/>
          </w:tcPr>
          <w:p w:rsidR="0088477A" w:rsidRDefault="0088477A" w:rsidP="00E04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E04CB2">
            <w:r w:rsidRPr="00B8366D">
              <w:rPr>
                <w:rFonts w:ascii="Arial" w:hAnsi="Arial" w:cs="Arial"/>
              </w:rPr>
              <w:t>2998</w:t>
            </w:r>
            <w:r>
              <w:rPr>
                <w:rFonts w:ascii="Arial" w:hAnsi="Arial" w:cs="Arial"/>
              </w:rPr>
              <w:t>Q</w:t>
            </w:r>
          </w:p>
        </w:tc>
        <w:tc>
          <w:tcPr>
            <w:tcW w:w="4693" w:type="dxa"/>
          </w:tcPr>
          <w:p w:rsidR="0088477A" w:rsidRDefault="0088477A" w:rsidP="00E04CB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Fishing   Vol 2</w:t>
            </w:r>
          </w:p>
        </w:tc>
        <w:tc>
          <w:tcPr>
            <w:tcW w:w="2210" w:type="dxa"/>
          </w:tcPr>
          <w:p w:rsidR="0088477A" w:rsidRPr="00B23330" w:rsidRDefault="0088477A" w:rsidP="00E04CB2">
            <w:pPr>
              <w:jc w:val="center"/>
              <w:rPr>
                <w:rFonts w:ascii="Arial" w:hAnsi="Arial" w:cs="Arial"/>
              </w:rPr>
            </w:pPr>
            <w:r w:rsidRPr="00B23330">
              <w:rPr>
                <w:rFonts w:ascii="Arial" w:hAnsi="Arial" w:cs="Arial"/>
              </w:rPr>
              <w:t>Horace G Hutchinson</w:t>
            </w:r>
          </w:p>
        </w:tc>
        <w:tc>
          <w:tcPr>
            <w:tcW w:w="921" w:type="dxa"/>
          </w:tcPr>
          <w:p w:rsidR="0088477A" w:rsidRDefault="0088477A" w:rsidP="00E04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E04CB2">
            <w:r w:rsidRPr="00B8366D">
              <w:rPr>
                <w:rFonts w:ascii="Arial" w:hAnsi="Arial" w:cs="Arial"/>
              </w:rPr>
              <w:t>2998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693" w:type="dxa"/>
          </w:tcPr>
          <w:p w:rsidR="0088477A" w:rsidRDefault="0088477A" w:rsidP="00E04CB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In Praise of Fishing   </w:t>
            </w:r>
          </w:p>
        </w:tc>
        <w:tc>
          <w:tcPr>
            <w:tcW w:w="2210" w:type="dxa"/>
          </w:tcPr>
          <w:p w:rsidR="0088477A" w:rsidRPr="00B23330" w:rsidRDefault="0088477A" w:rsidP="00E04CB2">
            <w:pPr>
              <w:jc w:val="center"/>
              <w:rPr>
                <w:rFonts w:ascii="Arial" w:hAnsi="Arial" w:cs="Arial"/>
              </w:rPr>
            </w:pPr>
            <w:r w:rsidRPr="00B23330">
              <w:rPr>
                <w:rFonts w:ascii="Arial" w:hAnsi="Arial" w:cs="Arial"/>
              </w:rPr>
              <w:t>Colin Willock</w:t>
            </w:r>
          </w:p>
        </w:tc>
        <w:tc>
          <w:tcPr>
            <w:tcW w:w="921" w:type="dxa"/>
          </w:tcPr>
          <w:p w:rsidR="0088477A" w:rsidRDefault="0088477A" w:rsidP="00E04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E04CB2">
            <w:r w:rsidRPr="00B8366D">
              <w:rPr>
                <w:rFonts w:ascii="Arial" w:hAnsi="Arial" w:cs="Arial"/>
              </w:rPr>
              <w:t>2998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93" w:type="dxa"/>
          </w:tcPr>
          <w:p w:rsidR="0088477A" w:rsidRDefault="0088477A" w:rsidP="00E04CB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Anglers Quotation Book  </w:t>
            </w:r>
          </w:p>
        </w:tc>
        <w:tc>
          <w:tcPr>
            <w:tcW w:w="2210" w:type="dxa"/>
          </w:tcPr>
          <w:p w:rsidR="0088477A" w:rsidRPr="00B23330" w:rsidRDefault="0088477A" w:rsidP="00E04CB2">
            <w:pPr>
              <w:jc w:val="center"/>
              <w:rPr>
                <w:rFonts w:ascii="Arial" w:hAnsi="Arial" w:cs="Arial"/>
              </w:rPr>
            </w:pPr>
            <w:r w:rsidRPr="00B23330">
              <w:rPr>
                <w:rFonts w:ascii="Arial" w:hAnsi="Arial" w:cs="Arial"/>
              </w:rPr>
              <w:t>Eric Restall</w:t>
            </w:r>
          </w:p>
        </w:tc>
        <w:tc>
          <w:tcPr>
            <w:tcW w:w="921" w:type="dxa"/>
          </w:tcPr>
          <w:p w:rsidR="0088477A" w:rsidRDefault="0088477A" w:rsidP="00E04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02460B" w:rsidRDefault="0088477A" w:rsidP="00044A59">
            <w:r w:rsidRPr="0002460B">
              <w:rPr>
                <w:rFonts w:ascii="Arial" w:hAnsi="Arial" w:cs="Arial"/>
              </w:rPr>
              <w:t>2995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4693" w:type="dxa"/>
          </w:tcPr>
          <w:p w:rsidR="0088477A" w:rsidRPr="005828D2" w:rsidRDefault="0088477A" w:rsidP="00044A5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Pond and Stream Life  </w:t>
            </w:r>
          </w:p>
        </w:tc>
        <w:tc>
          <w:tcPr>
            <w:tcW w:w="2210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Clegg</w:t>
            </w:r>
          </w:p>
        </w:tc>
        <w:tc>
          <w:tcPr>
            <w:tcW w:w="921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02460B" w:rsidRDefault="0088477A" w:rsidP="00044A59">
            <w:r w:rsidRPr="0002460B">
              <w:rPr>
                <w:rFonts w:ascii="Arial" w:hAnsi="Arial" w:cs="Arial"/>
              </w:rPr>
              <w:t>2995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4693" w:type="dxa"/>
          </w:tcPr>
          <w:p w:rsidR="0088477A" w:rsidRPr="005828D2" w:rsidRDefault="0088477A" w:rsidP="00044A5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50 years a Fisherman  </w:t>
            </w:r>
          </w:p>
        </w:tc>
        <w:tc>
          <w:tcPr>
            <w:tcW w:w="2210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Gordon</w:t>
            </w:r>
          </w:p>
        </w:tc>
        <w:tc>
          <w:tcPr>
            <w:tcW w:w="921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02460B" w:rsidRDefault="0088477A" w:rsidP="00044A59">
            <w:r w:rsidRPr="0002460B">
              <w:rPr>
                <w:rFonts w:ascii="Arial" w:hAnsi="Arial" w:cs="Arial"/>
              </w:rPr>
              <w:t>2995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4693" w:type="dxa"/>
          </w:tcPr>
          <w:p w:rsidR="0088477A" w:rsidRPr="005828D2" w:rsidRDefault="0088477A" w:rsidP="00044A5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Arte of Angling 1577  </w:t>
            </w:r>
          </w:p>
        </w:tc>
        <w:tc>
          <w:tcPr>
            <w:tcW w:w="2210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Bentley</w:t>
            </w:r>
          </w:p>
        </w:tc>
        <w:tc>
          <w:tcPr>
            <w:tcW w:w="921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02460B" w:rsidRDefault="0088477A" w:rsidP="00044A59">
            <w:r w:rsidRPr="0002460B">
              <w:rPr>
                <w:rFonts w:ascii="Arial" w:hAnsi="Arial" w:cs="Arial"/>
              </w:rPr>
              <w:t>2995</w:t>
            </w:r>
            <w:r>
              <w:rPr>
                <w:rFonts w:ascii="Arial" w:hAnsi="Arial" w:cs="Arial"/>
              </w:rPr>
              <w:t>J</w:t>
            </w:r>
          </w:p>
        </w:tc>
        <w:tc>
          <w:tcPr>
            <w:tcW w:w="4693" w:type="dxa"/>
          </w:tcPr>
          <w:p w:rsidR="0088477A" w:rsidRPr="005828D2" w:rsidRDefault="0088477A" w:rsidP="00044A5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How to Dress Salmon Flies  </w:t>
            </w:r>
          </w:p>
        </w:tc>
        <w:tc>
          <w:tcPr>
            <w:tcW w:w="2210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Pryce-Tannatt</w:t>
            </w:r>
          </w:p>
        </w:tc>
        <w:tc>
          <w:tcPr>
            <w:tcW w:w="921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02460B" w:rsidRDefault="0088477A" w:rsidP="00044A59">
            <w:r w:rsidRPr="0002460B">
              <w:rPr>
                <w:rFonts w:ascii="Arial" w:hAnsi="Arial" w:cs="Arial"/>
              </w:rPr>
              <w:t>2995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4693" w:type="dxa"/>
          </w:tcPr>
          <w:p w:rsidR="0088477A" w:rsidRPr="005828D2" w:rsidRDefault="0088477A" w:rsidP="00044A5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Trout fishing with a worm  </w:t>
            </w:r>
          </w:p>
        </w:tc>
        <w:tc>
          <w:tcPr>
            <w:tcW w:w="2210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Spencer</w:t>
            </w:r>
          </w:p>
        </w:tc>
        <w:tc>
          <w:tcPr>
            <w:tcW w:w="921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373"/>
        </w:trPr>
        <w:tc>
          <w:tcPr>
            <w:tcW w:w="1073" w:type="dxa"/>
            <w:gridSpan w:val="2"/>
          </w:tcPr>
          <w:p w:rsidR="0088477A" w:rsidRPr="0002460B" w:rsidRDefault="0088477A" w:rsidP="00044A59">
            <w:r w:rsidRPr="0002460B">
              <w:rPr>
                <w:rFonts w:ascii="Arial" w:hAnsi="Arial" w:cs="Arial"/>
              </w:rPr>
              <w:t>2995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93" w:type="dxa"/>
          </w:tcPr>
          <w:p w:rsidR="0088477A" w:rsidRPr="005828D2" w:rsidRDefault="0088477A" w:rsidP="00044A5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 History of the Fish hook   </w:t>
            </w:r>
          </w:p>
        </w:tc>
        <w:tc>
          <w:tcPr>
            <w:tcW w:w="2210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Hurum</w:t>
            </w:r>
          </w:p>
        </w:tc>
        <w:tc>
          <w:tcPr>
            <w:tcW w:w="921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02460B" w:rsidRDefault="0088477A" w:rsidP="00044A59">
            <w:r w:rsidRPr="0002460B">
              <w:rPr>
                <w:rFonts w:ascii="Arial" w:hAnsi="Arial" w:cs="Arial"/>
              </w:rPr>
              <w:t>2995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4693" w:type="dxa"/>
          </w:tcPr>
          <w:p w:rsidR="0088477A" w:rsidRPr="005828D2" w:rsidRDefault="0088477A" w:rsidP="00044A5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Fly Fishing   </w:t>
            </w:r>
          </w:p>
        </w:tc>
        <w:tc>
          <w:tcPr>
            <w:tcW w:w="2210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 w:rsidRPr="00044A59">
              <w:rPr>
                <w:rFonts w:ascii="Arial" w:hAnsi="Arial" w:cs="Arial"/>
              </w:rPr>
              <w:t>Michalak</w:t>
            </w:r>
          </w:p>
        </w:tc>
        <w:tc>
          <w:tcPr>
            <w:tcW w:w="921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02460B" w:rsidRDefault="0088477A" w:rsidP="00044A59">
            <w:r w:rsidRPr="0002460B">
              <w:rPr>
                <w:rFonts w:ascii="Arial" w:hAnsi="Arial" w:cs="Arial"/>
              </w:rPr>
              <w:t>2995</w:t>
            </w:r>
            <w:r>
              <w:rPr>
                <w:rFonts w:ascii="Arial" w:hAnsi="Arial" w:cs="Arial"/>
              </w:rPr>
              <w:t>Q</w:t>
            </w:r>
          </w:p>
        </w:tc>
        <w:tc>
          <w:tcPr>
            <w:tcW w:w="4693" w:type="dxa"/>
          </w:tcPr>
          <w:p w:rsidR="0088477A" w:rsidRPr="005828D2" w:rsidRDefault="0088477A" w:rsidP="00044A5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Fisherman’s Companion   </w:t>
            </w:r>
          </w:p>
        </w:tc>
        <w:tc>
          <w:tcPr>
            <w:tcW w:w="2210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Buckland</w:t>
            </w:r>
          </w:p>
        </w:tc>
        <w:tc>
          <w:tcPr>
            <w:tcW w:w="921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02460B" w:rsidRDefault="0088477A" w:rsidP="00044A59">
            <w:r w:rsidRPr="0002460B">
              <w:rPr>
                <w:rFonts w:ascii="Arial" w:hAnsi="Arial" w:cs="Arial"/>
              </w:rPr>
              <w:t>2995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93" w:type="dxa"/>
          </w:tcPr>
          <w:p w:rsidR="0088477A" w:rsidRDefault="0088477A" w:rsidP="00044A5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Favourite Flies and their Histories   </w:t>
            </w:r>
          </w:p>
        </w:tc>
        <w:tc>
          <w:tcPr>
            <w:tcW w:w="2210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Orvis Marbury</w:t>
            </w:r>
          </w:p>
        </w:tc>
        <w:tc>
          <w:tcPr>
            <w:tcW w:w="921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E40012" w:rsidRDefault="0088477A" w:rsidP="00044A59">
            <w:r w:rsidRPr="00E40012">
              <w:rPr>
                <w:rFonts w:ascii="Arial" w:hAnsi="Arial" w:cs="Arial"/>
              </w:rPr>
              <w:t>299</w:t>
            </w:r>
            <w:r>
              <w:rPr>
                <w:rFonts w:ascii="Arial" w:hAnsi="Arial" w:cs="Arial"/>
              </w:rPr>
              <w:t>3B</w:t>
            </w:r>
          </w:p>
        </w:tc>
        <w:tc>
          <w:tcPr>
            <w:tcW w:w="4693" w:type="dxa"/>
          </w:tcPr>
          <w:p w:rsidR="0088477A" w:rsidRDefault="0088477A" w:rsidP="000800E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Young Angler </w:t>
            </w:r>
          </w:p>
        </w:tc>
        <w:tc>
          <w:tcPr>
            <w:tcW w:w="2210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Carter Platts</w:t>
            </w:r>
          </w:p>
        </w:tc>
        <w:tc>
          <w:tcPr>
            <w:tcW w:w="921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E40012" w:rsidRDefault="0088477A" w:rsidP="00044A59">
            <w:r w:rsidRPr="00E40012">
              <w:rPr>
                <w:rFonts w:ascii="Arial" w:hAnsi="Arial" w:cs="Arial"/>
              </w:rPr>
              <w:t>299</w:t>
            </w:r>
            <w:r>
              <w:rPr>
                <w:rFonts w:ascii="Arial" w:hAnsi="Arial" w:cs="Arial"/>
              </w:rPr>
              <w:t>3D</w:t>
            </w:r>
          </w:p>
        </w:tc>
        <w:tc>
          <w:tcPr>
            <w:tcW w:w="4693" w:type="dxa"/>
          </w:tcPr>
          <w:p w:rsidR="0088477A" w:rsidRDefault="0088477A" w:rsidP="00044A5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Dick Walker’s Modern Fly Dressings </w:t>
            </w:r>
          </w:p>
        </w:tc>
        <w:tc>
          <w:tcPr>
            <w:tcW w:w="2210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Walker</w:t>
            </w:r>
          </w:p>
        </w:tc>
        <w:tc>
          <w:tcPr>
            <w:tcW w:w="921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2F598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2988B</w:t>
            </w:r>
          </w:p>
        </w:tc>
        <w:tc>
          <w:tcPr>
            <w:tcW w:w="4693" w:type="dxa"/>
          </w:tcPr>
          <w:p w:rsidR="0088477A" w:rsidRDefault="0088477A" w:rsidP="00044A5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World of Fishing</w:t>
            </w:r>
          </w:p>
        </w:tc>
        <w:tc>
          <w:tcPr>
            <w:tcW w:w="2210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Bailey</w:t>
            </w:r>
          </w:p>
        </w:tc>
        <w:tc>
          <w:tcPr>
            <w:tcW w:w="921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802D00" w:rsidRDefault="0088477A" w:rsidP="00044A59">
            <w:r w:rsidRPr="00802D00">
              <w:rPr>
                <w:rFonts w:ascii="Arial" w:hAnsi="Arial" w:cs="Arial"/>
              </w:rPr>
              <w:t>2982</w:t>
            </w:r>
            <w:r>
              <w:rPr>
                <w:rFonts w:ascii="Arial" w:hAnsi="Arial" w:cs="Arial"/>
              </w:rPr>
              <w:t>B</w:t>
            </w:r>
          </w:p>
        </w:tc>
        <w:tc>
          <w:tcPr>
            <w:tcW w:w="4693" w:type="dxa"/>
          </w:tcPr>
          <w:p w:rsidR="0088477A" w:rsidRPr="005828D2" w:rsidRDefault="0088477A" w:rsidP="00044A5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Salmon Fishing in Alaska</w:t>
            </w:r>
          </w:p>
        </w:tc>
        <w:tc>
          <w:tcPr>
            <w:tcW w:w="2210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Walter Harris</w:t>
            </w:r>
          </w:p>
        </w:tc>
        <w:tc>
          <w:tcPr>
            <w:tcW w:w="921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802D00" w:rsidRDefault="0088477A" w:rsidP="00044A59">
            <w:r w:rsidRPr="00802D00">
              <w:rPr>
                <w:rFonts w:ascii="Arial" w:hAnsi="Arial" w:cs="Arial"/>
              </w:rPr>
              <w:t>2982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4693" w:type="dxa"/>
          </w:tcPr>
          <w:p w:rsidR="0088477A" w:rsidRPr="005828D2" w:rsidRDefault="0088477A" w:rsidP="00044A5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Trout Madness</w:t>
            </w:r>
          </w:p>
        </w:tc>
        <w:tc>
          <w:tcPr>
            <w:tcW w:w="2210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Traver</w:t>
            </w:r>
          </w:p>
        </w:tc>
        <w:tc>
          <w:tcPr>
            <w:tcW w:w="921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802D00" w:rsidRDefault="0088477A" w:rsidP="00044A59">
            <w:r w:rsidRPr="00802D00">
              <w:rPr>
                <w:rFonts w:ascii="Arial" w:hAnsi="Arial" w:cs="Arial"/>
              </w:rPr>
              <w:t>2982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4693" w:type="dxa"/>
          </w:tcPr>
          <w:p w:rsidR="0088477A" w:rsidRPr="005828D2" w:rsidRDefault="0088477A" w:rsidP="00044A5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Complete Science of Fly Fishing and Spinning</w:t>
            </w:r>
          </w:p>
        </w:tc>
        <w:tc>
          <w:tcPr>
            <w:tcW w:w="2210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 G Shaw</w:t>
            </w:r>
          </w:p>
        </w:tc>
        <w:tc>
          <w:tcPr>
            <w:tcW w:w="921" w:type="dxa"/>
          </w:tcPr>
          <w:p w:rsidR="0088477A" w:rsidRPr="005828D2" w:rsidRDefault="0088477A" w:rsidP="00044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054806">
              <w:rPr>
                <w:rFonts w:ascii="Arial" w:hAnsi="Arial" w:cs="Arial"/>
              </w:rPr>
              <w:t>2966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Essential Angler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Foster</w:t>
            </w:r>
          </w:p>
        </w:tc>
        <w:tc>
          <w:tcPr>
            <w:tcW w:w="921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054806">
              <w:rPr>
                <w:rFonts w:ascii="Arial" w:hAnsi="Arial" w:cs="Arial"/>
              </w:rPr>
              <w:t>2966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Accidental Angler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Rangeley-Wilson</w:t>
            </w:r>
          </w:p>
        </w:tc>
        <w:tc>
          <w:tcPr>
            <w:tcW w:w="921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054806">
              <w:rPr>
                <w:rFonts w:ascii="Arial" w:hAnsi="Arial" w:cs="Arial"/>
              </w:rPr>
              <w:t>2966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Fishing at Sea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Yates</w:t>
            </w:r>
          </w:p>
        </w:tc>
        <w:tc>
          <w:tcPr>
            <w:tcW w:w="921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054806">
              <w:rPr>
                <w:rFonts w:ascii="Arial" w:hAnsi="Arial" w:cs="Arial"/>
              </w:rPr>
              <w:t>2966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Catch that Fish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Gathercole</w:t>
            </w:r>
          </w:p>
        </w:tc>
        <w:tc>
          <w:tcPr>
            <w:tcW w:w="921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054806">
              <w:rPr>
                <w:rFonts w:ascii="Arial" w:hAnsi="Arial" w:cs="Arial"/>
              </w:rPr>
              <w:t>2966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Spin-fishing for sea trout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Webster</w:t>
            </w:r>
          </w:p>
        </w:tc>
        <w:tc>
          <w:tcPr>
            <w:tcW w:w="921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>
            <w:r>
              <w:rPr>
                <w:rFonts w:ascii="Arial" w:hAnsi="Arial" w:cs="Arial"/>
              </w:rPr>
              <w:t>2965D</w:t>
            </w:r>
          </w:p>
        </w:tc>
        <w:tc>
          <w:tcPr>
            <w:tcW w:w="4693" w:type="dxa"/>
            <w:vAlign w:val="bottom"/>
          </w:tcPr>
          <w:p w:rsidR="0088477A" w:rsidRDefault="0088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Flyfishing for Grayling</w:t>
            </w:r>
          </w:p>
        </w:tc>
        <w:tc>
          <w:tcPr>
            <w:tcW w:w="2210" w:type="dxa"/>
            <w:vAlign w:val="bottom"/>
          </w:tcPr>
          <w:p w:rsidR="0088477A" w:rsidRDefault="0088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Roberts</w:t>
            </w:r>
          </w:p>
        </w:tc>
        <w:tc>
          <w:tcPr>
            <w:tcW w:w="921" w:type="dxa"/>
          </w:tcPr>
          <w:p w:rsidR="0088477A" w:rsidRDefault="00884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D407D2">
              <w:rPr>
                <w:rFonts w:ascii="Arial" w:hAnsi="Arial" w:cs="Arial"/>
              </w:rPr>
              <w:t>2965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Passion for Angling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Yates, James, Miles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D407D2">
              <w:rPr>
                <w:rFonts w:ascii="Arial" w:hAnsi="Arial" w:cs="Arial"/>
              </w:rPr>
              <w:t>2965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Angler’s Mail - Coarse Fishing year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Coster et al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D407D2">
              <w:rPr>
                <w:rFonts w:ascii="Arial" w:hAnsi="Arial" w:cs="Arial"/>
              </w:rPr>
              <w:t>2965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Trout and Terrestrials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 Stevens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D407D2">
              <w:rPr>
                <w:rFonts w:ascii="Arial" w:hAnsi="Arial" w:cs="Arial"/>
              </w:rPr>
              <w:t>2965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Pursuit of big fish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Mason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D407D2">
              <w:rPr>
                <w:rFonts w:ascii="Arial" w:hAnsi="Arial" w:cs="Arial"/>
              </w:rPr>
              <w:t>2965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Flies of Wales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Morgan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40094D">
              <w:rPr>
                <w:rFonts w:ascii="Arial" w:hAnsi="Arial" w:cs="Arial"/>
              </w:rPr>
              <w:t>2961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Tight  Lines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C Bridgett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40094D">
              <w:rPr>
                <w:rFonts w:ascii="Arial" w:hAnsi="Arial" w:cs="Arial"/>
              </w:rPr>
              <w:t>2961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Trout Flies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Kingfisher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40094D">
              <w:rPr>
                <w:rFonts w:ascii="Arial" w:hAnsi="Arial" w:cs="Arial"/>
              </w:rPr>
              <w:t>2961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Penguin Guide to Freshwater Fishing in Britain and Ireland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 Lamb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40094D">
              <w:rPr>
                <w:rFonts w:ascii="Arial" w:hAnsi="Arial" w:cs="Arial"/>
              </w:rPr>
              <w:t>2961</w:t>
            </w:r>
            <w:r>
              <w:rPr>
                <w:rFonts w:ascii="Arial" w:hAnsi="Arial" w:cs="Arial"/>
              </w:rPr>
              <w:t>J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 of the best NZ Trout Flies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Weddell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40094D">
              <w:rPr>
                <w:rFonts w:ascii="Arial" w:hAnsi="Arial" w:cs="Arial"/>
              </w:rPr>
              <w:t>2961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Young Angler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Steel Allan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40094D">
              <w:rPr>
                <w:rFonts w:ascii="Arial" w:hAnsi="Arial" w:cs="Arial"/>
              </w:rPr>
              <w:t>2961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Coarse Fishing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H R Bazley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40094D">
              <w:rPr>
                <w:rFonts w:ascii="Arial" w:hAnsi="Arial" w:cs="Arial"/>
              </w:rPr>
              <w:t>2961</w:t>
            </w:r>
            <w:r>
              <w:rPr>
                <w:rFonts w:ascii="Arial" w:hAnsi="Arial" w:cs="Arial"/>
              </w:rPr>
              <w:t>Q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 and Line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Arthur Ransome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40094D">
              <w:rPr>
                <w:rFonts w:ascii="Arial" w:hAnsi="Arial" w:cs="Arial"/>
              </w:rPr>
              <w:t>2961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 for Trout and Salmon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Terence Horsley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40094D">
              <w:rPr>
                <w:rFonts w:ascii="Arial" w:hAnsi="Arial" w:cs="Arial"/>
              </w:rPr>
              <w:t>2961</w:t>
            </w:r>
            <w:r>
              <w:rPr>
                <w:rFonts w:ascii="Arial" w:hAnsi="Arial" w:cs="Arial"/>
              </w:rPr>
              <w:t>U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Fisherman’s Handbook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Edgar S Shrubsole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40094D">
              <w:rPr>
                <w:rFonts w:ascii="Arial" w:hAnsi="Arial" w:cs="Arial"/>
              </w:rPr>
              <w:t>2961</w:t>
            </w:r>
            <w:r>
              <w:rPr>
                <w:rFonts w:ascii="Arial" w:hAnsi="Arial" w:cs="Arial"/>
              </w:rPr>
              <w:t>Z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Trout of the Thames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Edward Hobbs</w:t>
            </w:r>
          </w:p>
        </w:tc>
        <w:tc>
          <w:tcPr>
            <w:tcW w:w="921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>
              <w:t>2962B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Stillwater Angling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Walker</w:t>
            </w:r>
          </w:p>
        </w:tc>
        <w:tc>
          <w:tcPr>
            <w:tcW w:w="921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£18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2956A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 for Beginners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Maurice Wiggin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D857A6">
              <w:rPr>
                <w:rFonts w:ascii="Arial" w:hAnsi="Arial" w:cs="Arial"/>
              </w:rPr>
              <w:t>2956</w:t>
            </w:r>
            <w:r>
              <w:rPr>
                <w:rFonts w:ascii="Arial" w:hAnsi="Arial" w:cs="Arial"/>
              </w:rPr>
              <w:t>B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to Fish 1922-1923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 T Sheringham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D857A6">
              <w:rPr>
                <w:rFonts w:ascii="Arial" w:hAnsi="Arial" w:cs="Arial"/>
              </w:rPr>
              <w:t>2956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Angler’s Gazetteer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Graham Fisher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D857A6">
              <w:rPr>
                <w:rFonts w:ascii="Arial" w:hAnsi="Arial" w:cs="Arial"/>
              </w:rPr>
              <w:t>2956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Coarse Fishing 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Bazley &amp; Weatherall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D857A6">
              <w:rPr>
                <w:rFonts w:ascii="Arial" w:hAnsi="Arial" w:cs="Arial"/>
              </w:rPr>
              <w:t>2956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 Fishing with the Experts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 Thorndike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D857A6">
              <w:rPr>
                <w:rFonts w:ascii="Arial" w:hAnsi="Arial" w:cs="Arial"/>
              </w:rPr>
              <w:t>2956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Match Fishing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 Tombleson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D857A6">
              <w:rPr>
                <w:rFonts w:ascii="Arial" w:hAnsi="Arial" w:cs="Arial"/>
              </w:rPr>
              <w:t>2956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Places to fish in Britain and Ireland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E Davies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2955A</w:t>
            </w:r>
          </w:p>
        </w:tc>
        <w:tc>
          <w:tcPr>
            <w:tcW w:w="4693" w:type="dxa"/>
          </w:tcPr>
          <w:p w:rsidR="0088477A" w:rsidRPr="00933DBE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 of the Summer Stillwaters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Bailey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2955B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Fishing Life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 Church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2955C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 with Trout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Cairncross, Dawson &amp; Ogborne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2955D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Complete Flyfisher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 Lapsley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2955E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Trout at Ten Thousand Feet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Bailey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2955G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Freshwater Fishing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Falkus &amp; Buller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2955I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Longest Cast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Alexander Taylor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2955K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 Difficult Waters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 Whitehead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2955M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Wild Waters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Bailey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2955N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 Water to Net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Bailey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2955Q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Tales from the River Bank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Bailey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2955R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Fisherman’s Valley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Bailey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2955S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Guiness Guide to Saltwater Angling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Brian Harris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2955T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Guiness Guide to Freshwater Angling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Harris &amp; Boyer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2955U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Guiness Guide to Coarse Fishing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Prichard &amp; Shepley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2955V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Wilson’s Angle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Wilson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2955W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Pescando En Espana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Pembroke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2955Y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Fisherman’s Manual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Moreton &amp; Hunter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BB2AD5" w:rsidRDefault="0088477A" w:rsidP="00044A59">
            <w:pPr>
              <w:rPr>
                <w:rFonts w:ascii="Arial" w:hAnsi="Arial" w:cs="Arial"/>
              </w:rPr>
            </w:pPr>
            <w:r w:rsidRPr="00BB2AD5">
              <w:rPr>
                <w:rFonts w:ascii="Arial" w:hAnsi="Arial" w:cs="Arial"/>
              </w:rPr>
              <w:t>2955Z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Trout Fishing for the Beginner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Clapham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A6720F">
              <w:rPr>
                <w:rFonts w:ascii="Arial" w:hAnsi="Arial" w:cs="Arial"/>
                <w:sz w:val="18"/>
                <w:szCs w:val="18"/>
              </w:rPr>
              <w:t>2950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Fly-Fisher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Jeremy Lucas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A6720F">
              <w:rPr>
                <w:rFonts w:ascii="Arial" w:hAnsi="Arial" w:cs="Arial"/>
                <w:sz w:val="18"/>
                <w:szCs w:val="18"/>
              </w:rPr>
              <w:t>2950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Gnat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England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£12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A6720F">
              <w:rPr>
                <w:rFonts w:ascii="Arial" w:hAnsi="Arial" w:cs="Arial"/>
                <w:sz w:val="18"/>
                <w:szCs w:val="18"/>
              </w:rPr>
              <w:t>2950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Flyfishing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Mackenzie-Philps</w:t>
            </w:r>
          </w:p>
        </w:tc>
        <w:tc>
          <w:tcPr>
            <w:tcW w:w="921" w:type="dxa"/>
          </w:tcPr>
          <w:p w:rsidR="0088477A" w:rsidRPr="005367C4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A6720F">
              <w:rPr>
                <w:rFonts w:ascii="Arial" w:hAnsi="Arial" w:cs="Arial"/>
                <w:sz w:val="18"/>
                <w:szCs w:val="18"/>
              </w:rPr>
              <w:t>2950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Fly-fisher &amp; His Rod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Chenevix Trench</w:t>
            </w:r>
          </w:p>
        </w:tc>
        <w:tc>
          <w:tcPr>
            <w:tcW w:w="921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A6720F">
              <w:rPr>
                <w:rFonts w:ascii="Arial" w:hAnsi="Arial" w:cs="Arial"/>
                <w:sz w:val="18"/>
                <w:szCs w:val="18"/>
              </w:rPr>
              <w:t>2950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Illustrated Encyclopedia of Fly-Fishing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Silvio Calabi</w:t>
            </w:r>
          </w:p>
        </w:tc>
        <w:tc>
          <w:tcPr>
            <w:tcW w:w="921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A6720F">
              <w:rPr>
                <w:rFonts w:ascii="Arial" w:hAnsi="Arial" w:cs="Arial"/>
                <w:sz w:val="18"/>
                <w:szCs w:val="18"/>
              </w:rPr>
              <w:t>2950</w:t>
            </w:r>
            <w:r>
              <w:rPr>
                <w:rFonts w:ascii="Arial" w:hAnsi="Arial" w:cs="Arial"/>
                <w:sz w:val="18"/>
                <w:szCs w:val="18"/>
              </w:rPr>
              <w:t>Q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Stillwater Trout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Mitchell</w:t>
            </w:r>
          </w:p>
        </w:tc>
        <w:tc>
          <w:tcPr>
            <w:tcW w:w="921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Default="0088477A" w:rsidP="00044A59">
            <w:r w:rsidRPr="00A6720F">
              <w:rPr>
                <w:rFonts w:ascii="Arial" w:hAnsi="Arial" w:cs="Arial"/>
                <w:sz w:val="18"/>
                <w:szCs w:val="18"/>
              </w:rPr>
              <w:t>2950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693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World of Fly-fishing</w:t>
            </w:r>
          </w:p>
        </w:tc>
        <w:tc>
          <w:tcPr>
            <w:tcW w:w="2210" w:type="dxa"/>
            <w:vAlign w:val="bottom"/>
          </w:tcPr>
          <w:p w:rsidR="0088477A" w:rsidRDefault="0088477A" w:rsidP="00044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Valentine Atkinson</w:t>
            </w:r>
          </w:p>
        </w:tc>
        <w:tc>
          <w:tcPr>
            <w:tcW w:w="921" w:type="dxa"/>
          </w:tcPr>
          <w:p w:rsidR="0088477A" w:rsidRDefault="0088477A" w:rsidP="00044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trHeight w:val="267"/>
        </w:trPr>
        <w:tc>
          <w:tcPr>
            <w:tcW w:w="1073" w:type="dxa"/>
            <w:gridSpan w:val="2"/>
          </w:tcPr>
          <w:p w:rsidR="0088477A" w:rsidRPr="00E07882" w:rsidRDefault="0088477A" w:rsidP="00B83C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2944A</w:t>
            </w:r>
          </w:p>
        </w:tc>
        <w:tc>
          <w:tcPr>
            <w:tcW w:w="4693" w:type="dxa"/>
          </w:tcPr>
          <w:p w:rsidR="0088477A" w:rsidRPr="00933DBE" w:rsidRDefault="0088477A" w:rsidP="00B8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 Angling</w:t>
            </w:r>
          </w:p>
        </w:tc>
        <w:tc>
          <w:tcPr>
            <w:tcW w:w="2210" w:type="dxa"/>
            <w:vAlign w:val="bottom"/>
          </w:tcPr>
          <w:p w:rsidR="0088477A" w:rsidRDefault="0088477A" w:rsidP="00B8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Young</w:t>
            </w:r>
          </w:p>
        </w:tc>
        <w:tc>
          <w:tcPr>
            <w:tcW w:w="921" w:type="dxa"/>
          </w:tcPr>
          <w:p w:rsidR="0088477A" w:rsidRPr="005367C4" w:rsidRDefault="0088477A" w:rsidP="00B83C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B83C78">
            <w:r w:rsidRPr="0055193E">
              <w:rPr>
                <w:rFonts w:ascii="Arial" w:hAnsi="Arial" w:cs="Arial"/>
                <w:sz w:val="18"/>
                <w:szCs w:val="18"/>
              </w:rPr>
              <w:t>2944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4693" w:type="dxa"/>
            <w:vAlign w:val="bottom"/>
          </w:tcPr>
          <w:p w:rsidR="0088477A" w:rsidRDefault="0088477A" w:rsidP="00B8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Encyclopedia of Fishing</w:t>
            </w:r>
          </w:p>
        </w:tc>
        <w:tc>
          <w:tcPr>
            <w:tcW w:w="2210" w:type="dxa"/>
            <w:vAlign w:val="bottom"/>
          </w:tcPr>
          <w:p w:rsidR="0088477A" w:rsidRDefault="0088477A" w:rsidP="00B8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Pritchard</w:t>
            </w:r>
          </w:p>
        </w:tc>
        <w:tc>
          <w:tcPr>
            <w:tcW w:w="921" w:type="dxa"/>
          </w:tcPr>
          <w:p w:rsidR="0088477A" w:rsidRPr="005367C4" w:rsidRDefault="0088477A" w:rsidP="00B83C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B83C78">
            <w:r w:rsidRPr="0055193E">
              <w:rPr>
                <w:rFonts w:ascii="Arial" w:hAnsi="Arial" w:cs="Arial"/>
                <w:sz w:val="18"/>
                <w:szCs w:val="18"/>
              </w:rPr>
              <w:t>2944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4693" w:type="dxa"/>
            <w:vAlign w:val="bottom"/>
          </w:tcPr>
          <w:p w:rsidR="0088477A" w:rsidRDefault="0088477A" w:rsidP="00B8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Book of Fishing</w:t>
            </w:r>
          </w:p>
        </w:tc>
        <w:tc>
          <w:tcPr>
            <w:tcW w:w="2210" w:type="dxa"/>
            <w:vAlign w:val="bottom"/>
          </w:tcPr>
          <w:p w:rsidR="0088477A" w:rsidRDefault="0088477A" w:rsidP="00B8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 Cacutt</w:t>
            </w:r>
          </w:p>
        </w:tc>
        <w:tc>
          <w:tcPr>
            <w:tcW w:w="921" w:type="dxa"/>
          </w:tcPr>
          <w:p w:rsidR="0088477A" w:rsidRPr="005367C4" w:rsidRDefault="0088477A" w:rsidP="00B83C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B83C78">
            <w:r w:rsidRPr="0055193E">
              <w:rPr>
                <w:rFonts w:ascii="Arial" w:hAnsi="Arial" w:cs="Arial"/>
                <w:sz w:val="18"/>
                <w:szCs w:val="18"/>
              </w:rPr>
              <w:t>2944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4693" w:type="dxa"/>
            <w:vAlign w:val="bottom"/>
          </w:tcPr>
          <w:p w:rsidR="0088477A" w:rsidRDefault="0088477A" w:rsidP="00B8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Complete Book of Fishing</w:t>
            </w:r>
          </w:p>
        </w:tc>
        <w:tc>
          <w:tcPr>
            <w:tcW w:w="2210" w:type="dxa"/>
            <w:vAlign w:val="bottom"/>
          </w:tcPr>
          <w:p w:rsidR="0088477A" w:rsidRDefault="0088477A" w:rsidP="00B8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Pritchard</w:t>
            </w:r>
          </w:p>
        </w:tc>
        <w:tc>
          <w:tcPr>
            <w:tcW w:w="921" w:type="dxa"/>
          </w:tcPr>
          <w:p w:rsidR="0088477A" w:rsidRPr="005367C4" w:rsidRDefault="0088477A" w:rsidP="00B83C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B83C78">
            <w:r w:rsidRPr="0055193E">
              <w:rPr>
                <w:rFonts w:ascii="Arial" w:hAnsi="Arial" w:cs="Arial"/>
                <w:sz w:val="18"/>
                <w:szCs w:val="18"/>
              </w:rPr>
              <w:t>2944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4693" w:type="dxa"/>
            <w:vAlign w:val="bottom"/>
          </w:tcPr>
          <w:p w:rsidR="0088477A" w:rsidRDefault="0088477A" w:rsidP="00B8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 Fishing </w:t>
            </w:r>
          </w:p>
        </w:tc>
        <w:tc>
          <w:tcPr>
            <w:tcW w:w="2210" w:type="dxa"/>
            <w:vAlign w:val="bottom"/>
          </w:tcPr>
          <w:p w:rsidR="0088477A" w:rsidRDefault="0088477A" w:rsidP="00B8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 Charlton</w:t>
            </w:r>
          </w:p>
        </w:tc>
        <w:tc>
          <w:tcPr>
            <w:tcW w:w="921" w:type="dxa"/>
          </w:tcPr>
          <w:p w:rsidR="0088477A" w:rsidRPr="005367C4" w:rsidRDefault="0088477A" w:rsidP="00B83C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167CC" w:rsidRDefault="0088477A" w:rsidP="00B83C78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2934A</w:t>
            </w:r>
          </w:p>
        </w:tc>
        <w:tc>
          <w:tcPr>
            <w:tcW w:w="4693" w:type="dxa"/>
          </w:tcPr>
          <w:p w:rsidR="0088477A" w:rsidRPr="005828D2" w:rsidRDefault="0088477A" w:rsidP="00EC5B4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Reeling In </w:t>
            </w:r>
          </w:p>
        </w:tc>
        <w:tc>
          <w:tcPr>
            <w:tcW w:w="2210" w:type="dxa"/>
          </w:tcPr>
          <w:p w:rsidR="0088477A" w:rsidRPr="00EC5B49" w:rsidRDefault="0088477A" w:rsidP="00EC5B49">
            <w:pPr>
              <w:rPr>
                <w:rFonts w:ascii="Arial" w:hAnsi="Arial" w:cs="Arial"/>
              </w:rPr>
            </w:pPr>
            <w:r w:rsidRPr="00EC5B49">
              <w:rPr>
                <w:rFonts w:ascii="Arial" w:hAnsi="Arial" w:cs="Arial"/>
              </w:rPr>
              <w:t xml:space="preserve"> Arthur Oglesby</w:t>
            </w:r>
          </w:p>
        </w:tc>
        <w:tc>
          <w:tcPr>
            <w:tcW w:w="921" w:type="dxa"/>
          </w:tcPr>
          <w:p w:rsidR="0088477A" w:rsidRPr="005828D2" w:rsidRDefault="0088477A" w:rsidP="00B83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2931C</w:t>
            </w:r>
          </w:p>
        </w:tc>
        <w:tc>
          <w:tcPr>
            <w:tcW w:w="4693" w:type="dxa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 Flies of the Stillwaer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Goddard</w:t>
            </w:r>
          </w:p>
        </w:tc>
        <w:tc>
          <w:tcPr>
            <w:tcW w:w="921" w:type="dxa"/>
          </w:tcPr>
          <w:p w:rsidR="0088477A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2931G</w:t>
            </w:r>
          </w:p>
        </w:tc>
        <w:tc>
          <w:tcPr>
            <w:tcW w:w="4693" w:type="dxa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 tying, Rod &amp; tackle making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Mansfield</w:t>
            </w:r>
          </w:p>
        </w:tc>
        <w:tc>
          <w:tcPr>
            <w:tcW w:w="921" w:type="dxa"/>
          </w:tcPr>
          <w:p w:rsidR="0088477A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E06761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2926C</w:t>
            </w:r>
          </w:p>
        </w:tc>
        <w:tc>
          <w:tcPr>
            <w:tcW w:w="4693" w:type="dxa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Speycasting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Hugh Falkus</w:t>
            </w:r>
          </w:p>
        </w:tc>
        <w:tc>
          <w:tcPr>
            <w:tcW w:w="921" w:type="dxa"/>
          </w:tcPr>
          <w:p w:rsidR="0088477A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E06761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2926D</w:t>
            </w:r>
          </w:p>
        </w:tc>
        <w:tc>
          <w:tcPr>
            <w:tcW w:w="4693" w:type="dxa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Treasury of Angling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Larry Koller</w:t>
            </w:r>
          </w:p>
        </w:tc>
        <w:tc>
          <w:tcPr>
            <w:tcW w:w="921" w:type="dxa"/>
          </w:tcPr>
          <w:p w:rsidR="0088477A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E06761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2926E</w:t>
            </w:r>
          </w:p>
        </w:tc>
        <w:tc>
          <w:tcPr>
            <w:tcW w:w="4693" w:type="dxa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Anglers Encyclopaedia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Colin Willock</w:t>
            </w:r>
          </w:p>
        </w:tc>
        <w:tc>
          <w:tcPr>
            <w:tcW w:w="921" w:type="dxa"/>
          </w:tcPr>
          <w:p w:rsidR="0088477A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E06761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2926G</w:t>
            </w:r>
          </w:p>
        </w:tc>
        <w:tc>
          <w:tcPr>
            <w:tcW w:w="4693" w:type="dxa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More small Stillwater fisheries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Graeme Pullen</w:t>
            </w:r>
          </w:p>
        </w:tc>
        <w:tc>
          <w:tcPr>
            <w:tcW w:w="921" w:type="dxa"/>
          </w:tcPr>
          <w:p w:rsidR="0088477A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E06761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2926I</w:t>
            </w:r>
          </w:p>
        </w:tc>
        <w:tc>
          <w:tcPr>
            <w:tcW w:w="4693" w:type="dxa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River Test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Noreen O’Dell</w:t>
            </w:r>
          </w:p>
        </w:tc>
        <w:tc>
          <w:tcPr>
            <w:tcW w:w="921" w:type="dxa"/>
          </w:tcPr>
          <w:p w:rsidR="0088477A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297D5B">
            <w:r w:rsidRPr="00D514BA">
              <w:rPr>
                <w:rFonts w:ascii="Arial" w:hAnsi="Arial" w:cs="Arial"/>
              </w:rPr>
              <w:t>2918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693" w:type="dxa"/>
            <w:vAlign w:val="bottom"/>
          </w:tcPr>
          <w:p w:rsidR="0088477A" w:rsidRDefault="0088477A" w:rsidP="00B86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Midge Magic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Holbrook &amp; Koch</w:t>
            </w:r>
          </w:p>
        </w:tc>
        <w:tc>
          <w:tcPr>
            <w:tcW w:w="921" w:type="dxa"/>
          </w:tcPr>
          <w:p w:rsidR="0088477A" w:rsidRPr="005367C4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297D5B">
            <w:r w:rsidRPr="00D514BA">
              <w:rPr>
                <w:rFonts w:ascii="Arial" w:hAnsi="Arial" w:cs="Arial"/>
              </w:rPr>
              <w:t>2918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4693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Robson’s Guide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Robson</w:t>
            </w:r>
          </w:p>
        </w:tc>
        <w:tc>
          <w:tcPr>
            <w:tcW w:w="921" w:type="dxa"/>
          </w:tcPr>
          <w:p w:rsidR="0088477A" w:rsidRPr="005367C4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£12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297D5B">
            <w:r w:rsidRPr="00D514BA">
              <w:rPr>
                <w:rFonts w:ascii="Arial" w:hAnsi="Arial" w:cs="Arial"/>
              </w:rPr>
              <w:t>2918</w:t>
            </w:r>
            <w:r>
              <w:rPr>
                <w:rFonts w:ascii="Arial" w:hAnsi="Arial" w:cs="Arial"/>
              </w:rPr>
              <w:t>K</w:t>
            </w:r>
          </w:p>
        </w:tc>
        <w:tc>
          <w:tcPr>
            <w:tcW w:w="4693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Fallon’s Angler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Garret Fallon</w:t>
            </w:r>
          </w:p>
        </w:tc>
        <w:tc>
          <w:tcPr>
            <w:tcW w:w="921" w:type="dxa"/>
          </w:tcPr>
          <w:p w:rsidR="0088477A" w:rsidRPr="005367C4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297D5B">
            <w:r w:rsidRPr="00D514BA">
              <w:rPr>
                <w:rFonts w:ascii="Arial" w:hAnsi="Arial" w:cs="Arial"/>
              </w:rPr>
              <w:t>2918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4693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Greased line fishing for salmon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Jock Scott</w:t>
            </w:r>
          </w:p>
        </w:tc>
        <w:tc>
          <w:tcPr>
            <w:tcW w:w="921" w:type="dxa"/>
          </w:tcPr>
          <w:p w:rsidR="0088477A" w:rsidRPr="005367C4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297D5B">
            <w:r w:rsidRPr="00D514BA">
              <w:rPr>
                <w:rFonts w:ascii="Arial" w:hAnsi="Arial" w:cs="Arial"/>
              </w:rPr>
              <w:t>2918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93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New Scientific Angling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Reed F Curry</w:t>
            </w:r>
          </w:p>
        </w:tc>
        <w:tc>
          <w:tcPr>
            <w:tcW w:w="921" w:type="dxa"/>
          </w:tcPr>
          <w:p w:rsidR="0088477A" w:rsidRPr="005367C4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E07882" w:rsidRDefault="0088477A" w:rsidP="00297D5B">
            <w:pPr>
              <w:rPr>
                <w:rFonts w:ascii="Arial" w:hAnsi="Arial" w:cs="Arial"/>
              </w:rPr>
            </w:pPr>
            <w:r w:rsidRPr="00E07882">
              <w:rPr>
                <w:rFonts w:ascii="Arial" w:hAnsi="Arial" w:cs="Arial"/>
              </w:rPr>
              <w:t>2916B</w:t>
            </w:r>
          </w:p>
        </w:tc>
        <w:tc>
          <w:tcPr>
            <w:tcW w:w="4693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Complete Book of Fishing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Housby, Oglesby, Wilson</w:t>
            </w:r>
          </w:p>
        </w:tc>
        <w:tc>
          <w:tcPr>
            <w:tcW w:w="921" w:type="dxa"/>
          </w:tcPr>
          <w:p w:rsidR="0088477A" w:rsidRPr="005367C4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E07882" w:rsidRDefault="0088477A" w:rsidP="00297D5B">
            <w:pPr>
              <w:rPr>
                <w:rFonts w:ascii="Arial" w:hAnsi="Arial" w:cs="Arial"/>
              </w:rPr>
            </w:pPr>
            <w:r w:rsidRPr="00E07882">
              <w:rPr>
                <w:rFonts w:ascii="Arial" w:hAnsi="Arial" w:cs="Arial"/>
              </w:rPr>
              <w:t>2916C</w:t>
            </w:r>
          </w:p>
        </w:tc>
        <w:tc>
          <w:tcPr>
            <w:tcW w:w="4693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Poems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Caroline Foley</w:t>
            </w:r>
          </w:p>
        </w:tc>
        <w:tc>
          <w:tcPr>
            <w:tcW w:w="921" w:type="dxa"/>
          </w:tcPr>
          <w:p w:rsidR="0088477A" w:rsidRPr="005367C4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E07882" w:rsidRDefault="0088477A" w:rsidP="00297D5B">
            <w:pPr>
              <w:rPr>
                <w:rFonts w:ascii="Arial" w:hAnsi="Arial" w:cs="Arial"/>
              </w:rPr>
            </w:pPr>
            <w:r w:rsidRPr="00E07882">
              <w:rPr>
                <w:rFonts w:ascii="Arial" w:hAnsi="Arial" w:cs="Arial"/>
              </w:rPr>
              <w:t>2916D</w:t>
            </w:r>
          </w:p>
        </w:tc>
        <w:tc>
          <w:tcPr>
            <w:tcW w:w="4693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 Forays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Farlow’s</w:t>
            </w:r>
          </w:p>
        </w:tc>
        <w:tc>
          <w:tcPr>
            <w:tcW w:w="921" w:type="dxa"/>
          </w:tcPr>
          <w:p w:rsidR="0088477A" w:rsidRPr="005367C4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E07882" w:rsidRDefault="0088477A" w:rsidP="00297D5B">
            <w:pPr>
              <w:rPr>
                <w:rFonts w:ascii="Arial" w:hAnsi="Arial" w:cs="Arial"/>
              </w:rPr>
            </w:pPr>
            <w:r w:rsidRPr="00E07882">
              <w:rPr>
                <w:rFonts w:ascii="Arial" w:hAnsi="Arial" w:cs="Arial"/>
              </w:rPr>
              <w:t>2916F</w:t>
            </w:r>
          </w:p>
        </w:tc>
        <w:tc>
          <w:tcPr>
            <w:tcW w:w="4693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and Pleasant Land</w:t>
            </w:r>
          </w:p>
        </w:tc>
        <w:tc>
          <w:tcPr>
            <w:tcW w:w="2210" w:type="dxa"/>
            <w:vAlign w:val="bottom"/>
          </w:tcPr>
          <w:p w:rsidR="0088477A" w:rsidRDefault="0088477A" w:rsidP="0029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Norman Musell</w:t>
            </w:r>
          </w:p>
        </w:tc>
        <w:tc>
          <w:tcPr>
            <w:tcW w:w="921" w:type="dxa"/>
          </w:tcPr>
          <w:p w:rsidR="0088477A" w:rsidRPr="005367C4" w:rsidRDefault="0088477A" w:rsidP="00297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472765">
            <w:r w:rsidRPr="005A044C">
              <w:rPr>
                <w:rFonts w:ascii="Arial" w:hAnsi="Arial" w:cs="Arial"/>
              </w:rPr>
              <w:t>2902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93" w:type="dxa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Spawning Run       </w:t>
            </w:r>
          </w:p>
        </w:tc>
        <w:tc>
          <w:tcPr>
            <w:tcW w:w="2210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William Humphrey</w:t>
            </w:r>
          </w:p>
        </w:tc>
        <w:tc>
          <w:tcPr>
            <w:tcW w:w="921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472765">
            <w:r w:rsidRPr="00A91D62">
              <w:rPr>
                <w:rFonts w:ascii="Arial" w:hAnsi="Arial" w:cs="Arial"/>
              </w:rPr>
              <w:t>2903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4693" w:type="dxa"/>
          </w:tcPr>
          <w:p w:rsidR="0088477A" w:rsidRDefault="0088477A" w:rsidP="0000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South Island Trout Fishing Guide     </w:t>
            </w:r>
          </w:p>
        </w:tc>
        <w:tc>
          <w:tcPr>
            <w:tcW w:w="2210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John Kent</w:t>
            </w:r>
          </w:p>
        </w:tc>
        <w:tc>
          <w:tcPr>
            <w:tcW w:w="921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£20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472765">
            <w:r w:rsidRPr="00A91D62">
              <w:rPr>
                <w:rFonts w:ascii="Arial" w:hAnsi="Arial" w:cs="Arial"/>
              </w:rPr>
              <w:t>2903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4693" w:type="dxa"/>
          </w:tcPr>
          <w:p w:rsidR="0088477A" w:rsidRDefault="0088477A" w:rsidP="0000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North Island Trout Fishing Guide   </w:t>
            </w:r>
          </w:p>
        </w:tc>
        <w:tc>
          <w:tcPr>
            <w:tcW w:w="2210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John Kent</w:t>
            </w:r>
          </w:p>
        </w:tc>
        <w:tc>
          <w:tcPr>
            <w:tcW w:w="921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472765">
            <w:r w:rsidRPr="00A91D62">
              <w:rPr>
                <w:rFonts w:ascii="Arial" w:hAnsi="Arial" w:cs="Arial"/>
              </w:rPr>
              <w:t>2903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693" w:type="dxa"/>
          </w:tcPr>
          <w:p w:rsidR="0088477A" w:rsidRDefault="0088477A" w:rsidP="0000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Trout Country        </w:t>
            </w:r>
          </w:p>
        </w:tc>
        <w:tc>
          <w:tcPr>
            <w:tcW w:w="2210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Peter Corodimas</w:t>
            </w:r>
          </w:p>
        </w:tc>
        <w:tc>
          <w:tcPr>
            <w:tcW w:w="921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472765">
            <w:r w:rsidRPr="00A91D62">
              <w:rPr>
                <w:rFonts w:ascii="Arial" w:hAnsi="Arial" w:cs="Arial"/>
              </w:rPr>
              <w:t>2903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4693" w:type="dxa"/>
          </w:tcPr>
          <w:p w:rsidR="0088477A" w:rsidRDefault="0088477A" w:rsidP="0000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Catching the Wily Sea Trout      </w:t>
            </w:r>
          </w:p>
        </w:tc>
        <w:tc>
          <w:tcPr>
            <w:tcW w:w="2210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A R Harris Cass</w:t>
            </w:r>
          </w:p>
        </w:tc>
        <w:tc>
          <w:tcPr>
            <w:tcW w:w="921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472765">
            <w:r w:rsidRPr="00A91D62">
              <w:rPr>
                <w:rFonts w:ascii="Arial" w:hAnsi="Arial" w:cs="Arial"/>
              </w:rPr>
              <w:t>2903</w:t>
            </w:r>
            <w:r>
              <w:rPr>
                <w:rFonts w:ascii="Arial" w:hAnsi="Arial" w:cs="Arial"/>
              </w:rPr>
              <w:t>K</w:t>
            </w:r>
          </w:p>
        </w:tc>
        <w:tc>
          <w:tcPr>
            <w:tcW w:w="4693" w:type="dxa"/>
          </w:tcPr>
          <w:p w:rsidR="0088477A" w:rsidRDefault="0088477A" w:rsidP="0000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to fish       </w:t>
            </w:r>
          </w:p>
        </w:tc>
        <w:tc>
          <w:tcPr>
            <w:tcW w:w="2210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H F Wallis</w:t>
            </w:r>
          </w:p>
        </w:tc>
        <w:tc>
          <w:tcPr>
            <w:tcW w:w="921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472765">
            <w:r w:rsidRPr="00A91D62">
              <w:rPr>
                <w:rFonts w:ascii="Arial" w:hAnsi="Arial" w:cs="Arial"/>
              </w:rPr>
              <w:t>2903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4693" w:type="dxa"/>
          </w:tcPr>
          <w:p w:rsidR="0088477A" w:rsidRDefault="0088477A" w:rsidP="0000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Fishing     </w:t>
            </w:r>
          </w:p>
        </w:tc>
        <w:tc>
          <w:tcPr>
            <w:tcW w:w="2210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Henry Beard &amp; Roy McKie</w:t>
            </w:r>
          </w:p>
        </w:tc>
        <w:tc>
          <w:tcPr>
            <w:tcW w:w="921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£3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5421CD" w:rsidRDefault="0088477A" w:rsidP="00472765">
            <w:r w:rsidRPr="005421CD">
              <w:rPr>
                <w:rFonts w:ascii="Arial" w:hAnsi="Arial" w:cs="Arial"/>
              </w:rPr>
              <w:t>2895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4693" w:type="dxa"/>
          </w:tcPr>
          <w:p w:rsidR="0088477A" w:rsidRPr="00215E16" w:rsidRDefault="0088477A" w:rsidP="0011490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Fish Mounts &amp; Fish Trophies 1981</w:t>
            </w:r>
          </w:p>
        </w:tc>
        <w:tc>
          <w:tcPr>
            <w:tcW w:w="2210" w:type="dxa"/>
          </w:tcPr>
          <w:p w:rsidR="0088477A" w:rsidRPr="00215E16" w:rsidRDefault="0088477A" w:rsidP="004727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C Migdalski  </w:t>
            </w:r>
          </w:p>
        </w:tc>
        <w:tc>
          <w:tcPr>
            <w:tcW w:w="921" w:type="dxa"/>
          </w:tcPr>
          <w:p w:rsidR="0088477A" w:rsidRPr="00215E16" w:rsidRDefault="0088477A" w:rsidP="004727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5421CD" w:rsidRDefault="0088477A" w:rsidP="00472765">
            <w:r w:rsidRPr="005421CD">
              <w:rPr>
                <w:rFonts w:ascii="Arial" w:hAnsi="Arial" w:cs="Arial"/>
              </w:rPr>
              <w:t>2895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4693" w:type="dxa"/>
          </w:tcPr>
          <w:p w:rsidR="0088477A" w:rsidRPr="00215E16" w:rsidRDefault="0088477A" w:rsidP="0011490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Second Angling Times Book  1962</w:t>
            </w:r>
          </w:p>
        </w:tc>
        <w:tc>
          <w:tcPr>
            <w:tcW w:w="2210" w:type="dxa"/>
          </w:tcPr>
          <w:p w:rsidR="0088477A" w:rsidRPr="00215E16" w:rsidRDefault="0088477A" w:rsidP="004727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Tombleson &amp; Thorndike</w:t>
            </w:r>
          </w:p>
        </w:tc>
        <w:tc>
          <w:tcPr>
            <w:tcW w:w="921" w:type="dxa"/>
          </w:tcPr>
          <w:p w:rsidR="0088477A" w:rsidRPr="00215E16" w:rsidRDefault="0088477A" w:rsidP="004727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2679M</w:t>
            </w:r>
          </w:p>
        </w:tc>
        <w:tc>
          <w:tcPr>
            <w:tcW w:w="4693" w:type="dxa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 Trout Fishing</w:t>
            </w:r>
          </w:p>
        </w:tc>
        <w:tc>
          <w:tcPr>
            <w:tcW w:w="2210" w:type="dxa"/>
            <w:vAlign w:val="bottom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Carter Platts</w:t>
            </w:r>
          </w:p>
        </w:tc>
        <w:tc>
          <w:tcPr>
            <w:tcW w:w="921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2679P</w:t>
            </w:r>
          </w:p>
        </w:tc>
        <w:tc>
          <w:tcPr>
            <w:tcW w:w="4693" w:type="dxa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Trout &amp; How to catch them</w:t>
            </w:r>
          </w:p>
        </w:tc>
        <w:tc>
          <w:tcPr>
            <w:tcW w:w="2210" w:type="dxa"/>
            <w:vAlign w:val="bottom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Castle</w:t>
            </w:r>
          </w:p>
        </w:tc>
        <w:tc>
          <w:tcPr>
            <w:tcW w:w="921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2679Q</w:t>
            </w:r>
          </w:p>
        </w:tc>
        <w:tc>
          <w:tcPr>
            <w:tcW w:w="4693" w:type="dxa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Trout &amp; Salmon Fishing</w:t>
            </w:r>
          </w:p>
        </w:tc>
        <w:tc>
          <w:tcPr>
            <w:tcW w:w="2210" w:type="dxa"/>
            <w:vAlign w:val="bottom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Hutton</w:t>
            </w:r>
          </w:p>
        </w:tc>
        <w:tc>
          <w:tcPr>
            <w:tcW w:w="921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2679R</w:t>
            </w:r>
          </w:p>
        </w:tc>
        <w:tc>
          <w:tcPr>
            <w:tcW w:w="4693" w:type="dxa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 Flies Illustrated</w:t>
            </w:r>
          </w:p>
        </w:tc>
        <w:tc>
          <w:tcPr>
            <w:tcW w:w="2210" w:type="dxa"/>
            <w:vAlign w:val="bottom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Atkinson</w:t>
            </w:r>
          </w:p>
        </w:tc>
        <w:tc>
          <w:tcPr>
            <w:tcW w:w="921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2674</w:t>
            </w:r>
          </w:p>
        </w:tc>
        <w:tc>
          <w:tcPr>
            <w:tcW w:w="4693" w:type="dxa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Trout</w:t>
            </w:r>
          </w:p>
        </w:tc>
        <w:tc>
          <w:tcPr>
            <w:tcW w:w="2210" w:type="dxa"/>
            <w:vAlign w:val="bottom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Ernest Schweibert</w:t>
            </w:r>
          </w:p>
        </w:tc>
        <w:tc>
          <w:tcPr>
            <w:tcW w:w="921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£85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1E36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2670A</w:t>
            </w:r>
          </w:p>
        </w:tc>
        <w:tc>
          <w:tcPr>
            <w:tcW w:w="4693" w:type="dxa"/>
          </w:tcPr>
          <w:p w:rsidR="0088477A" w:rsidRPr="00DE0B01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Fly-fishing tactics on Still Waters</w:t>
            </w:r>
          </w:p>
        </w:tc>
        <w:tc>
          <w:tcPr>
            <w:tcW w:w="2210" w:type="dxa"/>
            <w:vAlign w:val="bottom"/>
          </w:tcPr>
          <w:p w:rsidR="0088477A" w:rsidRPr="00DE0B01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 Bucknall</w:t>
            </w:r>
          </w:p>
        </w:tc>
        <w:tc>
          <w:tcPr>
            <w:tcW w:w="921" w:type="dxa"/>
          </w:tcPr>
          <w:p w:rsidR="0088477A" w:rsidRPr="00BF6D5E" w:rsidRDefault="0088477A" w:rsidP="00472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£12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E328AB" w:rsidRDefault="0088477A" w:rsidP="00472765">
            <w:pPr>
              <w:rPr>
                <w:rFonts w:ascii="Arial" w:hAnsi="Arial" w:cs="Arial"/>
              </w:rPr>
            </w:pPr>
            <w:r w:rsidRPr="00E328AB">
              <w:rPr>
                <w:rFonts w:ascii="Arial" w:hAnsi="Arial" w:cs="Arial"/>
              </w:rPr>
              <w:t>2670B</w:t>
            </w:r>
          </w:p>
        </w:tc>
        <w:tc>
          <w:tcPr>
            <w:tcW w:w="4693" w:type="dxa"/>
            <w:vAlign w:val="bottom"/>
          </w:tcPr>
          <w:p w:rsidR="0088477A" w:rsidRPr="00DE0B01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Catching Trout </w:t>
            </w:r>
          </w:p>
        </w:tc>
        <w:tc>
          <w:tcPr>
            <w:tcW w:w="2210" w:type="dxa"/>
            <w:vAlign w:val="bottom"/>
          </w:tcPr>
          <w:p w:rsidR="0088477A" w:rsidRPr="00DE0B01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H Barnes</w:t>
            </w:r>
          </w:p>
        </w:tc>
        <w:tc>
          <w:tcPr>
            <w:tcW w:w="921" w:type="dxa"/>
          </w:tcPr>
          <w:p w:rsidR="0088477A" w:rsidRPr="00DE0B01" w:rsidRDefault="0088477A" w:rsidP="004727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E328AB" w:rsidRDefault="0088477A" w:rsidP="00472765">
            <w:pPr>
              <w:rPr>
                <w:rFonts w:ascii="Arial" w:hAnsi="Arial" w:cs="Arial"/>
              </w:rPr>
            </w:pPr>
            <w:r w:rsidRPr="00E328AB">
              <w:rPr>
                <w:rFonts w:ascii="Arial" w:hAnsi="Arial" w:cs="Arial"/>
              </w:rPr>
              <w:t>2670C</w:t>
            </w:r>
          </w:p>
        </w:tc>
        <w:tc>
          <w:tcPr>
            <w:tcW w:w="4693" w:type="dxa"/>
            <w:vAlign w:val="bottom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Penguin Book of Fishing</w:t>
            </w:r>
          </w:p>
        </w:tc>
        <w:tc>
          <w:tcPr>
            <w:tcW w:w="2210" w:type="dxa"/>
            <w:vAlign w:val="bottom"/>
          </w:tcPr>
          <w:p w:rsidR="0088477A" w:rsidRDefault="0088477A" w:rsidP="00472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Lamb</w:t>
            </w:r>
          </w:p>
        </w:tc>
        <w:tc>
          <w:tcPr>
            <w:tcW w:w="921" w:type="dxa"/>
          </w:tcPr>
          <w:p w:rsidR="0088477A" w:rsidRPr="005367C4" w:rsidRDefault="0088477A" w:rsidP="00472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2650A</w:t>
            </w:r>
          </w:p>
        </w:tc>
        <w:tc>
          <w:tcPr>
            <w:tcW w:w="4693" w:type="dxa"/>
          </w:tcPr>
          <w:p w:rsidR="0088477A" w:rsidRDefault="0088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 tackle for collectors</w:t>
            </w:r>
          </w:p>
        </w:tc>
        <w:tc>
          <w:tcPr>
            <w:tcW w:w="2210" w:type="dxa"/>
            <w:vAlign w:val="bottom"/>
          </w:tcPr>
          <w:p w:rsidR="0088477A" w:rsidRDefault="0088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Kewley &amp; Farrar</w:t>
            </w:r>
          </w:p>
        </w:tc>
        <w:tc>
          <w:tcPr>
            <w:tcW w:w="921" w:type="dxa"/>
          </w:tcPr>
          <w:p w:rsidR="0088477A" w:rsidRDefault="00884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>
            <w:r>
              <w:rPr>
                <w:rFonts w:ascii="Arial" w:hAnsi="Arial" w:cs="Arial"/>
              </w:rPr>
              <w:t>2650E</w:t>
            </w:r>
          </w:p>
        </w:tc>
        <w:tc>
          <w:tcPr>
            <w:tcW w:w="4693" w:type="dxa"/>
            <w:vAlign w:val="bottom"/>
          </w:tcPr>
          <w:p w:rsidR="0088477A" w:rsidRDefault="0088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Brown Trout in Ireland</w:t>
            </w:r>
          </w:p>
        </w:tc>
        <w:tc>
          <w:tcPr>
            <w:tcW w:w="2210" w:type="dxa"/>
            <w:vAlign w:val="bottom"/>
          </w:tcPr>
          <w:p w:rsidR="0088477A" w:rsidRDefault="0088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Martin O’Grady</w:t>
            </w:r>
          </w:p>
        </w:tc>
        <w:tc>
          <w:tcPr>
            <w:tcW w:w="921" w:type="dxa"/>
          </w:tcPr>
          <w:p w:rsidR="0088477A" w:rsidRDefault="00884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>
            <w:r>
              <w:rPr>
                <w:rFonts w:ascii="Arial" w:hAnsi="Arial" w:cs="Arial"/>
              </w:rPr>
              <w:t>2650L</w:t>
            </w:r>
          </w:p>
        </w:tc>
        <w:tc>
          <w:tcPr>
            <w:tcW w:w="4693" w:type="dxa"/>
            <w:vAlign w:val="bottom"/>
          </w:tcPr>
          <w:p w:rsidR="0088477A" w:rsidRDefault="0088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Game Angler in Ireland</w:t>
            </w:r>
          </w:p>
        </w:tc>
        <w:tc>
          <w:tcPr>
            <w:tcW w:w="2210" w:type="dxa"/>
            <w:vAlign w:val="bottom"/>
          </w:tcPr>
          <w:p w:rsidR="0088477A" w:rsidRDefault="0088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 Whelan</w:t>
            </w:r>
          </w:p>
        </w:tc>
        <w:tc>
          <w:tcPr>
            <w:tcW w:w="921" w:type="dxa"/>
          </w:tcPr>
          <w:p w:rsidR="0088477A" w:rsidRDefault="00884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>
            <w:r>
              <w:rPr>
                <w:rFonts w:ascii="Arial" w:hAnsi="Arial" w:cs="Arial"/>
              </w:rPr>
              <w:t>2650N</w:t>
            </w:r>
          </w:p>
        </w:tc>
        <w:tc>
          <w:tcPr>
            <w:tcW w:w="4693" w:type="dxa"/>
            <w:vAlign w:val="bottom"/>
          </w:tcPr>
          <w:p w:rsidR="0088477A" w:rsidRDefault="0088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Confident Flyfisher</w:t>
            </w:r>
          </w:p>
        </w:tc>
        <w:tc>
          <w:tcPr>
            <w:tcW w:w="2210" w:type="dxa"/>
            <w:vAlign w:val="bottom"/>
          </w:tcPr>
          <w:p w:rsidR="0088477A" w:rsidRDefault="0088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Cunliffe Pearce</w:t>
            </w:r>
          </w:p>
        </w:tc>
        <w:tc>
          <w:tcPr>
            <w:tcW w:w="921" w:type="dxa"/>
          </w:tcPr>
          <w:p w:rsidR="0088477A" w:rsidRDefault="00884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>
            <w:r>
              <w:rPr>
                <w:rFonts w:ascii="Arial" w:hAnsi="Arial" w:cs="Arial"/>
              </w:rPr>
              <w:t>2650Q</w:t>
            </w:r>
          </w:p>
        </w:tc>
        <w:tc>
          <w:tcPr>
            <w:tcW w:w="4693" w:type="dxa"/>
            <w:vAlign w:val="bottom"/>
          </w:tcPr>
          <w:p w:rsidR="0088477A" w:rsidRDefault="0088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Collins New Encyclopedia of Fishing</w:t>
            </w:r>
          </w:p>
        </w:tc>
        <w:tc>
          <w:tcPr>
            <w:tcW w:w="2210" w:type="dxa"/>
            <w:vAlign w:val="bottom"/>
          </w:tcPr>
          <w:p w:rsidR="0088477A" w:rsidRDefault="0088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Prichard</w:t>
            </w:r>
          </w:p>
        </w:tc>
        <w:tc>
          <w:tcPr>
            <w:tcW w:w="921" w:type="dxa"/>
          </w:tcPr>
          <w:p w:rsidR="0088477A" w:rsidRDefault="00884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>
            <w:r>
              <w:rPr>
                <w:rFonts w:ascii="Arial" w:hAnsi="Arial" w:cs="Arial"/>
              </w:rPr>
              <w:t>2651C</w:t>
            </w:r>
          </w:p>
        </w:tc>
        <w:tc>
          <w:tcPr>
            <w:tcW w:w="4693" w:type="dxa"/>
          </w:tcPr>
          <w:p w:rsidR="0088477A" w:rsidRDefault="008847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Trout Fishing.3</w:t>
            </w:r>
            <w:r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Ed 1920 with Dust Jacket</w:t>
            </w:r>
          </w:p>
        </w:tc>
        <w:tc>
          <w:tcPr>
            <w:tcW w:w="2210" w:type="dxa"/>
          </w:tcPr>
          <w:p w:rsidR="0088477A" w:rsidRDefault="008847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Earl Hodgson</w:t>
            </w:r>
          </w:p>
        </w:tc>
        <w:tc>
          <w:tcPr>
            <w:tcW w:w="921" w:type="dxa"/>
          </w:tcPr>
          <w:p w:rsidR="0088477A" w:rsidRDefault="008847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>
            <w:r>
              <w:rPr>
                <w:rFonts w:ascii="Arial" w:hAnsi="Arial" w:cs="Arial"/>
              </w:rPr>
              <w:t>2651L</w:t>
            </w:r>
          </w:p>
        </w:tc>
        <w:tc>
          <w:tcPr>
            <w:tcW w:w="4693" w:type="dxa"/>
          </w:tcPr>
          <w:p w:rsidR="0088477A" w:rsidRDefault="008847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Lure of the Float</w:t>
            </w:r>
          </w:p>
        </w:tc>
        <w:tc>
          <w:tcPr>
            <w:tcW w:w="2210" w:type="dxa"/>
          </w:tcPr>
          <w:p w:rsidR="0088477A" w:rsidRDefault="008847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Arthur Sharp</w:t>
            </w:r>
          </w:p>
        </w:tc>
        <w:tc>
          <w:tcPr>
            <w:tcW w:w="921" w:type="dxa"/>
          </w:tcPr>
          <w:p w:rsidR="0088477A" w:rsidRDefault="008847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>
            <w:r>
              <w:rPr>
                <w:rFonts w:ascii="Arial" w:hAnsi="Arial" w:cs="Arial"/>
              </w:rPr>
              <w:t>2651M</w:t>
            </w:r>
          </w:p>
        </w:tc>
        <w:tc>
          <w:tcPr>
            <w:tcW w:w="4693" w:type="dxa"/>
          </w:tcPr>
          <w:p w:rsidR="0088477A" w:rsidRDefault="008847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Been Fishing</w:t>
            </w:r>
          </w:p>
        </w:tc>
        <w:tc>
          <w:tcPr>
            <w:tcW w:w="2210" w:type="dxa"/>
          </w:tcPr>
          <w:p w:rsidR="0088477A" w:rsidRDefault="008847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Rennie</w:t>
            </w:r>
          </w:p>
        </w:tc>
        <w:tc>
          <w:tcPr>
            <w:tcW w:w="921" w:type="dxa"/>
          </w:tcPr>
          <w:p w:rsidR="0088477A" w:rsidRDefault="008847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472765">
            <w:r w:rsidRPr="003D73A7">
              <w:rPr>
                <w:rFonts w:ascii="Arial" w:hAnsi="Arial" w:cs="Arial"/>
              </w:rPr>
              <w:t>2648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93" w:type="dxa"/>
          </w:tcPr>
          <w:p w:rsidR="0088477A" w:rsidRDefault="0088477A" w:rsidP="00CD73F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Spawning Run </w:t>
            </w:r>
          </w:p>
        </w:tc>
        <w:tc>
          <w:tcPr>
            <w:tcW w:w="2210" w:type="dxa"/>
          </w:tcPr>
          <w:p w:rsidR="0088477A" w:rsidRDefault="0088477A" w:rsidP="00CD73F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William Humphrey</w:t>
            </w:r>
          </w:p>
        </w:tc>
        <w:tc>
          <w:tcPr>
            <w:tcW w:w="921" w:type="dxa"/>
          </w:tcPr>
          <w:p w:rsidR="0088477A" w:rsidRDefault="0088477A" w:rsidP="004727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196AFA" w:rsidRDefault="0088477A" w:rsidP="00C507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2625A</w:t>
            </w:r>
          </w:p>
        </w:tc>
        <w:tc>
          <w:tcPr>
            <w:tcW w:w="4693" w:type="dxa"/>
          </w:tcPr>
          <w:p w:rsidR="0088477A" w:rsidRPr="00933DBE" w:rsidRDefault="0088477A" w:rsidP="00C50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 Vignettes</w:t>
            </w:r>
          </w:p>
        </w:tc>
        <w:tc>
          <w:tcPr>
            <w:tcW w:w="2210" w:type="dxa"/>
            <w:vAlign w:val="bottom"/>
          </w:tcPr>
          <w:p w:rsidR="0088477A" w:rsidRDefault="0088477A" w:rsidP="00C50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Braithwaite</w:t>
            </w:r>
          </w:p>
        </w:tc>
        <w:tc>
          <w:tcPr>
            <w:tcW w:w="921" w:type="dxa"/>
          </w:tcPr>
          <w:p w:rsidR="0088477A" w:rsidRPr="005367C4" w:rsidRDefault="0088477A" w:rsidP="00C5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C50779">
            <w:r w:rsidRPr="001511A9">
              <w:rPr>
                <w:rFonts w:ascii="Arial" w:hAnsi="Arial" w:cs="Arial"/>
                <w:sz w:val="18"/>
                <w:szCs w:val="18"/>
              </w:rPr>
              <w:t>2625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4693" w:type="dxa"/>
            <w:vAlign w:val="bottom"/>
          </w:tcPr>
          <w:p w:rsidR="0088477A" w:rsidRDefault="0088477A" w:rsidP="00C50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 Rivers of Wales</w:t>
            </w:r>
          </w:p>
        </w:tc>
        <w:tc>
          <w:tcPr>
            <w:tcW w:w="2210" w:type="dxa"/>
            <w:vAlign w:val="bottom"/>
          </w:tcPr>
          <w:p w:rsidR="0088477A" w:rsidRDefault="0088477A" w:rsidP="00C50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Trout &amp; Salmon</w:t>
            </w:r>
          </w:p>
        </w:tc>
        <w:tc>
          <w:tcPr>
            <w:tcW w:w="921" w:type="dxa"/>
          </w:tcPr>
          <w:p w:rsidR="0088477A" w:rsidRDefault="0088477A" w:rsidP="00C5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C50779">
            <w:r w:rsidRPr="001511A9">
              <w:rPr>
                <w:rFonts w:ascii="Arial" w:hAnsi="Arial" w:cs="Arial"/>
                <w:sz w:val="18"/>
                <w:szCs w:val="18"/>
              </w:rPr>
              <w:t>2625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693" w:type="dxa"/>
            <w:vAlign w:val="bottom"/>
          </w:tcPr>
          <w:p w:rsidR="0088477A" w:rsidRDefault="0088477A" w:rsidP="00C50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Dictionary of Trout Flies</w:t>
            </w:r>
          </w:p>
        </w:tc>
        <w:tc>
          <w:tcPr>
            <w:tcW w:w="2210" w:type="dxa"/>
            <w:vAlign w:val="bottom"/>
          </w:tcPr>
          <w:p w:rsidR="0088477A" w:rsidRDefault="0088477A" w:rsidP="00C50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Courtney Williams</w:t>
            </w:r>
          </w:p>
        </w:tc>
        <w:tc>
          <w:tcPr>
            <w:tcW w:w="921" w:type="dxa"/>
          </w:tcPr>
          <w:p w:rsidR="0088477A" w:rsidRDefault="0088477A" w:rsidP="00C5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1511A9" w:rsidRDefault="0088477A" w:rsidP="00C507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2625U</w:t>
            </w:r>
          </w:p>
        </w:tc>
        <w:tc>
          <w:tcPr>
            <w:tcW w:w="4693" w:type="dxa"/>
            <w:vAlign w:val="bottom"/>
          </w:tcPr>
          <w:p w:rsidR="0088477A" w:rsidRDefault="0088477A" w:rsidP="00C50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Fishes of the Sea</w:t>
            </w:r>
          </w:p>
        </w:tc>
        <w:tc>
          <w:tcPr>
            <w:tcW w:w="2210" w:type="dxa"/>
            <w:vAlign w:val="bottom"/>
          </w:tcPr>
          <w:p w:rsidR="0088477A" w:rsidRDefault="0088477A" w:rsidP="00C50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Lythgoe</w:t>
            </w:r>
          </w:p>
        </w:tc>
        <w:tc>
          <w:tcPr>
            <w:tcW w:w="921" w:type="dxa"/>
          </w:tcPr>
          <w:p w:rsidR="0088477A" w:rsidRDefault="0088477A" w:rsidP="00C5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FB4A51" w:rsidRDefault="0088477A" w:rsidP="00C50779">
            <w:pPr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2622C</w:t>
            </w:r>
          </w:p>
        </w:tc>
        <w:tc>
          <w:tcPr>
            <w:tcW w:w="4693" w:type="dxa"/>
            <w:vAlign w:val="bottom"/>
          </w:tcPr>
          <w:p w:rsidR="0088477A" w:rsidRPr="00FB4A51" w:rsidRDefault="0088477A" w:rsidP="00C50779">
            <w:pPr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The Fly-Fisher and his rod</w:t>
            </w:r>
          </w:p>
        </w:tc>
        <w:tc>
          <w:tcPr>
            <w:tcW w:w="2210" w:type="dxa"/>
            <w:vAlign w:val="bottom"/>
          </w:tcPr>
          <w:p w:rsidR="0088477A" w:rsidRPr="00FB4A51" w:rsidRDefault="0088477A" w:rsidP="00C50779">
            <w:pPr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Trench</w:t>
            </w:r>
          </w:p>
        </w:tc>
        <w:tc>
          <w:tcPr>
            <w:tcW w:w="921" w:type="dxa"/>
          </w:tcPr>
          <w:p w:rsidR="0088477A" w:rsidRPr="00FB4A51" w:rsidRDefault="0088477A" w:rsidP="00C50779">
            <w:pPr>
              <w:jc w:val="center"/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FB4A51" w:rsidRDefault="0088477A" w:rsidP="00C50779">
            <w:pPr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2622D</w:t>
            </w:r>
          </w:p>
        </w:tc>
        <w:tc>
          <w:tcPr>
            <w:tcW w:w="4693" w:type="dxa"/>
            <w:vAlign w:val="bottom"/>
          </w:tcPr>
          <w:p w:rsidR="0088477A" w:rsidRPr="00FB4A51" w:rsidRDefault="0088477A" w:rsidP="00C50779">
            <w:pPr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Fly Tying, Rod and Tackle making</w:t>
            </w:r>
          </w:p>
        </w:tc>
        <w:tc>
          <w:tcPr>
            <w:tcW w:w="2210" w:type="dxa"/>
            <w:vAlign w:val="bottom"/>
          </w:tcPr>
          <w:p w:rsidR="0088477A" w:rsidRPr="00FB4A51" w:rsidRDefault="0088477A" w:rsidP="00C50779">
            <w:pPr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Mansfield</w:t>
            </w:r>
          </w:p>
        </w:tc>
        <w:tc>
          <w:tcPr>
            <w:tcW w:w="921" w:type="dxa"/>
          </w:tcPr>
          <w:p w:rsidR="0088477A" w:rsidRPr="00FB4A51" w:rsidRDefault="0088477A" w:rsidP="00C50779">
            <w:pPr>
              <w:jc w:val="center"/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FB4A51" w:rsidRDefault="0088477A" w:rsidP="00C50779">
            <w:pPr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2622H</w:t>
            </w:r>
          </w:p>
        </w:tc>
        <w:tc>
          <w:tcPr>
            <w:tcW w:w="4693" w:type="dxa"/>
            <w:vAlign w:val="bottom"/>
          </w:tcPr>
          <w:p w:rsidR="0088477A" w:rsidRPr="00FB4A51" w:rsidRDefault="0088477A" w:rsidP="00C50779">
            <w:pPr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Northern Angler’s Handbook</w:t>
            </w:r>
          </w:p>
        </w:tc>
        <w:tc>
          <w:tcPr>
            <w:tcW w:w="2210" w:type="dxa"/>
            <w:vAlign w:val="bottom"/>
          </w:tcPr>
          <w:p w:rsidR="0088477A" w:rsidRPr="00FB4A51" w:rsidRDefault="0088477A" w:rsidP="00C50779">
            <w:pPr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Hinchcliffe</w:t>
            </w:r>
          </w:p>
        </w:tc>
        <w:tc>
          <w:tcPr>
            <w:tcW w:w="921" w:type="dxa"/>
          </w:tcPr>
          <w:p w:rsidR="0088477A" w:rsidRPr="00FB4A51" w:rsidRDefault="0088477A" w:rsidP="00C50779">
            <w:pPr>
              <w:jc w:val="center"/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£3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FB4A51" w:rsidRDefault="0088477A" w:rsidP="00C50779">
            <w:pPr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2622L</w:t>
            </w:r>
          </w:p>
        </w:tc>
        <w:tc>
          <w:tcPr>
            <w:tcW w:w="4693" w:type="dxa"/>
            <w:vAlign w:val="bottom"/>
          </w:tcPr>
          <w:p w:rsidR="0088477A" w:rsidRPr="00FB4A51" w:rsidRDefault="0088477A" w:rsidP="00C50779">
            <w:pPr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Ruddles Guide to Fishing Rutland Water</w:t>
            </w:r>
          </w:p>
        </w:tc>
        <w:tc>
          <w:tcPr>
            <w:tcW w:w="2210" w:type="dxa"/>
            <w:vAlign w:val="bottom"/>
          </w:tcPr>
          <w:p w:rsidR="0088477A" w:rsidRPr="00FB4A51" w:rsidRDefault="0088477A" w:rsidP="00C50779">
            <w:pPr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John Gale</w:t>
            </w:r>
          </w:p>
        </w:tc>
        <w:tc>
          <w:tcPr>
            <w:tcW w:w="921" w:type="dxa"/>
          </w:tcPr>
          <w:p w:rsidR="0088477A" w:rsidRPr="00FB4A51" w:rsidRDefault="0088477A" w:rsidP="00C50779">
            <w:pPr>
              <w:jc w:val="center"/>
              <w:rPr>
                <w:rFonts w:ascii="Arial" w:hAnsi="Arial" w:cs="Arial"/>
              </w:rPr>
            </w:pPr>
            <w:r w:rsidRPr="00FB4A5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2621D</w:t>
            </w:r>
          </w:p>
        </w:tc>
        <w:tc>
          <w:tcPr>
            <w:tcW w:w="4693" w:type="dxa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Flies for Trout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Stewart &amp; Allen</w:t>
            </w:r>
          </w:p>
        </w:tc>
        <w:tc>
          <w:tcPr>
            <w:tcW w:w="921" w:type="dxa"/>
          </w:tcPr>
          <w:p w:rsidR="0088477A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936333">
              <w:rPr>
                <w:rFonts w:ascii="Arial" w:hAnsi="Arial" w:cs="Arial"/>
              </w:rPr>
              <w:t>2603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Better Angling with Simple Science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 Pratt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936333">
              <w:rPr>
                <w:rFonts w:ascii="Arial" w:hAnsi="Arial" w:cs="Arial"/>
              </w:rPr>
              <w:t>2603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Beginners guide to Coarse Fishing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Arthur Hardy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936333">
              <w:rPr>
                <w:rFonts w:ascii="Arial" w:hAnsi="Arial" w:cs="Arial"/>
              </w:rPr>
              <w:t>2603</w:t>
            </w:r>
            <w:r>
              <w:rPr>
                <w:rFonts w:ascii="Arial" w:hAnsi="Arial" w:cs="Arial"/>
              </w:rPr>
              <w:t>J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Fish We catch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E Davies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936333">
              <w:rPr>
                <w:rFonts w:ascii="Arial" w:hAnsi="Arial" w:cs="Arial"/>
              </w:rPr>
              <w:t>2603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Complete Flyfisher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E Walker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936333">
              <w:rPr>
                <w:rFonts w:ascii="Arial" w:hAnsi="Arial" w:cs="Arial"/>
              </w:rPr>
              <w:t>2603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Angler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Niall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936333">
              <w:rPr>
                <w:rFonts w:ascii="Arial" w:hAnsi="Arial" w:cs="Arial"/>
              </w:rPr>
              <w:t>2603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Crabtrees Fishing Gift Book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Prichard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936333">
              <w:rPr>
                <w:rFonts w:ascii="Arial" w:hAnsi="Arial" w:cs="Arial"/>
              </w:rPr>
              <w:t>2603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Going Fishing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Piper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936333">
              <w:rPr>
                <w:rFonts w:ascii="Arial" w:hAnsi="Arial" w:cs="Arial"/>
              </w:rPr>
              <w:t>2603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World of Angling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Wills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936333">
              <w:rPr>
                <w:rFonts w:ascii="Arial" w:hAnsi="Arial" w:cs="Arial"/>
              </w:rPr>
              <w:t>2603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Encyclopedia of Fishing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Prichard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936333">
              <w:rPr>
                <w:rFonts w:ascii="Arial" w:hAnsi="Arial" w:cs="Arial"/>
              </w:rPr>
              <w:t>2603</w:t>
            </w:r>
            <w:r>
              <w:rPr>
                <w:rFonts w:ascii="Arial" w:hAnsi="Arial" w:cs="Arial"/>
              </w:rPr>
              <w:t>W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Angler’s Book of Freshwater Fish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Arnold Bacmeister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936333">
              <w:rPr>
                <w:rFonts w:ascii="Arial" w:hAnsi="Arial" w:cs="Arial"/>
              </w:rPr>
              <w:t>2603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New Compleat Angler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Downes &amp; Knowelden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936333">
              <w:rPr>
                <w:rFonts w:ascii="Arial" w:hAnsi="Arial" w:cs="Arial"/>
              </w:rPr>
              <w:t>2603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British Freshwater Fishes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W Houighton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536A65">
              <w:rPr>
                <w:rFonts w:ascii="Arial" w:hAnsi="Arial" w:cs="Arial"/>
              </w:rPr>
              <w:t>2592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4693" w:type="dxa"/>
          </w:tcPr>
          <w:p w:rsidR="0088477A" w:rsidRPr="00321EA4" w:rsidRDefault="0088477A" w:rsidP="00451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Fishing ways and wiles. 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 E Morritt 1929</w:t>
            </w:r>
          </w:p>
        </w:tc>
        <w:tc>
          <w:tcPr>
            <w:tcW w:w="921" w:type="dxa"/>
          </w:tcPr>
          <w:p w:rsidR="0088477A" w:rsidRPr="00875F64" w:rsidRDefault="0088477A" w:rsidP="004517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£12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308D0" w:rsidRDefault="0088477A" w:rsidP="00FD20BB">
            <w:r w:rsidRPr="007308D0">
              <w:rPr>
                <w:rFonts w:ascii="Arial" w:hAnsi="Arial" w:cs="Arial"/>
              </w:rPr>
              <w:t>2589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4693" w:type="dxa"/>
          </w:tcPr>
          <w:p w:rsidR="0088477A" w:rsidRPr="005828D2" w:rsidRDefault="0088477A" w:rsidP="003F0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Salmon and Sea Trout Fishing. </w:t>
            </w:r>
          </w:p>
        </w:tc>
        <w:tc>
          <w:tcPr>
            <w:tcW w:w="2210" w:type="dxa"/>
            <w:vAlign w:val="bottom"/>
          </w:tcPr>
          <w:p w:rsidR="0088477A" w:rsidRPr="00DE0B01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Wrangles</w:t>
            </w:r>
          </w:p>
        </w:tc>
        <w:tc>
          <w:tcPr>
            <w:tcW w:w="921" w:type="dxa"/>
          </w:tcPr>
          <w:p w:rsidR="0088477A" w:rsidRPr="005828D2" w:rsidRDefault="0088477A" w:rsidP="003F0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308D0" w:rsidRDefault="0088477A" w:rsidP="00FD20BB">
            <w:r w:rsidRPr="007308D0">
              <w:rPr>
                <w:rFonts w:ascii="Arial" w:hAnsi="Arial" w:cs="Arial"/>
              </w:rPr>
              <w:t>2589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4693" w:type="dxa"/>
          </w:tcPr>
          <w:p w:rsidR="0088477A" w:rsidRPr="005828D2" w:rsidRDefault="0088477A" w:rsidP="003F0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Fishing Fantasy   </w:t>
            </w:r>
          </w:p>
        </w:tc>
        <w:tc>
          <w:tcPr>
            <w:tcW w:w="2210" w:type="dxa"/>
            <w:vAlign w:val="bottom"/>
          </w:tcPr>
          <w:p w:rsidR="0088477A" w:rsidRPr="00DE0B01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Hughes-Parry</w:t>
            </w:r>
          </w:p>
        </w:tc>
        <w:tc>
          <w:tcPr>
            <w:tcW w:w="921" w:type="dxa"/>
          </w:tcPr>
          <w:p w:rsidR="0088477A" w:rsidRPr="005828D2" w:rsidRDefault="0088477A" w:rsidP="003F0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F80803">
              <w:rPr>
                <w:rFonts w:ascii="Arial" w:hAnsi="Arial" w:cs="Arial"/>
              </w:rPr>
              <w:t>2569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Tecnique of Freshwater Fishing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E Davies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F80803">
              <w:rPr>
                <w:rFonts w:ascii="Arial" w:hAnsi="Arial" w:cs="Arial"/>
              </w:rPr>
              <w:t>2569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Rods on Fast Rivers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Wanless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F80803">
              <w:rPr>
                <w:rFonts w:ascii="Arial" w:hAnsi="Arial" w:cs="Arial"/>
              </w:rPr>
              <w:t>2569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 Fishing with Me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Colin D Willock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F80803">
              <w:rPr>
                <w:rFonts w:ascii="Arial" w:hAnsi="Arial" w:cs="Arial"/>
              </w:rPr>
              <w:t>2569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Coarse Fishing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Colin Willock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F80803">
              <w:rPr>
                <w:rFonts w:ascii="Arial" w:hAnsi="Arial" w:cs="Arial"/>
              </w:rPr>
              <w:t>2569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Angler’s Freshwater Fishes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Harvey Torbett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F80803">
              <w:rPr>
                <w:rFonts w:ascii="Arial" w:hAnsi="Arial" w:cs="Arial"/>
              </w:rPr>
              <w:t>2569</w:t>
            </w:r>
            <w:r>
              <w:rPr>
                <w:rFonts w:ascii="Arial" w:hAnsi="Arial" w:cs="Arial"/>
              </w:rPr>
              <w:t>K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Approach to Angling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Marshall- Hardy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F80803">
              <w:rPr>
                <w:rFonts w:ascii="Arial" w:hAnsi="Arial" w:cs="Arial"/>
              </w:rPr>
              <w:t>2569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Match Angling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 Bartles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F80803">
              <w:rPr>
                <w:rFonts w:ascii="Arial" w:hAnsi="Arial" w:cs="Arial"/>
              </w:rPr>
              <w:t>2569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 Fishing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A Gilmour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F80803">
              <w:rPr>
                <w:rFonts w:ascii="Arial" w:hAnsi="Arial" w:cs="Arial"/>
              </w:rPr>
              <w:t>2569</w:t>
            </w:r>
            <w:r>
              <w:rPr>
                <w:rFonts w:ascii="Arial" w:hAnsi="Arial" w:cs="Arial"/>
              </w:rPr>
              <w:t>Q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Coarse Fishing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Mansfield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F80803">
              <w:rPr>
                <w:rFonts w:ascii="Arial" w:hAnsi="Arial" w:cs="Arial"/>
              </w:rPr>
              <w:t>2569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Coarse Fishing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Wilfred Gavin Brown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£12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F80803">
              <w:rPr>
                <w:rFonts w:ascii="Arial" w:hAnsi="Arial" w:cs="Arial"/>
              </w:rPr>
              <w:t>2569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Coarse Fishing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Harvewy Torbett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F80803">
              <w:rPr>
                <w:rFonts w:ascii="Arial" w:hAnsi="Arial" w:cs="Arial"/>
              </w:rPr>
              <w:t>2569</w:t>
            </w:r>
            <w:r>
              <w:rPr>
                <w:rFonts w:ascii="Arial" w:hAnsi="Arial" w:cs="Arial"/>
              </w:rPr>
              <w:t>U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 w:rsidRPr="00DE178A">
              <w:rPr>
                <w:rFonts w:ascii="Arial" w:hAnsi="Arial" w:cs="Arial"/>
              </w:rPr>
              <w:t>Fishing at a Glance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 w:rsidRPr="00DE178A">
              <w:rPr>
                <w:rFonts w:ascii="Arial" w:hAnsi="Arial" w:cs="Arial"/>
              </w:rPr>
              <w:t>Frederick Cowburn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F80803">
              <w:rPr>
                <w:rFonts w:ascii="Arial" w:hAnsi="Arial" w:cs="Arial"/>
              </w:rPr>
              <w:t>2569</w:t>
            </w:r>
            <w:r>
              <w:rPr>
                <w:rFonts w:ascii="Arial" w:hAnsi="Arial" w:cs="Arial"/>
              </w:rPr>
              <w:t>W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Angler’s Directory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Brian Morland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F80803">
              <w:rPr>
                <w:rFonts w:ascii="Arial" w:hAnsi="Arial" w:cs="Arial"/>
              </w:rPr>
              <w:t>2569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 Angling Supreme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Millman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F80803">
              <w:rPr>
                <w:rFonts w:ascii="Arial" w:hAnsi="Arial" w:cs="Arial"/>
              </w:rPr>
              <w:t>2569</w:t>
            </w:r>
            <w:r>
              <w:rPr>
                <w:rFonts w:ascii="Arial" w:hAnsi="Arial" w:cs="Arial"/>
              </w:rPr>
              <w:t>Z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Practical Angling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 Onck &amp; Melief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1E36" w:rsidRDefault="0088477A" w:rsidP="00FD20BB">
            <w:pPr>
              <w:rPr>
                <w:rFonts w:ascii="Arial" w:hAnsi="Arial" w:cs="Arial"/>
              </w:rPr>
            </w:pPr>
            <w:r w:rsidRPr="00791E36">
              <w:rPr>
                <w:rFonts w:ascii="Arial" w:hAnsi="Arial" w:cs="Arial"/>
              </w:rPr>
              <w:t>2570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 for Boys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H Elliot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1D59DF">
              <w:rPr>
                <w:rFonts w:ascii="Arial" w:hAnsi="Arial" w:cs="Arial"/>
              </w:rPr>
              <w:t>2570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Singing Reel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Moray McLaren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1D59DF">
              <w:rPr>
                <w:rFonts w:ascii="Arial" w:hAnsi="Arial" w:cs="Arial"/>
              </w:rPr>
              <w:t>2570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 Coarse Fishing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 D Turing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1D59DF">
              <w:rPr>
                <w:rFonts w:ascii="Arial" w:hAnsi="Arial" w:cs="Arial"/>
              </w:rPr>
              <w:t>2570</w:t>
            </w:r>
            <w:r>
              <w:rPr>
                <w:rFonts w:ascii="Arial" w:hAnsi="Arial" w:cs="Arial"/>
              </w:rPr>
              <w:t>K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Tackle Angling this Way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Michaelson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1D59DF">
              <w:rPr>
                <w:rFonts w:ascii="Arial" w:hAnsi="Arial" w:cs="Arial"/>
              </w:rPr>
              <w:t>2570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 Angling around Britain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Trevor Housby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1D59DF">
              <w:rPr>
                <w:rFonts w:ascii="Arial" w:hAnsi="Arial" w:cs="Arial"/>
              </w:rPr>
              <w:t>2570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New ABC of Fishing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Colin Willock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1D59DF">
              <w:rPr>
                <w:rFonts w:ascii="Arial" w:hAnsi="Arial" w:cs="Arial"/>
              </w:rPr>
              <w:t>2570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93" w:type="dxa"/>
            <w:vAlign w:val="bottom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ABC of Fishing 1964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Colin Willock</w:t>
            </w:r>
          </w:p>
        </w:tc>
        <w:tc>
          <w:tcPr>
            <w:tcW w:w="921" w:type="dxa"/>
            <w:vAlign w:val="bottom"/>
          </w:tcPr>
          <w:p w:rsidR="0088477A" w:rsidRPr="00BF6D5E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D5E">
              <w:rPr>
                <w:rFonts w:ascii="Arial" w:hAnsi="Arial" w:cs="Arial"/>
                <w:sz w:val="18"/>
                <w:szCs w:val="18"/>
              </w:rPr>
              <w:t>£7-50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1D59DF">
              <w:rPr>
                <w:rFonts w:ascii="Arial" w:hAnsi="Arial" w:cs="Arial"/>
              </w:rPr>
              <w:t>2570</w:t>
            </w:r>
            <w:r>
              <w:rPr>
                <w:rFonts w:ascii="Arial" w:hAnsi="Arial" w:cs="Arial"/>
              </w:rPr>
              <w:t>U</w:t>
            </w:r>
          </w:p>
        </w:tc>
        <w:tc>
          <w:tcPr>
            <w:tcW w:w="4693" w:type="dxa"/>
            <w:vAlign w:val="bottom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Angling Times   Coarse Fishing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1" w:type="dxa"/>
            <w:vAlign w:val="bottom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1D59DF">
              <w:rPr>
                <w:rFonts w:ascii="Arial" w:hAnsi="Arial" w:cs="Arial"/>
              </w:rPr>
              <w:t>2570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93" w:type="dxa"/>
            <w:vAlign w:val="bottom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Young Angler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Carter Platts</w:t>
            </w:r>
          </w:p>
        </w:tc>
        <w:tc>
          <w:tcPr>
            <w:tcW w:w="921" w:type="dxa"/>
            <w:vAlign w:val="bottom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EA7F84">
              <w:rPr>
                <w:rFonts w:ascii="Arial" w:hAnsi="Arial" w:cs="Arial"/>
              </w:rPr>
              <w:t>2571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Edward Holmes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EA7F84">
              <w:rPr>
                <w:rFonts w:ascii="Arial" w:hAnsi="Arial" w:cs="Arial"/>
              </w:rPr>
              <w:t>2571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Fishing for All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 Douglas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EA7F84">
              <w:rPr>
                <w:rFonts w:ascii="Arial" w:hAnsi="Arial" w:cs="Arial"/>
              </w:rPr>
              <w:t>2571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Guinness Guide to Freshwater Angling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Brian Harris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EA7F84">
              <w:rPr>
                <w:rFonts w:ascii="Arial" w:hAnsi="Arial" w:cs="Arial"/>
              </w:rPr>
              <w:t>2571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Fisherman’s World in Pictures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Slava Stochl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Default="0088477A" w:rsidP="00FD20BB">
            <w:r w:rsidRPr="00EA7F84">
              <w:rPr>
                <w:rFonts w:ascii="Arial" w:hAnsi="Arial" w:cs="Arial"/>
              </w:rPr>
              <w:t>2571</w:t>
            </w:r>
            <w:r>
              <w:rPr>
                <w:rFonts w:ascii="Arial" w:hAnsi="Arial" w:cs="Arial"/>
              </w:rPr>
              <w:t>J</w:t>
            </w:r>
          </w:p>
        </w:tc>
        <w:tc>
          <w:tcPr>
            <w:tcW w:w="4693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Pursuit of Big Tench</w:t>
            </w:r>
          </w:p>
        </w:tc>
        <w:tc>
          <w:tcPr>
            <w:tcW w:w="2210" w:type="dxa"/>
          </w:tcPr>
          <w:p w:rsidR="0088477A" w:rsidRPr="00DE178A" w:rsidRDefault="0088477A" w:rsidP="00FD2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 Arbery</w:t>
            </w:r>
          </w:p>
        </w:tc>
        <w:tc>
          <w:tcPr>
            <w:tcW w:w="921" w:type="dxa"/>
          </w:tcPr>
          <w:p w:rsidR="0088477A" w:rsidRPr="00DE178A" w:rsidRDefault="0088477A" w:rsidP="00FD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BE0CAD" w:rsidRDefault="0088477A">
            <w:pPr>
              <w:rPr>
                <w:rFonts w:ascii="Arial" w:hAnsi="Arial" w:cs="Arial"/>
              </w:rPr>
            </w:pPr>
            <w:r w:rsidRPr="00BE0CAD">
              <w:rPr>
                <w:rFonts w:ascii="Arial" w:hAnsi="Arial" w:cs="Arial"/>
              </w:rPr>
              <w:t>2561B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Keeper’s Book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Jeffrey Mackie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BE0CAD" w:rsidRDefault="0088477A">
            <w:pPr>
              <w:rPr>
                <w:rFonts w:ascii="Arial" w:hAnsi="Arial" w:cs="Arial"/>
              </w:rPr>
            </w:pPr>
            <w:r w:rsidRPr="00BE0CAD">
              <w:rPr>
                <w:rFonts w:ascii="Arial" w:hAnsi="Arial" w:cs="Arial"/>
              </w:rPr>
              <w:t>2561C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Man and his Dog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Drabble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BE0CAD" w:rsidRDefault="0088477A">
            <w:pPr>
              <w:rPr>
                <w:rFonts w:ascii="Arial" w:hAnsi="Arial" w:cs="Arial"/>
              </w:rPr>
            </w:pPr>
            <w:r w:rsidRPr="00BE0CAD">
              <w:rPr>
                <w:rFonts w:ascii="Arial" w:hAnsi="Arial" w:cs="Arial"/>
              </w:rPr>
              <w:t>2561K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International Encyclopedia of Shooting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Brander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BE0CAD" w:rsidRDefault="0088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2561L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Gone Fishing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:rsidR="0088477A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BE0CAD" w:rsidRDefault="0088477A">
            <w:pPr>
              <w:rPr>
                <w:rFonts w:ascii="Arial" w:hAnsi="Arial" w:cs="Arial"/>
              </w:rPr>
            </w:pPr>
            <w:r w:rsidRPr="00BE0CAD">
              <w:rPr>
                <w:rFonts w:ascii="Arial" w:hAnsi="Arial" w:cs="Arial"/>
              </w:rPr>
              <w:t>2561N</w:t>
            </w:r>
          </w:p>
        </w:tc>
        <w:tc>
          <w:tcPr>
            <w:tcW w:w="4693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Complete Book of Sportfishing</w:t>
            </w:r>
          </w:p>
        </w:tc>
        <w:tc>
          <w:tcPr>
            <w:tcW w:w="2210" w:type="dxa"/>
            <w:vAlign w:val="bottom"/>
          </w:tcPr>
          <w:p w:rsidR="0088477A" w:rsidRDefault="0088477A" w:rsidP="00FD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Goran Cederberg</w:t>
            </w:r>
          </w:p>
        </w:tc>
        <w:tc>
          <w:tcPr>
            <w:tcW w:w="921" w:type="dxa"/>
          </w:tcPr>
          <w:p w:rsidR="0088477A" w:rsidRPr="005367C4" w:rsidRDefault="0088477A" w:rsidP="00FD2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475626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2487E</w:t>
            </w:r>
          </w:p>
        </w:tc>
        <w:tc>
          <w:tcPr>
            <w:tcW w:w="4693" w:type="dxa"/>
          </w:tcPr>
          <w:p w:rsidR="0088477A" w:rsidRPr="00795D21" w:rsidRDefault="0088477A" w:rsidP="00475626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Fly Tying, Rod &amp; Tackle Making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Mansfield</w:t>
            </w:r>
          </w:p>
        </w:tc>
        <w:tc>
          <w:tcPr>
            <w:tcW w:w="921" w:type="dxa"/>
          </w:tcPr>
          <w:p w:rsidR="0088477A" w:rsidRPr="00795D21" w:rsidRDefault="0088477A" w:rsidP="00475626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475626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2487M</w:t>
            </w:r>
          </w:p>
        </w:tc>
        <w:tc>
          <w:tcPr>
            <w:tcW w:w="4693" w:type="dxa"/>
          </w:tcPr>
          <w:p w:rsidR="0088477A" w:rsidRPr="00795D21" w:rsidRDefault="0088477A" w:rsidP="00475626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An Introduction to Fly Tying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O’Reilly &amp; Hoskin</w:t>
            </w:r>
          </w:p>
        </w:tc>
        <w:tc>
          <w:tcPr>
            <w:tcW w:w="921" w:type="dxa"/>
          </w:tcPr>
          <w:p w:rsidR="0088477A" w:rsidRPr="00795D21" w:rsidRDefault="0088477A" w:rsidP="00475626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£9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475626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2487N</w:t>
            </w:r>
          </w:p>
        </w:tc>
        <w:tc>
          <w:tcPr>
            <w:tcW w:w="4693" w:type="dxa"/>
          </w:tcPr>
          <w:p w:rsidR="0088477A" w:rsidRPr="00795D21" w:rsidRDefault="0088477A" w:rsidP="00475626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An Introduction to Carp Fishing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Batten</w:t>
            </w:r>
          </w:p>
        </w:tc>
        <w:tc>
          <w:tcPr>
            <w:tcW w:w="921" w:type="dxa"/>
          </w:tcPr>
          <w:p w:rsidR="0088477A" w:rsidRPr="00795D21" w:rsidRDefault="0088477A" w:rsidP="00475626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2480D</w:t>
            </w:r>
          </w:p>
        </w:tc>
        <w:tc>
          <w:tcPr>
            <w:tcW w:w="4693" w:type="dxa"/>
          </w:tcPr>
          <w:p w:rsidR="0088477A" w:rsidRPr="00795D21" w:rsidRDefault="0088477A" w:rsidP="00036DE0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World of Angling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Richard Wills</w:t>
            </w:r>
          </w:p>
        </w:tc>
        <w:tc>
          <w:tcPr>
            <w:tcW w:w="921" w:type="dxa"/>
          </w:tcPr>
          <w:p w:rsidR="0088477A" w:rsidRPr="00795D21" w:rsidRDefault="0088477A" w:rsidP="00036DE0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2480E</w:t>
            </w:r>
          </w:p>
        </w:tc>
        <w:tc>
          <w:tcPr>
            <w:tcW w:w="4693" w:type="dxa"/>
          </w:tcPr>
          <w:p w:rsidR="0088477A" w:rsidRPr="00795D21" w:rsidRDefault="0088477A" w:rsidP="00036DE0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Master Fly tying Guide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Art Flick</w:t>
            </w:r>
          </w:p>
        </w:tc>
        <w:tc>
          <w:tcPr>
            <w:tcW w:w="921" w:type="dxa"/>
          </w:tcPr>
          <w:p w:rsidR="0088477A" w:rsidRPr="00795D21" w:rsidRDefault="0088477A" w:rsidP="00036DE0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2480G</w:t>
            </w:r>
          </w:p>
        </w:tc>
        <w:tc>
          <w:tcPr>
            <w:tcW w:w="4693" w:type="dxa"/>
          </w:tcPr>
          <w:p w:rsidR="0088477A" w:rsidRPr="00795D21" w:rsidRDefault="0088477A" w:rsidP="00036DE0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Fishing’s Strangest Days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Tom Quinn</w:t>
            </w:r>
          </w:p>
        </w:tc>
        <w:tc>
          <w:tcPr>
            <w:tcW w:w="921" w:type="dxa"/>
          </w:tcPr>
          <w:p w:rsidR="0088477A" w:rsidRPr="00795D21" w:rsidRDefault="0088477A" w:rsidP="00036DE0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2480L</w:t>
            </w:r>
          </w:p>
        </w:tc>
        <w:tc>
          <w:tcPr>
            <w:tcW w:w="4693" w:type="dxa"/>
          </w:tcPr>
          <w:p w:rsidR="0088477A" w:rsidRPr="00795D21" w:rsidRDefault="0088477A" w:rsidP="00036DE0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Handbook for Fishermen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Torbett</w:t>
            </w:r>
          </w:p>
        </w:tc>
        <w:tc>
          <w:tcPr>
            <w:tcW w:w="921" w:type="dxa"/>
          </w:tcPr>
          <w:p w:rsidR="0088477A" w:rsidRPr="00795D21" w:rsidRDefault="0088477A" w:rsidP="00036DE0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£2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2480Q</w:t>
            </w:r>
          </w:p>
        </w:tc>
        <w:tc>
          <w:tcPr>
            <w:tcW w:w="4693" w:type="dxa"/>
          </w:tcPr>
          <w:p w:rsidR="0088477A" w:rsidRPr="00795D21" w:rsidRDefault="0088477A" w:rsidP="00036DE0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Penguin Book of Fishing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Ted Lamb</w:t>
            </w:r>
          </w:p>
        </w:tc>
        <w:tc>
          <w:tcPr>
            <w:tcW w:w="921" w:type="dxa"/>
          </w:tcPr>
          <w:p w:rsidR="0088477A" w:rsidRPr="00795D21" w:rsidRDefault="0088477A" w:rsidP="00036DE0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2480R</w:t>
            </w:r>
          </w:p>
        </w:tc>
        <w:tc>
          <w:tcPr>
            <w:tcW w:w="4693" w:type="dxa"/>
          </w:tcPr>
          <w:p w:rsidR="0088477A" w:rsidRPr="00795D21" w:rsidRDefault="0088477A" w:rsidP="00036DE0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Complete Angler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Niall</w:t>
            </w:r>
          </w:p>
        </w:tc>
        <w:tc>
          <w:tcPr>
            <w:tcW w:w="921" w:type="dxa"/>
          </w:tcPr>
          <w:p w:rsidR="0088477A" w:rsidRPr="00795D21" w:rsidRDefault="0088477A" w:rsidP="00036DE0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2480S</w:t>
            </w:r>
          </w:p>
        </w:tc>
        <w:tc>
          <w:tcPr>
            <w:tcW w:w="4693" w:type="dxa"/>
          </w:tcPr>
          <w:p w:rsidR="0088477A" w:rsidRPr="00795D21" w:rsidRDefault="0088477A" w:rsidP="00036DE0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Coarse, Sea and Fly Fishing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Cacutt</w:t>
            </w:r>
          </w:p>
        </w:tc>
        <w:tc>
          <w:tcPr>
            <w:tcW w:w="921" w:type="dxa"/>
          </w:tcPr>
          <w:p w:rsidR="0088477A" w:rsidRPr="00795D21" w:rsidRDefault="0088477A" w:rsidP="00036DE0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2480T</w:t>
            </w:r>
          </w:p>
        </w:tc>
        <w:tc>
          <w:tcPr>
            <w:tcW w:w="4693" w:type="dxa"/>
          </w:tcPr>
          <w:p w:rsidR="0088477A" w:rsidRPr="00795D21" w:rsidRDefault="0088477A" w:rsidP="00036DE0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ABC of Fishing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Willock</w:t>
            </w:r>
          </w:p>
        </w:tc>
        <w:tc>
          <w:tcPr>
            <w:tcW w:w="921" w:type="dxa"/>
          </w:tcPr>
          <w:p w:rsidR="0088477A" w:rsidRPr="00795D21" w:rsidRDefault="0088477A" w:rsidP="00036DE0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2450E</w:t>
            </w:r>
          </w:p>
        </w:tc>
        <w:tc>
          <w:tcPr>
            <w:tcW w:w="4693" w:type="dxa"/>
            <w:vAlign w:val="bottom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Fishing Stunts  (Signed)</w:t>
            </w:r>
          </w:p>
        </w:tc>
        <w:tc>
          <w:tcPr>
            <w:tcW w:w="2210" w:type="dxa"/>
            <w:vAlign w:val="bottom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J.H.R.Bazley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2450F</w:t>
            </w:r>
          </w:p>
        </w:tc>
        <w:tc>
          <w:tcPr>
            <w:tcW w:w="4693" w:type="dxa"/>
            <w:vAlign w:val="bottom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Fine Feathers and Fish</w:t>
            </w:r>
          </w:p>
        </w:tc>
        <w:tc>
          <w:tcPr>
            <w:tcW w:w="2210" w:type="dxa"/>
            <w:vAlign w:val="bottom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G G Braithwaite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£30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2450I</w:t>
            </w:r>
          </w:p>
        </w:tc>
        <w:tc>
          <w:tcPr>
            <w:tcW w:w="4693" w:type="dxa"/>
            <w:vAlign w:val="bottom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The Incomplete Angler</w:t>
            </w:r>
          </w:p>
        </w:tc>
        <w:tc>
          <w:tcPr>
            <w:tcW w:w="2210" w:type="dxa"/>
            <w:vAlign w:val="bottom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Robin Shelton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2451B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International Trout Flies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Lawrie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2451P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Fly dressing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D J Collyer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2451U</w:t>
            </w:r>
          </w:p>
        </w:tc>
        <w:tc>
          <w:tcPr>
            <w:tcW w:w="4693" w:type="dxa"/>
            <w:vAlign w:val="bottom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Modern Trout Flies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Jorgensen</w:t>
            </w:r>
          </w:p>
        </w:tc>
        <w:tc>
          <w:tcPr>
            <w:tcW w:w="921" w:type="dxa"/>
            <w:vAlign w:val="bottom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2452B</w:t>
            </w:r>
          </w:p>
        </w:tc>
        <w:tc>
          <w:tcPr>
            <w:tcW w:w="4693" w:type="dxa"/>
            <w:vAlign w:val="bottom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The Art of Trout Fishing on Rapid Streams</w:t>
            </w:r>
          </w:p>
        </w:tc>
        <w:tc>
          <w:tcPr>
            <w:tcW w:w="2210" w:type="dxa"/>
            <w:vAlign w:val="bottom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H.C.Cutcliffe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£35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2452W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Black Gnat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England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£20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2453D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The Diary of an All-Round Angler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Smythe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2453F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95D21">
              <w:rPr>
                <w:rFonts w:ascii="Arial" w:hAnsi="Arial" w:cs="Arial"/>
              </w:rPr>
              <w:t xml:space="preserve"> Veniard booklets on Fly dressing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Veniard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2453H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The Salmon Book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Sutherland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2453N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Fly Fisherman’s Alphabet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Wanless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2453P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Fly Tying Illustrated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Rice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2454E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Fishing Personally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Hill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2454F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A Game Fisher’s Days and Ways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Hill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2454J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Come Fish With Me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Johnston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2454L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A history of the Fish Hook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Hurum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2454V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An Angler’s Anthology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Austin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£75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2455I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Salmon Fishing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Falkus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£120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2455M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Fishing Vignettes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Braithwaite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2455U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Modern Fly Dressings for the Practical Angler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Jorgensen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2455W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Fly tying Methods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Martin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£30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2456C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The Fishing Here is Great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Mills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2456H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Fishing as we Find It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McLaren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2456I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Fishing Facts and Fancies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Michelmore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2456K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The Roving Angler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Palmer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2456P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The Fisherman’s Bedside Book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Pownall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2456Q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All About Angling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Piper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2456T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A Fisherman’s Year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Parsons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706262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2456V</w:t>
            </w:r>
          </w:p>
        </w:tc>
        <w:tc>
          <w:tcPr>
            <w:tcW w:w="4693" w:type="dxa"/>
          </w:tcPr>
          <w:p w:rsidR="0088477A" w:rsidRPr="00795D21" w:rsidRDefault="0088477A" w:rsidP="00706262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Fisherman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Pearson</w:t>
            </w:r>
          </w:p>
        </w:tc>
        <w:tc>
          <w:tcPr>
            <w:tcW w:w="921" w:type="dxa"/>
          </w:tcPr>
          <w:p w:rsidR="0088477A" w:rsidRPr="00795D21" w:rsidRDefault="0088477A" w:rsidP="00706262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2443D</w:t>
            </w:r>
          </w:p>
        </w:tc>
        <w:tc>
          <w:tcPr>
            <w:tcW w:w="4693" w:type="dxa"/>
            <w:vAlign w:val="bottom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The Handbook for Fishermen</w:t>
            </w:r>
          </w:p>
        </w:tc>
        <w:tc>
          <w:tcPr>
            <w:tcW w:w="2210" w:type="dxa"/>
            <w:vAlign w:val="bottom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Torbett</w:t>
            </w:r>
          </w:p>
        </w:tc>
        <w:tc>
          <w:tcPr>
            <w:tcW w:w="921" w:type="dxa"/>
          </w:tcPr>
          <w:p w:rsidR="0088477A" w:rsidRPr="00795D21" w:rsidRDefault="0088477A" w:rsidP="00472765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2443E</w:t>
            </w:r>
          </w:p>
        </w:tc>
        <w:tc>
          <w:tcPr>
            <w:tcW w:w="4693" w:type="dxa"/>
            <w:vAlign w:val="bottom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Successful Coarse Fishing</w:t>
            </w:r>
          </w:p>
        </w:tc>
        <w:tc>
          <w:tcPr>
            <w:tcW w:w="2210" w:type="dxa"/>
            <w:vAlign w:val="bottom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Brown</w:t>
            </w:r>
          </w:p>
        </w:tc>
        <w:tc>
          <w:tcPr>
            <w:tcW w:w="921" w:type="dxa"/>
          </w:tcPr>
          <w:p w:rsidR="0088477A" w:rsidRPr="00795D21" w:rsidRDefault="0088477A" w:rsidP="00472765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£16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2443F</w:t>
            </w:r>
          </w:p>
        </w:tc>
        <w:tc>
          <w:tcPr>
            <w:tcW w:w="4693" w:type="dxa"/>
            <w:vAlign w:val="bottom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The Game</w:t>
            </w:r>
          </w:p>
        </w:tc>
        <w:tc>
          <w:tcPr>
            <w:tcW w:w="2210" w:type="dxa"/>
            <w:vAlign w:val="bottom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Drdek</w:t>
            </w:r>
          </w:p>
        </w:tc>
        <w:tc>
          <w:tcPr>
            <w:tcW w:w="921" w:type="dxa"/>
          </w:tcPr>
          <w:p w:rsidR="0088477A" w:rsidRPr="00795D21" w:rsidRDefault="0088477A" w:rsidP="00472765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2443I</w:t>
            </w:r>
          </w:p>
        </w:tc>
        <w:tc>
          <w:tcPr>
            <w:tcW w:w="4693" w:type="dxa"/>
            <w:vAlign w:val="bottom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The Life Story of the Fish</w:t>
            </w:r>
          </w:p>
        </w:tc>
        <w:tc>
          <w:tcPr>
            <w:tcW w:w="2210" w:type="dxa"/>
            <w:vAlign w:val="bottom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Curtis</w:t>
            </w:r>
          </w:p>
        </w:tc>
        <w:tc>
          <w:tcPr>
            <w:tcW w:w="921" w:type="dxa"/>
          </w:tcPr>
          <w:p w:rsidR="0088477A" w:rsidRPr="00795D21" w:rsidRDefault="0088477A" w:rsidP="00472765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£3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2443J</w:t>
            </w:r>
          </w:p>
        </w:tc>
        <w:tc>
          <w:tcPr>
            <w:tcW w:w="4693" w:type="dxa"/>
            <w:vAlign w:val="bottom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Association of River Authorities Year book 1969</w:t>
            </w:r>
          </w:p>
        </w:tc>
        <w:tc>
          <w:tcPr>
            <w:tcW w:w="2210" w:type="dxa"/>
            <w:vAlign w:val="bottom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:rsidR="0088477A" w:rsidRPr="00795D21" w:rsidRDefault="0088477A" w:rsidP="00472765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£2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2443N</w:t>
            </w:r>
          </w:p>
        </w:tc>
        <w:tc>
          <w:tcPr>
            <w:tcW w:w="4693" w:type="dxa"/>
            <w:vAlign w:val="bottom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The Angler’s Encyclopaedia</w:t>
            </w:r>
          </w:p>
        </w:tc>
        <w:tc>
          <w:tcPr>
            <w:tcW w:w="2210" w:type="dxa"/>
            <w:vAlign w:val="bottom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Willock</w:t>
            </w:r>
          </w:p>
        </w:tc>
        <w:tc>
          <w:tcPr>
            <w:tcW w:w="921" w:type="dxa"/>
          </w:tcPr>
          <w:p w:rsidR="0088477A" w:rsidRPr="00795D21" w:rsidRDefault="0088477A" w:rsidP="00472765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2443O</w:t>
            </w:r>
          </w:p>
        </w:tc>
        <w:tc>
          <w:tcPr>
            <w:tcW w:w="4693" w:type="dxa"/>
            <w:vAlign w:val="bottom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Artificial Flies</w:t>
            </w:r>
          </w:p>
        </w:tc>
        <w:tc>
          <w:tcPr>
            <w:tcW w:w="2210" w:type="dxa"/>
            <w:vAlign w:val="bottom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Bates</w:t>
            </w:r>
          </w:p>
        </w:tc>
        <w:tc>
          <w:tcPr>
            <w:tcW w:w="921" w:type="dxa"/>
          </w:tcPr>
          <w:p w:rsidR="0088477A" w:rsidRPr="00795D21" w:rsidRDefault="0088477A" w:rsidP="00472765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2443R</w:t>
            </w:r>
          </w:p>
        </w:tc>
        <w:tc>
          <w:tcPr>
            <w:tcW w:w="4693" w:type="dxa"/>
            <w:vAlign w:val="bottom"/>
          </w:tcPr>
          <w:p w:rsidR="0088477A" w:rsidRPr="00795D21" w:rsidRDefault="0088477A" w:rsidP="00472765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Casting Around</w:t>
            </w:r>
          </w:p>
        </w:tc>
        <w:tc>
          <w:tcPr>
            <w:tcW w:w="2210" w:type="dxa"/>
            <w:vAlign w:val="bottom"/>
          </w:tcPr>
          <w:p w:rsidR="0088477A" w:rsidRPr="00795D21" w:rsidRDefault="0088477A" w:rsidP="00472765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Stewart</w:t>
            </w:r>
          </w:p>
        </w:tc>
        <w:tc>
          <w:tcPr>
            <w:tcW w:w="921" w:type="dxa"/>
          </w:tcPr>
          <w:p w:rsidR="0088477A" w:rsidRPr="00795D21" w:rsidRDefault="0088477A" w:rsidP="00472765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202564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2433C</w:t>
            </w:r>
          </w:p>
        </w:tc>
        <w:tc>
          <w:tcPr>
            <w:tcW w:w="4693" w:type="dxa"/>
            <w:vAlign w:val="bottom"/>
          </w:tcPr>
          <w:p w:rsidR="0088477A" w:rsidRPr="00795D21" w:rsidRDefault="0088477A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Robson's Guide</w:t>
            </w:r>
          </w:p>
        </w:tc>
        <w:tc>
          <w:tcPr>
            <w:tcW w:w="2210" w:type="dxa"/>
            <w:vAlign w:val="bottom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Robson</w:t>
            </w:r>
          </w:p>
        </w:tc>
        <w:tc>
          <w:tcPr>
            <w:tcW w:w="921" w:type="dxa"/>
          </w:tcPr>
          <w:p w:rsidR="0088477A" w:rsidRPr="00795D21" w:rsidRDefault="0088477A" w:rsidP="006F2169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£12.50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  <w:vAlign w:val="bottom"/>
          </w:tcPr>
          <w:p w:rsidR="0088477A" w:rsidRPr="00795D21" w:rsidRDefault="0088477A" w:rsidP="005367C4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2321B</w:t>
            </w:r>
          </w:p>
        </w:tc>
        <w:tc>
          <w:tcPr>
            <w:tcW w:w="4693" w:type="dxa"/>
            <w:vAlign w:val="bottom"/>
          </w:tcPr>
          <w:p w:rsidR="0088477A" w:rsidRPr="00795D21" w:rsidRDefault="0088477A" w:rsidP="005367C4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Coarse,Sea and Fly Fishing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L Cacutt</w:t>
            </w:r>
          </w:p>
        </w:tc>
        <w:tc>
          <w:tcPr>
            <w:tcW w:w="921" w:type="dxa"/>
            <w:vAlign w:val="bottom"/>
          </w:tcPr>
          <w:p w:rsidR="0088477A" w:rsidRPr="00795D21" w:rsidRDefault="0088477A" w:rsidP="00494E39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£5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5367C4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2244E</w:t>
            </w:r>
          </w:p>
        </w:tc>
        <w:tc>
          <w:tcPr>
            <w:tcW w:w="4693" w:type="dxa"/>
          </w:tcPr>
          <w:p w:rsidR="0088477A" w:rsidRPr="00795D21" w:rsidRDefault="0088477A" w:rsidP="005367C4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Fishing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Edward Holmes</w:t>
            </w:r>
          </w:p>
        </w:tc>
        <w:tc>
          <w:tcPr>
            <w:tcW w:w="921" w:type="dxa"/>
          </w:tcPr>
          <w:p w:rsidR="0088477A" w:rsidRPr="00795D21" w:rsidRDefault="0088477A" w:rsidP="00494E39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£3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5367C4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2244C</w:t>
            </w:r>
          </w:p>
        </w:tc>
        <w:tc>
          <w:tcPr>
            <w:tcW w:w="4693" w:type="dxa"/>
          </w:tcPr>
          <w:p w:rsidR="0088477A" w:rsidRPr="00795D21" w:rsidRDefault="0088477A" w:rsidP="005367C4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The A-Z of Fishing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Colin Willock</w:t>
            </w:r>
          </w:p>
        </w:tc>
        <w:tc>
          <w:tcPr>
            <w:tcW w:w="921" w:type="dxa"/>
          </w:tcPr>
          <w:p w:rsidR="0088477A" w:rsidRPr="00795D21" w:rsidRDefault="0088477A" w:rsidP="00494E39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£4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5367C4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2161E</w:t>
            </w:r>
          </w:p>
        </w:tc>
        <w:tc>
          <w:tcPr>
            <w:tcW w:w="4693" w:type="dxa"/>
          </w:tcPr>
          <w:p w:rsidR="0088477A" w:rsidRPr="00795D21" w:rsidRDefault="0088477A" w:rsidP="005367C4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Creel Magazines 12 issues for the first year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:rsidR="0088477A" w:rsidRPr="00795D21" w:rsidRDefault="0088477A" w:rsidP="00D04107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50</w:t>
            </w:r>
          </w:p>
        </w:tc>
      </w:tr>
      <w:tr w:rsidR="0088477A" w:rsidTr="006B5889">
        <w:trPr>
          <w:gridBefore w:val="1"/>
          <w:trHeight w:val="267"/>
        </w:trPr>
        <w:tc>
          <w:tcPr>
            <w:tcW w:w="1073" w:type="dxa"/>
          </w:tcPr>
          <w:p w:rsidR="0088477A" w:rsidRPr="00795D21" w:rsidRDefault="0088477A" w:rsidP="005367C4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2153G</w:t>
            </w:r>
          </w:p>
        </w:tc>
        <w:tc>
          <w:tcPr>
            <w:tcW w:w="4693" w:type="dxa"/>
          </w:tcPr>
          <w:p w:rsidR="0088477A" w:rsidRPr="00795D21" w:rsidRDefault="0088477A" w:rsidP="005367C4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A Pretty Kettle of Fish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Arnold Wiles</w:t>
            </w:r>
          </w:p>
        </w:tc>
        <w:tc>
          <w:tcPr>
            <w:tcW w:w="921" w:type="dxa"/>
          </w:tcPr>
          <w:p w:rsidR="0088477A" w:rsidRPr="00795D21" w:rsidRDefault="0088477A" w:rsidP="00494E39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£10</w:t>
            </w:r>
          </w:p>
        </w:tc>
      </w:tr>
      <w:tr w:rsidR="0088477A" w:rsidTr="006B5889">
        <w:trPr>
          <w:gridBefore w:val="1"/>
          <w:trHeight w:val="273"/>
        </w:trPr>
        <w:tc>
          <w:tcPr>
            <w:tcW w:w="1073" w:type="dxa"/>
          </w:tcPr>
          <w:p w:rsidR="0088477A" w:rsidRPr="00795D21" w:rsidRDefault="0088477A" w:rsidP="005367C4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2058F</w:t>
            </w:r>
            <w:r>
              <w:rPr>
                <w:rFonts w:ascii="Arial" w:hAnsi="Arial" w:cs="Arial"/>
              </w:rPr>
              <w:t xml:space="preserve"> rb</w:t>
            </w:r>
          </w:p>
        </w:tc>
        <w:tc>
          <w:tcPr>
            <w:tcW w:w="4693" w:type="dxa"/>
          </w:tcPr>
          <w:p w:rsidR="0088477A" w:rsidRPr="00795D21" w:rsidRDefault="0088477A" w:rsidP="005367C4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Silk, Fur &amp; Feather 1950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Skues</w:t>
            </w:r>
          </w:p>
        </w:tc>
        <w:tc>
          <w:tcPr>
            <w:tcW w:w="921" w:type="dxa"/>
          </w:tcPr>
          <w:p w:rsidR="0088477A" w:rsidRPr="00795D21" w:rsidRDefault="0088477A" w:rsidP="00494E39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£65</w:t>
            </w:r>
          </w:p>
        </w:tc>
      </w:tr>
      <w:tr w:rsidR="0088477A" w:rsidTr="006B5889">
        <w:trPr>
          <w:gridBefore w:val="1"/>
          <w:trHeight w:val="263"/>
        </w:trPr>
        <w:tc>
          <w:tcPr>
            <w:tcW w:w="1073" w:type="dxa"/>
          </w:tcPr>
          <w:p w:rsidR="0088477A" w:rsidRPr="00795D21" w:rsidRDefault="0088477A" w:rsidP="000A50B8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2058P</w:t>
            </w:r>
            <w:r>
              <w:rPr>
                <w:rFonts w:ascii="Arial" w:hAnsi="Arial" w:cs="Arial"/>
              </w:rPr>
              <w:t xml:space="preserve"> rb</w:t>
            </w:r>
          </w:p>
        </w:tc>
        <w:tc>
          <w:tcPr>
            <w:tcW w:w="4693" w:type="dxa"/>
          </w:tcPr>
          <w:p w:rsidR="0088477A" w:rsidRPr="00795D21" w:rsidRDefault="0088477A" w:rsidP="005367C4">
            <w:pPr>
              <w:jc w:val="both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Art of Angling  1854</w:t>
            </w:r>
          </w:p>
        </w:tc>
        <w:tc>
          <w:tcPr>
            <w:tcW w:w="2210" w:type="dxa"/>
          </w:tcPr>
          <w:p w:rsidR="0088477A" w:rsidRPr="00795D21" w:rsidRDefault="0088477A" w:rsidP="00795D21">
            <w:pPr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Bowlker</w:t>
            </w:r>
          </w:p>
        </w:tc>
        <w:tc>
          <w:tcPr>
            <w:tcW w:w="921" w:type="dxa"/>
          </w:tcPr>
          <w:p w:rsidR="0088477A" w:rsidRPr="00795D21" w:rsidRDefault="0088477A" w:rsidP="00494E39">
            <w:pPr>
              <w:jc w:val="center"/>
              <w:rPr>
                <w:rFonts w:ascii="Arial" w:hAnsi="Arial" w:cs="Arial"/>
              </w:rPr>
            </w:pPr>
            <w:r w:rsidRPr="00795D21">
              <w:rPr>
                <w:rFonts w:ascii="Arial" w:hAnsi="Arial" w:cs="Arial"/>
              </w:rPr>
              <w:t>£90</w:t>
            </w:r>
          </w:p>
        </w:tc>
      </w:tr>
    </w:tbl>
    <w:p w:rsidR="0088477A" w:rsidRDefault="0088477A" w:rsidP="00DE6EF1"/>
    <w:sectPr w:rsidR="0088477A" w:rsidSect="0028039D">
      <w:footerReference w:type="default" r:id="rId7"/>
      <w:pgSz w:w="11906" w:h="16838"/>
      <w:pgMar w:top="284" w:right="1800" w:bottom="568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77A" w:rsidRDefault="0088477A">
      <w:r>
        <w:separator/>
      </w:r>
    </w:p>
  </w:endnote>
  <w:endnote w:type="continuationSeparator" w:id="0">
    <w:p w:rsidR="0088477A" w:rsidRDefault="00884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77A" w:rsidRPr="005C223C" w:rsidRDefault="0088477A">
    <w:pPr>
      <w:pStyle w:val="Footer"/>
      <w:pBdr>
        <w:top w:val="thinThickSmallGap" w:sz="24" w:space="1" w:color="622423"/>
      </w:pBdr>
      <w:rPr>
        <w:rFonts w:ascii="Arial" w:hAnsi="Arial" w:cs="Arial"/>
      </w:rPr>
    </w:pPr>
    <w:r>
      <w:rPr>
        <w:rFonts w:ascii="Arial" w:hAnsi="Arial" w:cs="Arial"/>
      </w:rPr>
      <w:t>30 9 2025</w:t>
    </w:r>
  </w:p>
  <w:p w:rsidR="0088477A" w:rsidRPr="00FD3B54" w:rsidRDefault="0088477A">
    <w:pPr>
      <w:pStyle w:val="Footer"/>
      <w:pBdr>
        <w:top w:val="thinThickSmallGap" w:sz="24" w:space="1" w:color="622423"/>
      </w:pBdr>
      <w:rPr>
        <w:rFonts w:ascii="Arial" w:hAnsi="Arial" w:cs="Arial"/>
      </w:rPr>
    </w:pPr>
  </w:p>
  <w:p w:rsidR="0088477A" w:rsidRPr="00795D21" w:rsidRDefault="0088477A" w:rsidP="00D97AF4">
    <w:pPr>
      <w:pStyle w:val="Footer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77A" w:rsidRDefault="0088477A">
      <w:r>
        <w:separator/>
      </w:r>
    </w:p>
  </w:footnote>
  <w:footnote w:type="continuationSeparator" w:id="0">
    <w:p w:rsidR="0088477A" w:rsidRDefault="00884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907A6"/>
    <w:multiLevelType w:val="hybridMultilevel"/>
    <w:tmpl w:val="0E7AAE36"/>
    <w:lvl w:ilvl="0" w:tplc="80083B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607944"/>
    <w:multiLevelType w:val="hybridMultilevel"/>
    <w:tmpl w:val="FC4818C8"/>
    <w:lvl w:ilvl="0" w:tplc="1B04C5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B5590F"/>
    <w:multiLevelType w:val="hybridMultilevel"/>
    <w:tmpl w:val="54F6EA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765CEC"/>
    <w:multiLevelType w:val="hybridMultilevel"/>
    <w:tmpl w:val="6FD016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0E7"/>
    <w:rsid w:val="000006AC"/>
    <w:rsid w:val="000009FB"/>
    <w:rsid w:val="00001BB8"/>
    <w:rsid w:val="00004752"/>
    <w:rsid w:val="000049FF"/>
    <w:rsid w:val="0000564E"/>
    <w:rsid w:val="00005CBF"/>
    <w:rsid w:val="00006890"/>
    <w:rsid w:val="00006E11"/>
    <w:rsid w:val="00007DCE"/>
    <w:rsid w:val="000110B4"/>
    <w:rsid w:val="00011C8A"/>
    <w:rsid w:val="00012255"/>
    <w:rsid w:val="00013517"/>
    <w:rsid w:val="00013C33"/>
    <w:rsid w:val="00013F2F"/>
    <w:rsid w:val="00014E75"/>
    <w:rsid w:val="000208F8"/>
    <w:rsid w:val="00021904"/>
    <w:rsid w:val="000224EA"/>
    <w:rsid w:val="000227EF"/>
    <w:rsid w:val="0002460B"/>
    <w:rsid w:val="00024B58"/>
    <w:rsid w:val="00027E13"/>
    <w:rsid w:val="0003059D"/>
    <w:rsid w:val="000344F6"/>
    <w:rsid w:val="00034F2E"/>
    <w:rsid w:val="00036DE0"/>
    <w:rsid w:val="00040C9E"/>
    <w:rsid w:val="00041041"/>
    <w:rsid w:val="000413B1"/>
    <w:rsid w:val="00042999"/>
    <w:rsid w:val="00043837"/>
    <w:rsid w:val="00044A59"/>
    <w:rsid w:val="000460DF"/>
    <w:rsid w:val="0004624C"/>
    <w:rsid w:val="00046DF0"/>
    <w:rsid w:val="000504EE"/>
    <w:rsid w:val="00052CED"/>
    <w:rsid w:val="00052F78"/>
    <w:rsid w:val="00054806"/>
    <w:rsid w:val="00055781"/>
    <w:rsid w:val="0005603D"/>
    <w:rsid w:val="0005605C"/>
    <w:rsid w:val="0005614D"/>
    <w:rsid w:val="00060B9B"/>
    <w:rsid w:val="00060CEE"/>
    <w:rsid w:val="000616B5"/>
    <w:rsid w:val="00061DE0"/>
    <w:rsid w:val="00062D13"/>
    <w:rsid w:val="0006344E"/>
    <w:rsid w:val="00063EC0"/>
    <w:rsid w:val="0006400A"/>
    <w:rsid w:val="000650A1"/>
    <w:rsid w:val="00065EDA"/>
    <w:rsid w:val="00066BBB"/>
    <w:rsid w:val="000670A8"/>
    <w:rsid w:val="00067468"/>
    <w:rsid w:val="00067670"/>
    <w:rsid w:val="000709FA"/>
    <w:rsid w:val="0007108A"/>
    <w:rsid w:val="00072039"/>
    <w:rsid w:val="00072A63"/>
    <w:rsid w:val="000744F2"/>
    <w:rsid w:val="00075850"/>
    <w:rsid w:val="00075B56"/>
    <w:rsid w:val="00076B58"/>
    <w:rsid w:val="00076E6F"/>
    <w:rsid w:val="00077651"/>
    <w:rsid w:val="000800E9"/>
    <w:rsid w:val="00080B9B"/>
    <w:rsid w:val="00081782"/>
    <w:rsid w:val="00082E04"/>
    <w:rsid w:val="0008397A"/>
    <w:rsid w:val="00083BD6"/>
    <w:rsid w:val="00084035"/>
    <w:rsid w:val="00084FB6"/>
    <w:rsid w:val="0009508E"/>
    <w:rsid w:val="0009530B"/>
    <w:rsid w:val="000962AA"/>
    <w:rsid w:val="00096AE4"/>
    <w:rsid w:val="000975D9"/>
    <w:rsid w:val="000A1FCF"/>
    <w:rsid w:val="000A1FD9"/>
    <w:rsid w:val="000A3D28"/>
    <w:rsid w:val="000A469A"/>
    <w:rsid w:val="000A50B8"/>
    <w:rsid w:val="000A5EF2"/>
    <w:rsid w:val="000A715F"/>
    <w:rsid w:val="000B0BD7"/>
    <w:rsid w:val="000B217F"/>
    <w:rsid w:val="000B345D"/>
    <w:rsid w:val="000B376F"/>
    <w:rsid w:val="000B6120"/>
    <w:rsid w:val="000C2542"/>
    <w:rsid w:val="000C2AB0"/>
    <w:rsid w:val="000C33B7"/>
    <w:rsid w:val="000C3E66"/>
    <w:rsid w:val="000C50A1"/>
    <w:rsid w:val="000C558D"/>
    <w:rsid w:val="000C5AF5"/>
    <w:rsid w:val="000C639C"/>
    <w:rsid w:val="000C6F8F"/>
    <w:rsid w:val="000C7CAF"/>
    <w:rsid w:val="000D1C85"/>
    <w:rsid w:val="000D3371"/>
    <w:rsid w:val="000D37A1"/>
    <w:rsid w:val="000D39DD"/>
    <w:rsid w:val="000D4843"/>
    <w:rsid w:val="000D557D"/>
    <w:rsid w:val="000D6D1F"/>
    <w:rsid w:val="000E0A00"/>
    <w:rsid w:val="000E283A"/>
    <w:rsid w:val="000E2D9A"/>
    <w:rsid w:val="000E433F"/>
    <w:rsid w:val="000E5B68"/>
    <w:rsid w:val="000E6AD5"/>
    <w:rsid w:val="000E7415"/>
    <w:rsid w:val="000E77A1"/>
    <w:rsid w:val="000F0A17"/>
    <w:rsid w:val="000F1EDE"/>
    <w:rsid w:val="000F41A5"/>
    <w:rsid w:val="001011C3"/>
    <w:rsid w:val="001012D8"/>
    <w:rsid w:val="00101B73"/>
    <w:rsid w:val="0010205B"/>
    <w:rsid w:val="0010257C"/>
    <w:rsid w:val="00104F53"/>
    <w:rsid w:val="001058B4"/>
    <w:rsid w:val="001071FF"/>
    <w:rsid w:val="001079AD"/>
    <w:rsid w:val="001111E2"/>
    <w:rsid w:val="0011127B"/>
    <w:rsid w:val="00114286"/>
    <w:rsid w:val="0011490D"/>
    <w:rsid w:val="00114A1E"/>
    <w:rsid w:val="00114D5A"/>
    <w:rsid w:val="00116625"/>
    <w:rsid w:val="00117269"/>
    <w:rsid w:val="001174A6"/>
    <w:rsid w:val="00120507"/>
    <w:rsid w:val="00120614"/>
    <w:rsid w:val="00121E34"/>
    <w:rsid w:val="00122C17"/>
    <w:rsid w:val="00123AA1"/>
    <w:rsid w:val="0012459E"/>
    <w:rsid w:val="00125A0E"/>
    <w:rsid w:val="00126C87"/>
    <w:rsid w:val="00127687"/>
    <w:rsid w:val="00127FA5"/>
    <w:rsid w:val="00132301"/>
    <w:rsid w:val="00133215"/>
    <w:rsid w:val="00134283"/>
    <w:rsid w:val="0013429E"/>
    <w:rsid w:val="0013454D"/>
    <w:rsid w:val="001349AB"/>
    <w:rsid w:val="001357D7"/>
    <w:rsid w:val="00135D09"/>
    <w:rsid w:val="001369C7"/>
    <w:rsid w:val="00137A46"/>
    <w:rsid w:val="00142C9A"/>
    <w:rsid w:val="00142F8A"/>
    <w:rsid w:val="00143126"/>
    <w:rsid w:val="00143E81"/>
    <w:rsid w:val="0014564A"/>
    <w:rsid w:val="00150881"/>
    <w:rsid w:val="00150A6F"/>
    <w:rsid w:val="001511A9"/>
    <w:rsid w:val="0015326D"/>
    <w:rsid w:val="00153457"/>
    <w:rsid w:val="0015428E"/>
    <w:rsid w:val="0015503A"/>
    <w:rsid w:val="00155F63"/>
    <w:rsid w:val="001561EE"/>
    <w:rsid w:val="00156615"/>
    <w:rsid w:val="001614D9"/>
    <w:rsid w:val="00161D2B"/>
    <w:rsid w:val="00162513"/>
    <w:rsid w:val="001627A1"/>
    <w:rsid w:val="00162E07"/>
    <w:rsid w:val="0016379E"/>
    <w:rsid w:val="00164545"/>
    <w:rsid w:val="00164E04"/>
    <w:rsid w:val="0016560F"/>
    <w:rsid w:val="00165A9A"/>
    <w:rsid w:val="0016656E"/>
    <w:rsid w:val="0016677E"/>
    <w:rsid w:val="00170DD6"/>
    <w:rsid w:val="00170E48"/>
    <w:rsid w:val="00172D65"/>
    <w:rsid w:val="00173918"/>
    <w:rsid w:val="00175B37"/>
    <w:rsid w:val="0017656C"/>
    <w:rsid w:val="00176B24"/>
    <w:rsid w:val="00177D35"/>
    <w:rsid w:val="0018246E"/>
    <w:rsid w:val="00182E3F"/>
    <w:rsid w:val="001856EE"/>
    <w:rsid w:val="00185C9D"/>
    <w:rsid w:val="001870E7"/>
    <w:rsid w:val="00193CA7"/>
    <w:rsid w:val="001941EF"/>
    <w:rsid w:val="00196AFA"/>
    <w:rsid w:val="00197BFE"/>
    <w:rsid w:val="001A01B5"/>
    <w:rsid w:val="001A4EAE"/>
    <w:rsid w:val="001A5C80"/>
    <w:rsid w:val="001A6CE8"/>
    <w:rsid w:val="001A6DF0"/>
    <w:rsid w:val="001A7155"/>
    <w:rsid w:val="001A7DAA"/>
    <w:rsid w:val="001B1369"/>
    <w:rsid w:val="001B2F48"/>
    <w:rsid w:val="001B4474"/>
    <w:rsid w:val="001B51DA"/>
    <w:rsid w:val="001B58FC"/>
    <w:rsid w:val="001B6646"/>
    <w:rsid w:val="001C1937"/>
    <w:rsid w:val="001C2454"/>
    <w:rsid w:val="001C44DA"/>
    <w:rsid w:val="001C6371"/>
    <w:rsid w:val="001C7C8A"/>
    <w:rsid w:val="001D0757"/>
    <w:rsid w:val="001D1179"/>
    <w:rsid w:val="001D1F75"/>
    <w:rsid w:val="001D2A28"/>
    <w:rsid w:val="001D32F9"/>
    <w:rsid w:val="001D4D39"/>
    <w:rsid w:val="001D5354"/>
    <w:rsid w:val="001D59DF"/>
    <w:rsid w:val="001D5A8A"/>
    <w:rsid w:val="001D708E"/>
    <w:rsid w:val="001D76B5"/>
    <w:rsid w:val="001D7878"/>
    <w:rsid w:val="001E0011"/>
    <w:rsid w:val="001E078E"/>
    <w:rsid w:val="001E11BA"/>
    <w:rsid w:val="001E3A8A"/>
    <w:rsid w:val="001E4302"/>
    <w:rsid w:val="001E4A71"/>
    <w:rsid w:val="001E5099"/>
    <w:rsid w:val="001E50EB"/>
    <w:rsid w:val="001E56B7"/>
    <w:rsid w:val="001E65BE"/>
    <w:rsid w:val="001E6607"/>
    <w:rsid w:val="001E7F3D"/>
    <w:rsid w:val="001F1082"/>
    <w:rsid w:val="001F2F3A"/>
    <w:rsid w:val="001F3AB2"/>
    <w:rsid w:val="001F3B80"/>
    <w:rsid w:val="001F3E29"/>
    <w:rsid w:val="001F4A21"/>
    <w:rsid w:val="001F4F08"/>
    <w:rsid w:val="001F73A5"/>
    <w:rsid w:val="002012DF"/>
    <w:rsid w:val="00202564"/>
    <w:rsid w:val="002030F4"/>
    <w:rsid w:val="002039C6"/>
    <w:rsid w:val="00204E53"/>
    <w:rsid w:val="00205001"/>
    <w:rsid w:val="0020528E"/>
    <w:rsid w:val="0020563F"/>
    <w:rsid w:val="00206B9F"/>
    <w:rsid w:val="00207CA2"/>
    <w:rsid w:val="002158BC"/>
    <w:rsid w:val="00215D46"/>
    <w:rsid w:val="00215E16"/>
    <w:rsid w:val="00216472"/>
    <w:rsid w:val="00216F0C"/>
    <w:rsid w:val="002228B7"/>
    <w:rsid w:val="00224F5B"/>
    <w:rsid w:val="00225EED"/>
    <w:rsid w:val="00226B34"/>
    <w:rsid w:val="00230F6F"/>
    <w:rsid w:val="00231A05"/>
    <w:rsid w:val="00232EBC"/>
    <w:rsid w:val="00235CFB"/>
    <w:rsid w:val="00236B8A"/>
    <w:rsid w:val="00237253"/>
    <w:rsid w:val="002373AA"/>
    <w:rsid w:val="00237FE8"/>
    <w:rsid w:val="0024192A"/>
    <w:rsid w:val="00241D5B"/>
    <w:rsid w:val="002421F8"/>
    <w:rsid w:val="00242DE1"/>
    <w:rsid w:val="002438AC"/>
    <w:rsid w:val="00244D48"/>
    <w:rsid w:val="00245001"/>
    <w:rsid w:val="0024515A"/>
    <w:rsid w:val="002458FD"/>
    <w:rsid w:val="00245C84"/>
    <w:rsid w:val="00245F5F"/>
    <w:rsid w:val="002460BC"/>
    <w:rsid w:val="002461C3"/>
    <w:rsid w:val="00246C32"/>
    <w:rsid w:val="002504F7"/>
    <w:rsid w:val="0025085E"/>
    <w:rsid w:val="002523E8"/>
    <w:rsid w:val="00252632"/>
    <w:rsid w:val="00252C04"/>
    <w:rsid w:val="00253878"/>
    <w:rsid w:val="002572F3"/>
    <w:rsid w:val="00257BB6"/>
    <w:rsid w:val="002600DA"/>
    <w:rsid w:val="0026211A"/>
    <w:rsid w:val="00262A72"/>
    <w:rsid w:val="002639A4"/>
    <w:rsid w:val="00263ADE"/>
    <w:rsid w:val="00263DB1"/>
    <w:rsid w:val="002654CD"/>
    <w:rsid w:val="00266113"/>
    <w:rsid w:val="00267B7E"/>
    <w:rsid w:val="002706D6"/>
    <w:rsid w:val="002713A1"/>
    <w:rsid w:val="00271460"/>
    <w:rsid w:val="00272A49"/>
    <w:rsid w:val="00272C43"/>
    <w:rsid w:val="002746C4"/>
    <w:rsid w:val="00274EF2"/>
    <w:rsid w:val="002752C7"/>
    <w:rsid w:val="00275EBD"/>
    <w:rsid w:val="00276489"/>
    <w:rsid w:val="002768E9"/>
    <w:rsid w:val="00277816"/>
    <w:rsid w:val="00277EA4"/>
    <w:rsid w:val="0028039D"/>
    <w:rsid w:val="0028112E"/>
    <w:rsid w:val="00281D27"/>
    <w:rsid w:val="00281E1F"/>
    <w:rsid w:val="00282D3D"/>
    <w:rsid w:val="002831DB"/>
    <w:rsid w:val="00283280"/>
    <w:rsid w:val="0028391A"/>
    <w:rsid w:val="00283C48"/>
    <w:rsid w:val="00286BCB"/>
    <w:rsid w:val="00287916"/>
    <w:rsid w:val="00287971"/>
    <w:rsid w:val="00291F15"/>
    <w:rsid w:val="00294996"/>
    <w:rsid w:val="00294C6B"/>
    <w:rsid w:val="00295DF1"/>
    <w:rsid w:val="0029746E"/>
    <w:rsid w:val="00297BF4"/>
    <w:rsid w:val="00297D5B"/>
    <w:rsid w:val="00297E14"/>
    <w:rsid w:val="002A0B6C"/>
    <w:rsid w:val="002A1211"/>
    <w:rsid w:val="002A63DC"/>
    <w:rsid w:val="002A6651"/>
    <w:rsid w:val="002A7052"/>
    <w:rsid w:val="002A7085"/>
    <w:rsid w:val="002A7123"/>
    <w:rsid w:val="002A7B40"/>
    <w:rsid w:val="002A7E53"/>
    <w:rsid w:val="002B0054"/>
    <w:rsid w:val="002B01B4"/>
    <w:rsid w:val="002B09BA"/>
    <w:rsid w:val="002B1674"/>
    <w:rsid w:val="002B1BFF"/>
    <w:rsid w:val="002B30B3"/>
    <w:rsid w:val="002B3362"/>
    <w:rsid w:val="002B59FE"/>
    <w:rsid w:val="002C1419"/>
    <w:rsid w:val="002C1E9A"/>
    <w:rsid w:val="002C37EF"/>
    <w:rsid w:val="002C3E20"/>
    <w:rsid w:val="002C5525"/>
    <w:rsid w:val="002C6CA2"/>
    <w:rsid w:val="002C728D"/>
    <w:rsid w:val="002D1C7B"/>
    <w:rsid w:val="002D23DA"/>
    <w:rsid w:val="002D3E6A"/>
    <w:rsid w:val="002D4A01"/>
    <w:rsid w:val="002D64EC"/>
    <w:rsid w:val="002D6BE1"/>
    <w:rsid w:val="002D6DC3"/>
    <w:rsid w:val="002D7326"/>
    <w:rsid w:val="002E11B6"/>
    <w:rsid w:val="002E191E"/>
    <w:rsid w:val="002E333E"/>
    <w:rsid w:val="002E4068"/>
    <w:rsid w:val="002E5434"/>
    <w:rsid w:val="002F0DFB"/>
    <w:rsid w:val="002F13D1"/>
    <w:rsid w:val="002F1641"/>
    <w:rsid w:val="002F3677"/>
    <w:rsid w:val="002F406E"/>
    <w:rsid w:val="002F4ADA"/>
    <w:rsid w:val="002F547E"/>
    <w:rsid w:val="002F598B"/>
    <w:rsid w:val="002F5A19"/>
    <w:rsid w:val="002F5EC9"/>
    <w:rsid w:val="002F6AD4"/>
    <w:rsid w:val="002F7624"/>
    <w:rsid w:val="002F7EBE"/>
    <w:rsid w:val="003015A7"/>
    <w:rsid w:val="003023CA"/>
    <w:rsid w:val="00303CBC"/>
    <w:rsid w:val="003058B1"/>
    <w:rsid w:val="0030710D"/>
    <w:rsid w:val="00307F33"/>
    <w:rsid w:val="0031356A"/>
    <w:rsid w:val="00313CAF"/>
    <w:rsid w:val="00316755"/>
    <w:rsid w:val="00317C36"/>
    <w:rsid w:val="003204F9"/>
    <w:rsid w:val="00320AE4"/>
    <w:rsid w:val="00320EE4"/>
    <w:rsid w:val="00320FD2"/>
    <w:rsid w:val="003214C2"/>
    <w:rsid w:val="00321EA4"/>
    <w:rsid w:val="0032245C"/>
    <w:rsid w:val="00322B17"/>
    <w:rsid w:val="0032396E"/>
    <w:rsid w:val="003240B8"/>
    <w:rsid w:val="00324729"/>
    <w:rsid w:val="0032476C"/>
    <w:rsid w:val="00324C02"/>
    <w:rsid w:val="00330C5D"/>
    <w:rsid w:val="00332059"/>
    <w:rsid w:val="00332742"/>
    <w:rsid w:val="00332E94"/>
    <w:rsid w:val="00333ECE"/>
    <w:rsid w:val="003352B4"/>
    <w:rsid w:val="0033540B"/>
    <w:rsid w:val="00340E3E"/>
    <w:rsid w:val="003417BF"/>
    <w:rsid w:val="00342340"/>
    <w:rsid w:val="003438F5"/>
    <w:rsid w:val="00343A28"/>
    <w:rsid w:val="00344991"/>
    <w:rsid w:val="00344EA9"/>
    <w:rsid w:val="003467D5"/>
    <w:rsid w:val="0035146A"/>
    <w:rsid w:val="003536C6"/>
    <w:rsid w:val="003556C6"/>
    <w:rsid w:val="00356176"/>
    <w:rsid w:val="00356A98"/>
    <w:rsid w:val="00356C21"/>
    <w:rsid w:val="00360EDB"/>
    <w:rsid w:val="00362148"/>
    <w:rsid w:val="003622A1"/>
    <w:rsid w:val="003627B0"/>
    <w:rsid w:val="0036311C"/>
    <w:rsid w:val="0036476C"/>
    <w:rsid w:val="00364DCE"/>
    <w:rsid w:val="00365CEF"/>
    <w:rsid w:val="00366305"/>
    <w:rsid w:val="00366FAB"/>
    <w:rsid w:val="00370224"/>
    <w:rsid w:val="00372453"/>
    <w:rsid w:val="00373F64"/>
    <w:rsid w:val="00376BE0"/>
    <w:rsid w:val="00380743"/>
    <w:rsid w:val="003824AF"/>
    <w:rsid w:val="00382591"/>
    <w:rsid w:val="003825E7"/>
    <w:rsid w:val="00384FBB"/>
    <w:rsid w:val="003857BF"/>
    <w:rsid w:val="00390345"/>
    <w:rsid w:val="00394C67"/>
    <w:rsid w:val="003A15F5"/>
    <w:rsid w:val="003A18F6"/>
    <w:rsid w:val="003A33D2"/>
    <w:rsid w:val="003A4603"/>
    <w:rsid w:val="003A6899"/>
    <w:rsid w:val="003A7013"/>
    <w:rsid w:val="003B058D"/>
    <w:rsid w:val="003B1DE1"/>
    <w:rsid w:val="003B363F"/>
    <w:rsid w:val="003B386A"/>
    <w:rsid w:val="003B5634"/>
    <w:rsid w:val="003B5CE8"/>
    <w:rsid w:val="003B6432"/>
    <w:rsid w:val="003B6A35"/>
    <w:rsid w:val="003B7177"/>
    <w:rsid w:val="003C0A01"/>
    <w:rsid w:val="003C0C51"/>
    <w:rsid w:val="003C336B"/>
    <w:rsid w:val="003C3494"/>
    <w:rsid w:val="003C3F31"/>
    <w:rsid w:val="003C52A4"/>
    <w:rsid w:val="003C572F"/>
    <w:rsid w:val="003C5D14"/>
    <w:rsid w:val="003C674F"/>
    <w:rsid w:val="003C6D4D"/>
    <w:rsid w:val="003C6FBD"/>
    <w:rsid w:val="003C79AD"/>
    <w:rsid w:val="003C7B89"/>
    <w:rsid w:val="003D02D0"/>
    <w:rsid w:val="003D0526"/>
    <w:rsid w:val="003D1D63"/>
    <w:rsid w:val="003D1EEA"/>
    <w:rsid w:val="003D1FB5"/>
    <w:rsid w:val="003D28B5"/>
    <w:rsid w:val="003D2BF6"/>
    <w:rsid w:val="003D3229"/>
    <w:rsid w:val="003D3887"/>
    <w:rsid w:val="003D4907"/>
    <w:rsid w:val="003D501E"/>
    <w:rsid w:val="003D521C"/>
    <w:rsid w:val="003D523F"/>
    <w:rsid w:val="003D73A7"/>
    <w:rsid w:val="003D7E93"/>
    <w:rsid w:val="003D7F3C"/>
    <w:rsid w:val="003E0502"/>
    <w:rsid w:val="003E20A3"/>
    <w:rsid w:val="003E249A"/>
    <w:rsid w:val="003E35C8"/>
    <w:rsid w:val="003E35D5"/>
    <w:rsid w:val="003E3B0E"/>
    <w:rsid w:val="003E61F2"/>
    <w:rsid w:val="003E6227"/>
    <w:rsid w:val="003E7257"/>
    <w:rsid w:val="003F08AB"/>
    <w:rsid w:val="003F0C30"/>
    <w:rsid w:val="003F1F7B"/>
    <w:rsid w:val="003F294A"/>
    <w:rsid w:val="003F2C00"/>
    <w:rsid w:val="003F5458"/>
    <w:rsid w:val="003F61D9"/>
    <w:rsid w:val="003F6D29"/>
    <w:rsid w:val="003F6D73"/>
    <w:rsid w:val="003F75D8"/>
    <w:rsid w:val="0040094D"/>
    <w:rsid w:val="00400F3D"/>
    <w:rsid w:val="00401112"/>
    <w:rsid w:val="0040192F"/>
    <w:rsid w:val="00403AD9"/>
    <w:rsid w:val="004056B5"/>
    <w:rsid w:val="00405770"/>
    <w:rsid w:val="00407921"/>
    <w:rsid w:val="00407A9D"/>
    <w:rsid w:val="00407FCD"/>
    <w:rsid w:val="004117E6"/>
    <w:rsid w:val="004119F0"/>
    <w:rsid w:val="00411AD7"/>
    <w:rsid w:val="00411E4F"/>
    <w:rsid w:val="00413754"/>
    <w:rsid w:val="00414572"/>
    <w:rsid w:val="00414A67"/>
    <w:rsid w:val="00415C4B"/>
    <w:rsid w:val="004175EA"/>
    <w:rsid w:val="004205BA"/>
    <w:rsid w:val="004214FC"/>
    <w:rsid w:val="00422278"/>
    <w:rsid w:val="00422A66"/>
    <w:rsid w:val="00426FBB"/>
    <w:rsid w:val="00430770"/>
    <w:rsid w:val="00430EA3"/>
    <w:rsid w:val="00431E76"/>
    <w:rsid w:val="004369AB"/>
    <w:rsid w:val="00437AA3"/>
    <w:rsid w:val="0044173D"/>
    <w:rsid w:val="004418AA"/>
    <w:rsid w:val="00441C77"/>
    <w:rsid w:val="00441CF3"/>
    <w:rsid w:val="00442527"/>
    <w:rsid w:val="00443179"/>
    <w:rsid w:val="00443EDE"/>
    <w:rsid w:val="00444223"/>
    <w:rsid w:val="00444F76"/>
    <w:rsid w:val="004451F7"/>
    <w:rsid w:val="00445420"/>
    <w:rsid w:val="0045089D"/>
    <w:rsid w:val="00450CA5"/>
    <w:rsid w:val="004517F0"/>
    <w:rsid w:val="0045201B"/>
    <w:rsid w:val="00452E3B"/>
    <w:rsid w:val="004547DA"/>
    <w:rsid w:val="00454AE2"/>
    <w:rsid w:val="0045517E"/>
    <w:rsid w:val="00456528"/>
    <w:rsid w:val="00456D7C"/>
    <w:rsid w:val="00461757"/>
    <w:rsid w:val="00466D76"/>
    <w:rsid w:val="00467754"/>
    <w:rsid w:val="00470883"/>
    <w:rsid w:val="00470B93"/>
    <w:rsid w:val="00471787"/>
    <w:rsid w:val="00471A5C"/>
    <w:rsid w:val="0047232C"/>
    <w:rsid w:val="00472765"/>
    <w:rsid w:val="00472D36"/>
    <w:rsid w:val="00474911"/>
    <w:rsid w:val="00475626"/>
    <w:rsid w:val="004762C2"/>
    <w:rsid w:val="00477D1E"/>
    <w:rsid w:val="0048069D"/>
    <w:rsid w:val="00480D33"/>
    <w:rsid w:val="00480F0F"/>
    <w:rsid w:val="00481030"/>
    <w:rsid w:val="00481070"/>
    <w:rsid w:val="004816EB"/>
    <w:rsid w:val="00482DCC"/>
    <w:rsid w:val="00484ED0"/>
    <w:rsid w:val="00485BB5"/>
    <w:rsid w:val="004868F5"/>
    <w:rsid w:val="004874C9"/>
    <w:rsid w:val="00487572"/>
    <w:rsid w:val="00487B6E"/>
    <w:rsid w:val="004905D3"/>
    <w:rsid w:val="00492935"/>
    <w:rsid w:val="0049420A"/>
    <w:rsid w:val="00494505"/>
    <w:rsid w:val="00494E39"/>
    <w:rsid w:val="004955F2"/>
    <w:rsid w:val="00495DE2"/>
    <w:rsid w:val="00496DBB"/>
    <w:rsid w:val="00497FC8"/>
    <w:rsid w:val="004A2EFE"/>
    <w:rsid w:val="004A3492"/>
    <w:rsid w:val="004A3CEA"/>
    <w:rsid w:val="004A41B3"/>
    <w:rsid w:val="004A45F8"/>
    <w:rsid w:val="004A4E9F"/>
    <w:rsid w:val="004A5A26"/>
    <w:rsid w:val="004B040B"/>
    <w:rsid w:val="004B2190"/>
    <w:rsid w:val="004B229C"/>
    <w:rsid w:val="004B28A8"/>
    <w:rsid w:val="004B3370"/>
    <w:rsid w:val="004B3865"/>
    <w:rsid w:val="004B3A43"/>
    <w:rsid w:val="004B58A1"/>
    <w:rsid w:val="004B67B7"/>
    <w:rsid w:val="004B6D3B"/>
    <w:rsid w:val="004B72AF"/>
    <w:rsid w:val="004C0CEA"/>
    <w:rsid w:val="004C1108"/>
    <w:rsid w:val="004C48E7"/>
    <w:rsid w:val="004C5322"/>
    <w:rsid w:val="004C5E1F"/>
    <w:rsid w:val="004C7611"/>
    <w:rsid w:val="004D0DB9"/>
    <w:rsid w:val="004D0FFA"/>
    <w:rsid w:val="004D2C6B"/>
    <w:rsid w:val="004D3C71"/>
    <w:rsid w:val="004D6614"/>
    <w:rsid w:val="004D6952"/>
    <w:rsid w:val="004E0AD9"/>
    <w:rsid w:val="004E0FAD"/>
    <w:rsid w:val="004E1B43"/>
    <w:rsid w:val="004E25AF"/>
    <w:rsid w:val="004E6196"/>
    <w:rsid w:val="004F07CB"/>
    <w:rsid w:val="004F16B5"/>
    <w:rsid w:val="004F1B88"/>
    <w:rsid w:val="004F251B"/>
    <w:rsid w:val="004F2B0D"/>
    <w:rsid w:val="004F4DF8"/>
    <w:rsid w:val="004F522D"/>
    <w:rsid w:val="005003B3"/>
    <w:rsid w:val="00501FBA"/>
    <w:rsid w:val="00502665"/>
    <w:rsid w:val="00503471"/>
    <w:rsid w:val="0050415A"/>
    <w:rsid w:val="00504B7C"/>
    <w:rsid w:val="00504F9E"/>
    <w:rsid w:val="0050581B"/>
    <w:rsid w:val="005108B4"/>
    <w:rsid w:val="00510A68"/>
    <w:rsid w:val="005110C1"/>
    <w:rsid w:val="005127B4"/>
    <w:rsid w:val="00512EA7"/>
    <w:rsid w:val="00513141"/>
    <w:rsid w:val="0051526D"/>
    <w:rsid w:val="00515397"/>
    <w:rsid w:val="0051594F"/>
    <w:rsid w:val="00521287"/>
    <w:rsid w:val="00521320"/>
    <w:rsid w:val="005230A6"/>
    <w:rsid w:val="005241F6"/>
    <w:rsid w:val="005263B6"/>
    <w:rsid w:val="00526F7E"/>
    <w:rsid w:val="00527431"/>
    <w:rsid w:val="00527D7F"/>
    <w:rsid w:val="005310B0"/>
    <w:rsid w:val="00531EBE"/>
    <w:rsid w:val="00534547"/>
    <w:rsid w:val="00534E7D"/>
    <w:rsid w:val="00535094"/>
    <w:rsid w:val="005367C4"/>
    <w:rsid w:val="0053693F"/>
    <w:rsid w:val="00536A65"/>
    <w:rsid w:val="00537CB3"/>
    <w:rsid w:val="00540B92"/>
    <w:rsid w:val="00541064"/>
    <w:rsid w:val="005421CD"/>
    <w:rsid w:val="0054402F"/>
    <w:rsid w:val="00544354"/>
    <w:rsid w:val="00546CEA"/>
    <w:rsid w:val="00550641"/>
    <w:rsid w:val="0055193E"/>
    <w:rsid w:val="005523C1"/>
    <w:rsid w:val="005524FE"/>
    <w:rsid w:val="00552C7C"/>
    <w:rsid w:val="00555A8C"/>
    <w:rsid w:val="00555F8E"/>
    <w:rsid w:val="00556DE7"/>
    <w:rsid w:val="00557AB4"/>
    <w:rsid w:val="005621AC"/>
    <w:rsid w:val="0056396E"/>
    <w:rsid w:val="00564F44"/>
    <w:rsid w:val="00565DA2"/>
    <w:rsid w:val="00565DD6"/>
    <w:rsid w:val="0057128F"/>
    <w:rsid w:val="00572BAE"/>
    <w:rsid w:val="00574076"/>
    <w:rsid w:val="00574B7B"/>
    <w:rsid w:val="0057575A"/>
    <w:rsid w:val="00576765"/>
    <w:rsid w:val="00576B40"/>
    <w:rsid w:val="00576E38"/>
    <w:rsid w:val="00581027"/>
    <w:rsid w:val="005810D7"/>
    <w:rsid w:val="0058119E"/>
    <w:rsid w:val="00581A42"/>
    <w:rsid w:val="005828D2"/>
    <w:rsid w:val="00582A26"/>
    <w:rsid w:val="00582A9B"/>
    <w:rsid w:val="00583F29"/>
    <w:rsid w:val="005846B3"/>
    <w:rsid w:val="00585404"/>
    <w:rsid w:val="00585AFD"/>
    <w:rsid w:val="00585C87"/>
    <w:rsid w:val="005872F6"/>
    <w:rsid w:val="005877F7"/>
    <w:rsid w:val="00590E76"/>
    <w:rsid w:val="00591B95"/>
    <w:rsid w:val="00593127"/>
    <w:rsid w:val="00595DA5"/>
    <w:rsid w:val="005A044C"/>
    <w:rsid w:val="005A11CC"/>
    <w:rsid w:val="005A1C79"/>
    <w:rsid w:val="005A1E95"/>
    <w:rsid w:val="005A5EBD"/>
    <w:rsid w:val="005A7A31"/>
    <w:rsid w:val="005B154D"/>
    <w:rsid w:val="005B5BE2"/>
    <w:rsid w:val="005B66AA"/>
    <w:rsid w:val="005C1C5F"/>
    <w:rsid w:val="005C1D43"/>
    <w:rsid w:val="005C223C"/>
    <w:rsid w:val="005C2432"/>
    <w:rsid w:val="005C4C4F"/>
    <w:rsid w:val="005C4FAE"/>
    <w:rsid w:val="005C537D"/>
    <w:rsid w:val="005C58D5"/>
    <w:rsid w:val="005C601F"/>
    <w:rsid w:val="005C64EA"/>
    <w:rsid w:val="005C773E"/>
    <w:rsid w:val="005C796A"/>
    <w:rsid w:val="005D09E2"/>
    <w:rsid w:val="005D0C05"/>
    <w:rsid w:val="005D1F35"/>
    <w:rsid w:val="005D203B"/>
    <w:rsid w:val="005D28F5"/>
    <w:rsid w:val="005D5812"/>
    <w:rsid w:val="005D6B1D"/>
    <w:rsid w:val="005D6F60"/>
    <w:rsid w:val="005E0E94"/>
    <w:rsid w:val="005E14FF"/>
    <w:rsid w:val="005E4C10"/>
    <w:rsid w:val="005E4C59"/>
    <w:rsid w:val="005E5EB5"/>
    <w:rsid w:val="005E6346"/>
    <w:rsid w:val="005E6E42"/>
    <w:rsid w:val="005E6FF6"/>
    <w:rsid w:val="005F09C0"/>
    <w:rsid w:val="005F13EF"/>
    <w:rsid w:val="005F1A75"/>
    <w:rsid w:val="005F1C90"/>
    <w:rsid w:val="005F4309"/>
    <w:rsid w:val="005F584C"/>
    <w:rsid w:val="005F5E96"/>
    <w:rsid w:val="005F5FB6"/>
    <w:rsid w:val="005F7410"/>
    <w:rsid w:val="006009EC"/>
    <w:rsid w:val="006017BC"/>
    <w:rsid w:val="00602EAE"/>
    <w:rsid w:val="00604D5E"/>
    <w:rsid w:val="00605791"/>
    <w:rsid w:val="00611D49"/>
    <w:rsid w:val="006131BE"/>
    <w:rsid w:val="00614715"/>
    <w:rsid w:val="00614F10"/>
    <w:rsid w:val="0061552A"/>
    <w:rsid w:val="006160C7"/>
    <w:rsid w:val="006163FF"/>
    <w:rsid w:val="00616939"/>
    <w:rsid w:val="00620685"/>
    <w:rsid w:val="0062088D"/>
    <w:rsid w:val="00621086"/>
    <w:rsid w:val="00621747"/>
    <w:rsid w:val="00621FD8"/>
    <w:rsid w:val="00623C81"/>
    <w:rsid w:val="00626084"/>
    <w:rsid w:val="00627850"/>
    <w:rsid w:val="0063058B"/>
    <w:rsid w:val="00630E97"/>
    <w:rsid w:val="00634AAD"/>
    <w:rsid w:val="006354A2"/>
    <w:rsid w:val="006356E5"/>
    <w:rsid w:val="006359E3"/>
    <w:rsid w:val="0063661D"/>
    <w:rsid w:val="0063711B"/>
    <w:rsid w:val="00637153"/>
    <w:rsid w:val="0064125C"/>
    <w:rsid w:val="00641546"/>
    <w:rsid w:val="00642627"/>
    <w:rsid w:val="00643DA6"/>
    <w:rsid w:val="006448C4"/>
    <w:rsid w:val="00644E29"/>
    <w:rsid w:val="006463D8"/>
    <w:rsid w:val="00646464"/>
    <w:rsid w:val="00646794"/>
    <w:rsid w:val="00650C5D"/>
    <w:rsid w:val="006512DB"/>
    <w:rsid w:val="0065141A"/>
    <w:rsid w:val="00652526"/>
    <w:rsid w:val="00653BDD"/>
    <w:rsid w:val="006545D1"/>
    <w:rsid w:val="0065527E"/>
    <w:rsid w:val="00657A48"/>
    <w:rsid w:val="006602AA"/>
    <w:rsid w:val="00660A35"/>
    <w:rsid w:val="00662A8D"/>
    <w:rsid w:val="00664453"/>
    <w:rsid w:val="00664BAC"/>
    <w:rsid w:val="006666C7"/>
    <w:rsid w:val="00666A18"/>
    <w:rsid w:val="00667033"/>
    <w:rsid w:val="00667BC3"/>
    <w:rsid w:val="00670B04"/>
    <w:rsid w:val="00670FCD"/>
    <w:rsid w:val="0067199B"/>
    <w:rsid w:val="00674173"/>
    <w:rsid w:val="00674BB2"/>
    <w:rsid w:val="00675A52"/>
    <w:rsid w:val="00675D81"/>
    <w:rsid w:val="006768FC"/>
    <w:rsid w:val="00677179"/>
    <w:rsid w:val="00677B90"/>
    <w:rsid w:val="00680A03"/>
    <w:rsid w:val="00683D05"/>
    <w:rsid w:val="006848EF"/>
    <w:rsid w:val="00685F05"/>
    <w:rsid w:val="00686C99"/>
    <w:rsid w:val="00686D5F"/>
    <w:rsid w:val="006872FB"/>
    <w:rsid w:val="00687A42"/>
    <w:rsid w:val="00687D5E"/>
    <w:rsid w:val="006916E4"/>
    <w:rsid w:val="006924DF"/>
    <w:rsid w:val="006925D1"/>
    <w:rsid w:val="00693C17"/>
    <w:rsid w:val="0069517F"/>
    <w:rsid w:val="00695396"/>
    <w:rsid w:val="00695621"/>
    <w:rsid w:val="006978C9"/>
    <w:rsid w:val="006A0738"/>
    <w:rsid w:val="006A2337"/>
    <w:rsid w:val="006A2AEE"/>
    <w:rsid w:val="006A3715"/>
    <w:rsid w:val="006A3FF0"/>
    <w:rsid w:val="006A659D"/>
    <w:rsid w:val="006B0031"/>
    <w:rsid w:val="006B0665"/>
    <w:rsid w:val="006B0721"/>
    <w:rsid w:val="006B2DFA"/>
    <w:rsid w:val="006B4CDE"/>
    <w:rsid w:val="006B5889"/>
    <w:rsid w:val="006B74DF"/>
    <w:rsid w:val="006C01A0"/>
    <w:rsid w:val="006C097E"/>
    <w:rsid w:val="006C16A1"/>
    <w:rsid w:val="006C2590"/>
    <w:rsid w:val="006C2BFC"/>
    <w:rsid w:val="006C3604"/>
    <w:rsid w:val="006C46B6"/>
    <w:rsid w:val="006C49F6"/>
    <w:rsid w:val="006C4F49"/>
    <w:rsid w:val="006C5230"/>
    <w:rsid w:val="006C616E"/>
    <w:rsid w:val="006C7D23"/>
    <w:rsid w:val="006D011F"/>
    <w:rsid w:val="006D0D7F"/>
    <w:rsid w:val="006D189D"/>
    <w:rsid w:val="006D25FF"/>
    <w:rsid w:val="006D32C2"/>
    <w:rsid w:val="006D3C47"/>
    <w:rsid w:val="006D4133"/>
    <w:rsid w:val="006D55DC"/>
    <w:rsid w:val="006D5FE0"/>
    <w:rsid w:val="006D62AA"/>
    <w:rsid w:val="006D6CB0"/>
    <w:rsid w:val="006D791C"/>
    <w:rsid w:val="006E0BEF"/>
    <w:rsid w:val="006E23B8"/>
    <w:rsid w:val="006E5024"/>
    <w:rsid w:val="006E6D90"/>
    <w:rsid w:val="006E7565"/>
    <w:rsid w:val="006F0E84"/>
    <w:rsid w:val="006F2169"/>
    <w:rsid w:val="006F28DE"/>
    <w:rsid w:val="006F2A59"/>
    <w:rsid w:val="006F3845"/>
    <w:rsid w:val="006F5278"/>
    <w:rsid w:val="006F5439"/>
    <w:rsid w:val="0070156F"/>
    <w:rsid w:val="00706262"/>
    <w:rsid w:val="00707032"/>
    <w:rsid w:val="007076C9"/>
    <w:rsid w:val="00707752"/>
    <w:rsid w:val="00710EF9"/>
    <w:rsid w:val="00712047"/>
    <w:rsid w:val="00712F65"/>
    <w:rsid w:val="0071323D"/>
    <w:rsid w:val="007167CC"/>
    <w:rsid w:val="007177F7"/>
    <w:rsid w:val="00717B5D"/>
    <w:rsid w:val="0072139B"/>
    <w:rsid w:val="00721588"/>
    <w:rsid w:val="00724FFF"/>
    <w:rsid w:val="00725E58"/>
    <w:rsid w:val="00726CBF"/>
    <w:rsid w:val="00727C73"/>
    <w:rsid w:val="0073059A"/>
    <w:rsid w:val="007308D0"/>
    <w:rsid w:val="00730CB2"/>
    <w:rsid w:val="00731BB1"/>
    <w:rsid w:val="00732827"/>
    <w:rsid w:val="007335BE"/>
    <w:rsid w:val="00734DAE"/>
    <w:rsid w:val="00736E22"/>
    <w:rsid w:val="0073716D"/>
    <w:rsid w:val="00740444"/>
    <w:rsid w:val="007409F4"/>
    <w:rsid w:val="007440C9"/>
    <w:rsid w:val="007447FB"/>
    <w:rsid w:val="0074757B"/>
    <w:rsid w:val="007520EF"/>
    <w:rsid w:val="00752A0D"/>
    <w:rsid w:val="00753267"/>
    <w:rsid w:val="00753C2F"/>
    <w:rsid w:val="00754568"/>
    <w:rsid w:val="00754656"/>
    <w:rsid w:val="00755CF3"/>
    <w:rsid w:val="00761E3E"/>
    <w:rsid w:val="00762BC3"/>
    <w:rsid w:val="00763910"/>
    <w:rsid w:val="00765C40"/>
    <w:rsid w:val="007709D0"/>
    <w:rsid w:val="00771A36"/>
    <w:rsid w:val="00772F39"/>
    <w:rsid w:val="0077317A"/>
    <w:rsid w:val="00773578"/>
    <w:rsid w:val="00773A6C"/>
    <w:rsid w:val="00774071"/>
    <w:rsid w:val="00775297"/>
    <w:rsid w:val="00775E52"/>
    <w:rsid w:val="00777107"/>
    <w:rsid w:val="0077759A"/>
    <w:rsid w:val="00777F5B"/>
    <w:rsid w:val="00781B20"/>
    <w:rsid w:val="00781BBD"/>
    <w:rsid w:val="00782351"/>
    <w:rsid w:val="00782E4C"/>
    <w:rsid w:val="00783FEE"/>
    <w:rsid w:val="00787585"/>
    <w:rsid w:val="00787B76"/>
    <w:rsid w:val="00791DED"/>
    <w:rsid w:val="00791E36"/>
    <w:rsid w:val="00792868"/>
    <w:rsid w:val="00792E9D"/>
    <w:rsid w:val="007931CE"/>
    <w:rsid w:val="007937B6"/>
    <w:rsid w:val="00794579"/>
    <w:rsid w:val="00794B30"/>
    <w:rsid w:val="00794C7C"/>
    <w:rsid w:val="00794E98"/>
    <w:rsid w:val="00795D21"/>
    <w:rsid w:val="007A0336"/>
    <w:rsid w:val="007A0764"/>
    <w:rsid w:val="007A07F5"/>
    <w:rsid w:val="007A0ADD"/>
    <w:rsid w:val="007A11FB"/>
    <w:rsid w:val="007A123A"/>
    <w:rsid w:val="007A2157"/>
    <w:rsid w:val="007A37E2"/>
    <w:rsid w:val="007A4327"/>
    <w:rsid w:val="007A46B6"/>
    <w:rsid w:val="007A4C62"/>
    <w:rsid w:val="007A5D89"/>
    <w:rsid w:val="007B1089"/>
    <w:rsid w:val="007B1DA3"/>
    <w:rsid w:val="007B39DE"/>
    <w:rsid w:val="007B43FA"/>
    <w:rsid w:val="007B5DF5"/>
    <w:rsid w:val="007B60C5"/>
    <w:rsid w:val="007B73EA"/>
    <w:rsid w:val="007C0EFA"/>
    <w:rsid w:val="007C17E8"/>
    <w:rsid w:val="007C1C77"/>
    <w:rsid w:val="007C4096"/>
    <w:rsid w:val="007C4D8B"/>
    <w:rsid w:val="007C63F0"/>
    <w:rsid w:val="007C6B28"/>
    <w:rsid w:val="007D267B"/>
    <w:rsid w:val="007D3372"/>
    <w:rsid w:val="007D3EEB"/>
    <w:rsid w:val="007D5266"/>
    <w:rsid w:val="007D5C86"/>
    <w:rsid w:val="007D5CD9"/>
    <w:rsid w:val="007D7DF2"/>
    <w:rsid w:val="007E187D"/>
    <w:rsid w:val="007E3E57"/>
    <w:rsid w:val="007E4CB1"/>
    <w:rsid w:val="007E55D8"/>
    <w:rsid w:val="007E7684"/>
    <w:rsid w:val="007F0BDF"/>
    <w:rsid w:val="007F1C78"/>
    <w:rsid w:val="007F232D"/>
    <w:rsid w:val="007F2A7E"/>
    <w:rsid w:val="007F2EAC"/>
    <w:rsid w:val="007F399F"/>
    <w:rsid w:val="007F4043"/>
    <w:rsid w:val="007F4E4C"/>
    <w:rsid w:val="007F59A6"/>
    <w:rsid w:val="007F5C80"/>
    <w:rsid w:val="007F70C9"/>
    <w:rsid w:val="007F73D9"/>
    <w:rsid w:val="007F7F52"/>
    <w:rsid w:val="00802D00"/>
    <w:rsid w:val="00802D49"/>
    <w:rsid w:val="008034C1"/>
    <w:rsid w:val="00806919"/>
    <w:rsid w:val="00806FA2"/>
    <w:rsid w:val="00810939"/>
    <w:rsid w:val="00810C57"/>
    <w:rsid w:val="008127C0"/>
    <w:rsid w:val="00813681"/>
    <w:rsid w:val="00813A81"/>
    <w:rsid w:val="008141E8"/>
    <w:rsid w:val="008173F9"/>
    <w:rsid w:val="008207C1"/>
    <w:rsid w:val="008209C8"/>
    <w:rsid w:val="00821DF6"/>
    <w:rsid w:val="00822579"/>
    <w:rsid w:val="00822B17"/>
    <w:rsid w:val="008257FF"/>
    <w:rsid w:val="00825E68"/>
    <w:rsid w:val="008302D5"/>
    <w:rsid w:val="008304B6"/>
    <w:rsid w:val="00830B33"/>
    <w:rsid w:val="008311B3"/>
    <w:rsid w:val="00831917"/>
    <w:rsid w:val="00832017"/>
    <w:rsid w:val="00832EF2"/>
    <w:rsid w:val="0083359B"/>
    <w:rsid w:val="008347BF"/>
    <w:rsid w:val="00835FDB"/>
    <w:rsid w:val="008373B9"/>
    <w:rsid w:val="00837C59"/>
    <w:rsid w:val="00840508"/>
    <w:rsid w:val="0084303F"/>
    <w:rsid w:val="00843916"/>
    <w:rsid w:val="008443DD"/>
    <w:rsid w:val="00845DE2"/>
    <w:rsid w:val="008524E8"/>
    <w:rsid w:val="00855CE1"/>
    <w:rsid w:val="008576B5"/>
    <w:rsid w:val="008576F8"/>
    <w:rsid w:val="008606B9"/>
    <w:rsid w:val="008609C1"/>
    <w:rsid w:val="00862EA5"/>
    <w:rsid w:val="008640E1"/>
    <w:rsid w:val="00864B48"/>
    <w:rsid w:val="00864DBC"/>
    <w:rsid w:val="008652E3"/>
    <w:rsid w:val="00866869"/>
    <w:rsid w:val="00875F64"/>
    <w:rsid w:val="00881D8A"/>
    <w:rsid w:val="008825C0"/>
    <w:rsid w:val="008836C8"/>
    <w:rsid w:val="00883D59"/>
    <w:rsid w:val="0088477A"/>
    <w:rsid w:val="00890850"/>
    <w:rsid w:val="008919B6"/>
    <w:rsid w:val="0089209D"/>
    <w:rsid w:val="00892F45"/>
    <w:rsid w:val="0089319C"/>
    <w:rsid w:val="00895C32"/>
    <w:rsid w:val="00897A0B"/>
    <w:rsid w:val="008A039F"/>
    <w:rsid w:val="008A1920"/>
    <w:rsid w:val="008A1F4A"/>
    <w:rsid w:val="008A28CC"/>
    <w:rsid w:val="008A339F"/>
    <w:rsid w:val="008A47D9"/>
    <w:rsid w:val="008A4DAB"/>
    <w:rsid w:val="008A536C"/>
    <w:rsid w:val="008A6810"/>
    <w:rsid w:val="008A77F2"/>
    <w:rsid w:val="008B0051"/>
    <w:rsid w:val="008B06C1"/>
    <w:rsid w:val="008B0935"/>
    <w:rsid w:val="008B0C34"/>
    <w:rsid w:val="008B0FBC"/>
    <w:rsid w:val="008B165D"/>
    <w:rsid w:val="008B341A"/>
    <w:rsid w:val="008B381F"/>
    <w:rsid w:val="008B78C6"/>
    <w:rsid w:val="008C0873"/>
    <w:rsid w:val="008C0FA5"/>
    <w:rsid w:val="008C14FE"/>
    <w:rsid w:val="008C22A0"/>
    <w:rsid w:val="008C397E"/>
    <w:rsid w:val="008C3BEA"/>
    <w:rsid w:val="008C5A9C"/>
    <w:rsid w:val="008C6FCB"/>
    <w:rsid w:val="008C70CC"/>
    <w:rsid w:val="008C7743"/>
    <w:rsid w:val="008C7FA8"/>
    <w:rsid w:val="008D060B"/>
    <w:rsid w:val="008D1425"/>
    <w:rsid w:val="008D28C3"/>
    <w:rsid w:val="008D3050"/>
    <w:rsid w:val="008D46C9"/>
    <w:rsid w:val="008D4753"/>
    <w:rsid w:val="008D4F58"/>
    <w:rsid w:val="008E05CC"/>
    <w:rsid w:val="008E135E"/>
    <w:rsid w:val="008E30FA"/>
    <w:rsid w:val="008E3A68"/>
    <w:rsid w:val="008E3BE4"/>
    <w:rsid w:val="008E4162"/>
    <w:rsid w:val="008E5E4E"/>
    <w:rsid w:val="008E7044"/>
    <w:rsid w:val="008E7520"/>
    <w:rsid w:val="008F0EF2"/>
    <w:rsid w:val="008F3F2B"/>
    <w:rsid w:val="008F50EC"/>
    <w:rsid w:val="008F74ED"/>
    <w:rsid w:val="008F7595"/>
    <w:rsid w:val="00900878"/>
    <w:rsid w:val="0090396B"/>
    <w:rsid w:val="00905A85"/>
    <w:rsid w:val="00905CA5"/>
    <w:rsid w:val="0090628D"/>
    <w:rsid w:val="00906387"/>
    <w:rsid w:val="00906FC3"/>
    <w:rsid w:val="00910CDF"/>
    <w:rsid w:val="009121AD"/>
    <w:rsid w:val="0091510C"/>
    <w:rsid w:val="009156F2"/>
    <w:rsid w:val="00920020"/>
    <w:rsid w:val="00920643"/>
    <w:rsid w:val="00920854"/>
    <w:rsid w:val="00921D57"/>
    <w:rsid w:val="009227CF"/>
    <w:rsid w:val="00922FED"/>
    <w:rsid w:val="00923629"/>
    <w:rsid w:val="00924023"/>
    <w:rsid w:val="00927F6C"/>
    <w:rsid w:val="00930782"/>
    <w:rsid w:val="009321A6"/>
    <w:rsid w:val="00932F94"/>
    <w:rsid w:val="0093319E"/>
    <w:rsid w:val="00933DBE"/>
    <w:rsid w:val="0093448B"/>
    <w:rsid w:val="00935B56"/>
    <w:rsid w:val="00936251"/>
    <w:rsid w:val="00936333"/>
    <w:rsid w:val="009364F2"/>
    <w:rsid w:val="00936ABE"/>
    <w:rsid w:val="00937032"/>
    <w:rsid w:val="00940324"/>
    <w:rsid w:val="009415A8"/>
    <w:rsid w:val="00941E02"/>
    <w:rsid w:val="00942CB5"/>
    <w:rsid w:val="00943ADF"/>
    <w:rsid w:val="009441F3"/>
    <w:rsid w:val="00944D31"/>
    <w:rsid w:val="0094605F"/>
    <w:rsid w:val="00951299"/>
    <w:rsid w:val="00951A41"/>
    <w:rsid w:val="00953E76"/>
    <w:rsid w:val="00953F5C"/>
    <w:rsid w:val="009550A2"/>
    <w:rsid w:val="0095528C"/>
    <w:rsid w:val="009554B9"/>
    <w:rsid w:val="0095596F"/>
    <w:rsid w:val="009568F5"/>
    <w:rsid w:val="009572E3"/>
    <w:rsid w:val="009573BD"/>
    <w:rsid w:val="0096101C"/>
    <w:rsid w:val="009618CB"/>
    <w:rsid w:val="0096241C"/>
    <w:rsid w:val="0096266F"/>
    <w:rsid w:val="00963777"/>
    <w:rsid w:val="009646EB"/>
    <w:rsid w:val="009658B5"/>
    <w:rsid w:val="0096710B"/>
    <w:rsid w:val="009671D3"/>
    <w:rsid w:val="009679D4"/>
    <w:rsid w:val="00970662"/>
    <w:rsid w:val="0097115A"/>
    <w:rsid w:val="00971312"/>
    <w:rsid w:val="00972F9C"/>
    <w:rsid w:val="00973229"/>
    <w:rsid w:val="0097373F"/>
    <w:rsid w:val="00973A4F"/>
    <w:rsid w:val="009753FF"/>
    <w:rsid w:val="00975929"/>
    <w:rsid w:val="00976641"/>
    <w:rsid w:val="00977D83"/>
    <w:rsid w:val="00980879"/>
    <w:rsid w:val="00981FFB"/>
    <w:rsid w:val="00982E73"/>
    <w:rsid w:val="00983ED4"/>
    <w:rsid w:val="009843B8"/>
    <w:rsid w:val="00986498"/>
    <w:rsid w:val="0098736D"/>
    <w:rsid w:val="00987593"/>
    <w:rsid w:val="0099169A"/>
    <w:rsid w:val="0099180B"/>
    <w:rsid w:val="00993C8F"/>
    <w:rsid w:val="0099462B"/>
    <w:rsid w:val="0099500D"/>
    <w:rsid w:val="00995367"/>
    <w:rsid w:val="00995C70"/>
    <w:rsid w:val="00995F31"/>
    <w:rsid w:val="0099682C"/>
    <w:rsid w:val="00996FED"/>
    <w:rsid w:val="009975A3"/>
    <w:rsid w:val="009A0700"/>
    <w:rsid w:val="009A0B04"/>
    <w:rsid w:val="009A11B3"/>
    <w:rsid w:val="009A1D8D"/>
    <w:rsid w:val="009A33C7"/>
    <w:rsid w:val="009A3AA9"/>
    <w:rsid w:val="009A3FB8"/>
    <w:rsid w:val="009A5958"/>
    <w:rsid w:val="009A60E6"/>
    <w:rsid w:val="009A7C27"/>
    <w:rsid w:val="009A7E39"/>
    <w:rsid w:val="009B153C"/>
    <w:rsid w:val="009B1C41"/>
    <w:rsid w:val="009B3044"/>
    <w:rsid w:val="009B32F6"/>
    <w:rsid w:val="009B33A4"/>
    <w:rsid w:val="009B425C"/>
    <w:rsid w:val="009B4854"/>
    <w:rsid w:val="009B50FF"/>
    <w:rsid w:val="009B555A"/>
    <w:rsid w:val="009C071B"/>
    <w:rsid w:val="009C0973"/>
    <w:rsid w:val="009C2498"/>
    <w:rsid w:val="009C24C3"/>
    <w:rsid w:val="009C564C"/>
    <w:rsid w:val="009C57FD"/>
    <w:rsid w:val="009C6653"/>
    <w:rsid w:val="009C6D42"/>
    <w:rsid w:val="009C7DD5"/>
    <w:rsid w:val="009D168E"/>
    <w:rsid w:val="009D1DCD"/>
    <w:rsid w:val="009D256F"/>
    <w:rsid w:val="009D2BE9"/>
    <w:rsid w:val="009D3292"/>
    <w:rsid w:val="009D38FC"/>
    <w:rsid w:val="009D3920"/>
    <w:rsid w:val="009D74AA"/>
    <w:rsid w:val="009D791A"/>
    <w:rsid w:val="009E0807"/>
    <w:rsid w:val="009E2575"/>
    <w:rsid w:val="009E3ACA"/>
    <w:rsid w:val="009E3E14"/>
    <w:rsid w:val="009E5694"/>
    <w:rsid w:val="009E578D"/>
    <w:rsid w:val="009E658A"/>
    <w:rsid w:val="009E6DC9"/>
    <w:rsid w:val="009F05B4"/>
    <w:rsid w:val="009F0AC8"/>
    <w:rsid w:val="009F295E"/>
    <w:rsid w:val="009F346C"/>
    <w:rsid w:val="009F3953"/>
    <w:rsid w:val="009F4866"/>
    <w:rsid w:val="00A006C9"/>
    <w:rsid w:val="00A00D46"/>
    <w:rsid w:val="00A017C4"/>
    <w:rsid w:val="00A01A3B"/>
    <w:rsid w:val="00A05AD5"/>
    <w:rsid w:val="00A066AD"/>
    <w:rsid w:val="00A07CAD"/>
    <w:rsid w:val="00A10820"/>
    <w:rsid w:val="00A111D4"/>
    <w:rsid w:val="00A1121A"/>
    <w:rsid w:val="00A113C7"/>
    <w:rsid w:val="00A14335"/>
    <w:rsid w:val="00A14A74"/>
    <w:rsid w:val="00A161A4"/>
    <w:rsid w:val="00A162A5"/>
    <w:rsid w:val="00A16452"/>
    <w:rsid w:val="00A1678B"/>
    <w:rsid w:val="00A17033"/>
    <w:rsid w:val="00A17AAD"/>
    <w:rsid w:val="00A17B95"/>
    <w:rsid w:val="00A17CE6"/>
    <w:rsid w:val="00A22839"/>
    <w:rsid w:val="00A23047"/>
    <w:rsid w:val="00A23B3F"/>
    <w:rsid w:val="00A23F02"/>
    <w:rsid w:val="00A24163"/>
    <w:rsid w:val="00A25150"/>
    <w:rsid w:val="00A25A65"/>
    <w:rsid w:val="00A25BF3"/>
    <w:rsid w:val="00A27B5F"/>
    <w:rsid w:val="00A302D2"/>
    <w:rsid w:val="00A30FFE"/>
    <w:rsid w:val="00A31FB7"/>
    <w:rsid w:val="00A33B4D"/>
    <w:rsid w:val="00A357B4"/>
    <w:rsid w:val="00A40185"/>
    <w:rsid w:val="00A406EB"/>
    <w:rsid w:val="00A41D02"/>
    <w:rsid w:val="00A41D57"/>
    <w:rsid w:val="00A426E5"/>
    <w:rsid w:val="00A42F61"/>
    <w:rsid w:val="00A432BB"/>
    <w:rsid w:val="00A463D0"/>
    <w:rsid w:val="00A46B1B"/>
    <w:rsid w:val="00A51183"/>
    <w:rsid w:val="00A53D3C"/>
    <w:rsid w:val="00A541F4"/>
    <w:rsid w:val="00A551F6"/>
    <w:rsid w:val="00A56A94"/>
    <w:rsid w:val="00A56E2D"/>
    <w:rsid w:val="00A57B83"/>
    <w:rsid w:val="00A616D8"/>
    <w:rsid w:val="00A617BE"/>
    <w:rsid w:val="00A620F9"/>
    <w:rsid w:val="00A62188"/>
    <w:rsid w:val="00A63765"/>
    <w:rsid w:val="00A650B6"/>
    <w:rsid w:val="00A662D6"/>
    <w:rsid w:val="00A6720F"/>
    <w:rsid w:val="00A713B6"/>
    <w:rsid w:val="00A715B8"/>
    <w:rsid w:val="00A71F28"/>
    <w:rsid w:val="00A7218D"/>
    <w:rsid w:val="00A7296C"/>
    <w:rsid w:val="00A74172"/>
    <w:rsid w:val="00A74B58"/>
    <w:rsid w:val="00A755CC"/>
    <w:rsid w:val="00A8117F"/>
    <w:rsid w:val="00A81338"/>
    <w:rsid w:val="00A815F1"/>
    <w:rsid w:val="00A81E76"/>
    <w:rsid w:val="00A830E7"/>
    <w:rsid w:val="00A83E63"/>
    <w:rsid w:val="00A85002"/>
    <w:rsid w:val="00A85AE8"/>
    <w:rsid w:val="00A86A01"/>
    <w:rsid w:val="00A912F8"/>
    <w:rsid w:val="00A91D62"/>
    <w:rsid w:val="00A92274"/>
    <w:rsid w:val="00A92E32"/>
    <w:rsid w:val="00A92ED5"/>
    <w:rsid w:val="00A92F58"/>
    <w:rsid w:val="00A93B13"/>
    <w:rsid w:val="00A947C6"/>
    <w:rsid w:val="00A96B54"/>
    <w:rsid w:val="00A96CCD"/>
    <w:rsid w:val="00A96F0A"/>
    <w:rsid w:val="00A97971"/>
    <w:rsid w:val="00AA18CC"/>
    <w:rsid w:val="00AA224D"/>
    <w:rsid w:val="00AA2B9E"/>
    <w:rsid w:val="00AA362F"/>
    <w:rsid w:val="00AA4BD9"/>
    <w:rsid w:val="00AA5132"/>
    <w:rsid w:val="00AA6DB3"/>
    <w:rsid w:val="00AA72AC"/>
    <w:rsid w:val="00AB045F"/>
    <w:rsid w:val="00AB3B5D"/>
    <w:rsid w:val="00AB4373"/>
    <w:rsid w:val="00AB66D1"/>
    <w:rsid w:val="00AB698A"/>
    <w:rsid w:val="00AB6B5E"/>
    <w:rsid w:val="00AC1DA6"/>
    <w:rsid w:val="00AC28AE"/>
    <w:rsid w:val="00AC48D0"/>
    <w:rsid w:val="00AC74DA"/>
    <w:rsid w:val="00AC7BFD"/>
    <w:rsid w:val="00AD0E93"/>
    <w:rsid w:val="00AD3124"/>
    <w:rsid w:val="00AD4499"/>
    <w:rsid w:val="00AD4597"/>
    <w:rsid w:val="00AD45CD"/>
    <w:rsid w:val="00AD4B3C"/>
    <w:rsid w:val="00AD551C"/>
    <w:rsid w:val="00AD6A6A"/>
    <w:rsid w:val="00AD6BD9"/>
    <w:rsid w:val="00AD7829"/>
    <w:rsid w:val="00AD7A61"/>
    <w:rsid w:val="00AD7D62"/>
    <w:rsid w:val="00AE206A"/>
    <w:rsid w:val="00AE2F80"/>
    <w:rsid w:val="00AE3E0B"/>
    <w:rsid w:val="00AE49D1"/>
    <w:rsid w:val="00AE4D12"/>
    <w:rsid w:val="00AE5518"/>
    <w:rsid w:val="00AE5EC6"/>
    <w:rsid w:val="00AE6FCF"/>
    <w:rsid w:val="00AE7F9B"/>
    <w:rsid w:val="00AF23DD"/>
    <w:rsid w:val="00AF27EA"/>
    <w:rsid w:val="00AF6AF9"/>
    <w:rsid w:val="00AF6C56"/>
    <w:rsid w:val="00AF71AD"/>
    <w:rsid w:val="00AF7ADF"/>
    <w:rsid w:val="00AF7FD4"/>
    <w:rsid w:val="00B00456"/>
    <w:rsid w:val="00B0147C"/>
    <w:rsid w:val="00B035B9"/>
    <w:rsid w:val="00B11E66"/>
    <w:rsid w:val="00B137F4"/>
    <w:rsid w:val="00B1443E"/>
    <w:rsid w:val="00B1569C"/>
    <w:rsid w:val="00B15FBB"/>
    <w:rsid w:val="00B16EF4"/>
    <w:rsid w:val="00B17417"/>
    <w:rsid w:val="00B17D12"/>
    <w:rsid w:val="00B22FA3"/>
    <w:rsid w:val="00B23330"/>
    <w:rsid w:val="00B255A1"/>
    <w:rsid w:val="00B27D41"/>
    <w:rsid w:val="00B30818"/>
    <w:rsid w:val="00B3155B"/>
    <w:rsid w:val="00B31B1A"/>
    <w:rsid w:val="00B33514"/>
    <w:rsid w:val="00B35A92"/>
    <w:rsid w:val="00B364F9"/>
    <w:rsid w:val="00B3696F"/>
    <w:rsid w:val="00B43350"/>
    <w:rsid w:val="00B43B48"/>
    <w:rsid w:val="00B44206"/>
    <w:rsid w:val="00B44C6D"/>
    <w:rsid w:val="00B44D20"/>
    <w:rsid w:val="00B44F86"/>
    <w:rsid w:val="00B4720C"/>
    <w:rsid w:val="00B53272"/>
    <w:rsid w:val="00B551A7"/>
    <w:rsid w:val="00B56104"/>
    <w:rsid w:val="00B5638A"/>
    <w:rsid w:val="00B567B7"/>
    <w:rsid w:val="00B56AE2"/>
    <w:rsid w:val="00B56D2C"/>
    <w:rsid w:val="00B5705C"/>
    <w:rsid w:val="00B573E5"/>
    <w:rsid w:val="00B57EC7"/>
    <w:rsid w:val="00B60695"/>
    <w:rsid w:val="00B6156D"/>
    <w:rsid w:val="00B648EF"/>
    <w:rsid w:val="00B64DDA"/>
    <w:rsid w:val="00B654E3"/>
    <w:rsid w:val="00B673F6"/>
    <w:rsid w:val="00B7162A"/>
    <w:rsid w:val="00B729C0"/>
    <w:rsid w:val="00B72F60"/>
    <w:rsid w:val="00B73A86"/>
    <w:rsid w:val="00B7433F"/>
    <w:rsid w:val="00B74C8D"/>
    <w:rsid w:val="00B74EE2"/>
    <w:rsid w:val="00B75598"/>
    <w:rsid w:val="00B7774C"/>
    <w:rsid w:val="00B8366D"/>
    <w:rsid w:val="00B83C78"/>
    <w:rsid w:val="00B847AF"/>
    <w:rsid w:val="00B84E3E"/>
    <w:rsid w:val="00B86960"/>
    <w:rsid w:val="00B871FC"/>
    <w:rsid w:val="00B9137E"/>
    <w:rsid w:val="00B94914"/>
    <w:rsid w:val="00B94B7C"/>
    <w:rsid w:val="00B95494"/>
    <w:rsid w:val="00B9769D"/>
    <w:rsid w:val="00BA0F4F"/>
    <w:rsid w:val="00BA287C"/>
    <w:rsid w:val="00BA3981"/>
    <w:rsid w:val="00BA4ABB"/>
    <w:rsid w:val="00BB0293"/>
    <w:rsid w:val="00BB057F"/>
    <w:rsid w:val="00BB06F0"/>
    <w:rsid w:val="00BB21E8"/>
    <w:rsid w:val="00BB267E"/>
    <w:rsid w:val="00BB2AD5"/>
    <w:rsid w:val="00BB2F25"/>
    <w:rsid w:val="00BB3644"/>
    <w:rsid w:val="00BB45B4"/>
    <w:rsid w:val="00BB5333"/>
    <w:rsid w:val="00BB5335"/>
    <w:rsid w:val="00BB6573"/>
    <w:rsid w:val="00BB739F"/>
    <w:rsid w:val="00BB7DF7"/>
    <w:rsid w:val="00BC1465"/>
    <w:rsid w:val="00BC3DEE"/>
    <w:rsid w:val="00BC4643"/>
    <w:rsid w:val="00BC4FB7"/>
    <w:rsid w:val="00BC4FC5"/>
    <w:rsid w:val="00BC529B"/>
    <w:rsid w:val="00BC53B8"/>
    <w:rsid w:val="00BC5D3E"/>
    <w:rsid w:val="00BC5DBF"/>
    <w:rsid w:val="00BC6373"/>
    <w:rsid w:val="00BC66BD"/>
    <w:rsid w:val="00BC6F83"/>
    <w:rsid w:val="00BC7E88"/>
    <w:rsid w:val="00BD0358"/>
    <w:rsid w:val="00BD130B"/>
    <w:rsid w:val="00BD26FE"/>
    <w:rsid w:val="00BD3329"/>
    <w:rsid w:val="00BD36F7"/>
    <w:rsid w:val="00BD373F"/>
    <w:rsid w:val="00BD496E"/>
    <w:rsid w:val="00BD5036"/>
    <w:rsid w:val="00BD6A1A"/>
    <w:rsid w:val="00BD7595"/>
    <w:rsid w:val="00BE02FD"/>
    <w:rsid w:val="00BE04FD"/>
    <w:rsid w:val="00BE0CAD"/>
    <w:rsid w:val="00BE36A0"/>
    <w:rsid w:val="00BE4723"/>
    <w:rsid w:val="00BE5D31"/>
    <w:rsid w:val="00BE65CD"/>
    <w:rsid w:val="00BE6AF8"/>
    <w:rsid w:val="00BE7ACB"/>
    <w:rsid w:val="00BF0214"/>
    <w:rsid w:val="00BF3EB6"/>
    <w:rsid w:val="00BF425A"/>
    <w:rsid w:val="00BF4A84"/>
    <w:rsid w:val="00BF6D5E"/>
    <w:rsid w:val="00BF7CC0"/>
    <w:rsid w:val="00C00A80"/>
    <w:rsid w:val="00C00A94"/>
    <w:rsid w:val="00C0196D"/>
    <w:rsid w:val="00C03353"/>
    <w:rsid w:val="00C04A99"/>
    <w:rsid w:val="00C04BC2"/>
    <w:rsid w:val="00C04CBD"/>
    <w:rsid w:val="00C05E83"/>
    <w:rsid w:val="00C0659E"/>
    <w:rsid w:val="00C06E26"/>
    <w:rsid w:val="00C07208"/>
    <w:rsid w:val="00C07B82"/>
    <w:rsid w:val="00C13082"/>
    <w:rsid w:val="00C132BE"/>
    <w:rsid w:val="00C13EA2"/>
    <w:rsid w:val="00C146C6"/>
    <w:rsid w:val="00C16C45"/>
    <w:rsid w:val="00C16C51"/>
    <w:rsid w:val="00C16F64"/>
    <w:rsid w:val="00C174B3"/>
    <w:rsid w:val="00C21935"/>
    <w:rsid w:val="00C21E9F"/>
    <w:rsid w:val="00C22E6C"/>
    <w:rsid w:val="00C238E8"/>
    <w:rsid w:val="00C261AF"/>
    <w:rsid w:val="00C27605"/>
    <w:rsid w:val="00C31365"/>
    <w:rsid w:val="00C31845"/>
    <w:rsid w:val="00C31BF6"/>
    <w:rsid w:val="00C32085"/>
    <w:rsid w:val="00C32A7C"/>
    <w:rsid w:val="00C33E96"/>
    <w:rsid w:val="00C33FAC"/>
    <w:rsid w:val="00C33FEF"/>
    <w:rsid w:val="00C344A5"/>
    <w:rsid w:val="00C34E37"/>
    <w:rsid w:val="00C353D7"/>
    <w:rsid w:val="00C35A12"/>
    <w:rsid w:val="00C36E06"/>
    <w:rsid w:val="00C379F8"/>
    <w:rsid w:val="00C405B5"/>
    <w:rsid w:val="00C42CA5"/>
    <w:rsid w:val="00C42FC9"/>
    <w:rsid w:val="00C44540"/>
    <w:rsid w:val="00C45543"/>
    <w:rsid w:val="00C50779"/>
    <w:rsid w:val="00C5093D"/>
    <w:rsid w:val="00C50BD0"/>
    <w:rsid w:val="00C51A1C"/>
    <w:rsid w:val="00C529BA"/>
    <w:rsid w:val="00C53FEA"/>
    <w:rsid w:val="00C54F07"/>
    <w:rsid w:val="00C55CDF"/>
    <w:rsid w:val="00C614B8"/>
    <w:rsid w:val="00C614B9"/>
    <w:rsid w:val="00C61D40"/>
    <w:rsid w:val="00C61F75"/>
    <w:rsid w:val="00C63B60"/>
    <w:rsid w:val="00C65377"/>
    <w:rsid w:val="00C65BCB"/>
    <w:rsid w:val="00C66D4E"/>
    <w:rsid w:val="00C7038B"/>
    <w:rsid w:val="00C72D81"/>
    <w:rsid w:val="00C73F18"/>
    <w:rsid w:val="00C774EF"/>
    <w:rsid w:val="00C77561"/>
    <w:rsid w:val="00C77C4A"/>
    <w:rsid w:val="00C80A4F"/>
    <w:rsid w:val="00C80ACB"/>
    <w:rsid w:val="00C815CF"/>
    <w:rsid w:val="00C8362E"/>
    <w:rsid w:val="00C838EB"/>
    <w:rsid w:val="00C8601B"/>
    <w:rsid w:val="00C9093D"/>
    <w:rsid w:val="00C910FF"/>
    <w:rsid w:val="00C91C21"/>
    <w:rsid w:val="00C92820"/>
    <w:rsid w:val="00C9330A"/>
    <w:rsid w:val="00C93507"/>
    <w:rsid w:val="00C94724"/>
    <w:rsid w:val="00C94ED2"/>
    <w:rsid w:val="00C973CA"/>
    <w:rsid w:val="00CA2101"/>
    <w:rsid w:val="00CA3B90"/>
    <w:rsid w:val="00CA4E82"/>
    <w:rsid w:val="00CA515F"/>
    <w:rsid w:val="00CA53A3"/>
    <w:rsid w:val="00CA55EB"/>
    <w:rsid w:val="00CA6765"/>
    <w:rsid w:val="00CA7244"/>
    <w:rsid w:val="00CA77BC"/>
    <w:rsid w:val="00CA781C"/>
    <w:rsid w:val="00CB0144"/>
    <w:rsid w:val="00CB02F6"/>
    <w:rsid w:val="00CB2AE4"/>
    <w:rsid w:val="00CB2B08"/>
    <w:rsid w:val="00CB2CE7"/>
    <w:rsid w:val="00CB336F"/>
    <w:rsid w:val="00CB416C"/>
    <w:rsid w:val="00CB492A"/>
    <w:rsid w:val="00CB526C"/>
    <w:rsid w:val="00CB63A7"/>
    <w:rsid w:val="00CB76BC"/>
    <w:rsid w:val="00CB77F3"/>
    <w:rsid w:val="00CC0C56"/>
    <w:rsid w:val="00CC0F22"/>
    <w:rsid w:val="00CC0FAA"/>
    <w:rsid w:val="00CC1A01"/>
    <w:rsid w:val="00CC248C"/>
    <w:rsid w:val="00CC380D"/>
    <w:rsid w:val="00CC5C47"/>
    <w:rsid w:val="00CC7B1A"/>
    <w:rsid w:val="00CC7C42"/>
    <w:rsid w:val="00CD0398"/>
    <w:rsid w:val="00CD15A6"/>
    <w:rsid w:val="00CD2FFC"/>
    <w:rsid w:val="00CD363E"/>
    <w:rsid w:val="00CD378A"/>
    <w:rsid w:val="00CD4756"/>
    <w:rsid w:val="00CD680E"/>
    <w:rsid w:val="00CD73F1"/>
    <w:rsid w:val="00CE10D9"/>
    <w:rsid w:val="00CE18D8"/>
    <w:rsid w:val="00CE1A03"/>
    <w:rsid w:val="00CE56BB"/>
    <w:rsid w:val="00CE5BE7"/>
    <w:rsid w:val="00CE64CB"/>
    <w:rsid w:val="00CE68EF"/>
    <w:rsid w:val="00CF0481"/>
    <w:rsid w:val="00CF15DB"/>
    <w:rsid w:val="00CF2DE0"/>
    <w:rsid w:val="00CF3CAE"/>
    <w:rsid w:val="00CF62CC"/>
    <w:rsid w:val="00CF6650"/>
    <w:rsid w:val="00CF782F"/>
    <w:rsid w:val="00CF7C85"/>
    <w:rsid w:val="00D009C0"/>
    <w:rsid w:val="00D0117F"/>
    <w:rsid w:val="00D01CE0"/>
    <w:rsid w:val="00D01EAB"/>
    <w:rsid w:val="00D03D6F"/>
    <w:rsid w:val="00D04107"/>
    <w:rsid w:val="00D051FE"/>
    <w:rsid w:val="00D0623A"/>
    <w:rsid w:val="00D0770A"/>
    <w:rsid w:val="00D10640"/>
    <w:rsid w:val="00D115DB"/>
    <w:rsid w:val="00D1217A"/>
    <w:rsid w:val="00D13925"/>
    <w:rsid w:val="00D14110"/>
    <w:rsid w:val="00D14C87"/>
    <w:rsid w:val="00D14D81"/>
    <w:rsid w:val="00D158AE"/>
    <w:rsid w:val="00D16540"/>
    <w:rsid w:val="00D1678E"/>
    <w:rsid w:val="00D168FA"/>
    <w:rsid w:val="00D17C52"/>
    <w:rsid w:val="00D21EB9"/>
    <w:rsid w:val="00D22F78"/>
    <w:rsid w:val="00D23FC9"/>
    <w:rsid w:val="00D24B6C"/>
    <w:rsid w:val="00D26A18"/>
    <w:rsid w:val="00D3234E"/>
    <w:rsid w:val="00D324CB"/>
    <w:rsid w:val="00D33825"/>
    <w:rsid w:val="00D34128"/>
    <w:rsid w:val="00D3578A"/>
    <w:rsid w:val="00D35D64"/>
    <w:rsid w:val="00D363FD"/>
    <w:rsid w:val="00D3692B"/>
    <w:rsid w:val="00D3799A"/>
    <w:rsid w:val="00D407D2"/>
    <w:rsid w:val="00D41D65"/>
    <w:rsid w:val="00D42031"/>
    <w:rsid w:val="00D4240F"/>
    <w:rsid w:val="00D42AAE"/>
    <w:rsid w:val="00D43408"/>
    <w:rsid w:val="00D43D35"/>
    <w:rsid w:val="00D44882"/>
    <w:rsid w:val="00D457C2"/>
    <w:rsid w:val="00D46718"/>
    <w:rsid w:val="00D471FE"/>
    <w:rsid w:val="00D501DF"/>
    <w:rsid w:val="00D50AE4"/>
    <w:rsid w:val="00D514BA"/>
    <w:rsid w:val="00D52337"/>
    <w:rsid w:val="00D52722"/>
    <w:rsid w:val="00D52822"/>
    <w:rsid w:val="00D548AB"/>
    <w:rsid w:val="00D5564E"/>
    <w:rsid w:val="00D55E1A"/>
    <w:rsid w:val="00D562BF"/>
    <w:rsid w:val="00D56414"/>
    <w:rsid w:val="00D61BD5"/>
    <w:rsid w:val="00D62705"/>
    <w:rsid w:val="00D647BE"/>
    <w:rsid w:val="00D658FB"/>
    <w:rsid w:val="00D659C0"/>
    <w:rsid w:val="00D668FD"/>
    <w:rsid w:val="00D674F1"/>
    <w:rsid w:val="00D71F4C"/>
    <w:rsid w:val="00D72602"/>
    <w:rsid w:val="00D726F6"/>
    <w:rsid w:val="00D733B7"/>
    <w:rsid w:val="00D73B36"/>
    <w:rsid w:val="00D7414A"/>
    <w:rsid w:val="00D749C0"/>
    <w:rsid w:val="00D75B0B"/>
    <w:rsid w:val="00D76666"/>
    <w:rsid w:val="00D766D8"/>
    <w:rsid w:val="00D76A90"/>
    <w:rsid w:val="00D80638"/>
    <w:rsid w:val="00D826CB"/>
    <w:rsid w:val="00D8276D"/>
    <w:rsid w:val="00D857A6"/>
    <w:rsid w:val="00D86A02"/>
    <w:rsid w:val="00D90407"/>
    <w:rsid w:val="00D91685"/>
    <w:rsid w:val="00D91820"/>
    <w:rsid w:val="00D93458"/>
    <w:rsid w:val="00D93B33"/>
    <w:rsid w:val="00D93DCB"/>
    <w:rsid w:val="00D95682"/>
    <w:rsid w:val="00D9776F"/>
    <w:rsid w:val="00D978F2"/>
    <w:rsid w:val="00D97AF4"/>
    <w:rsid w:val="00D97CC9"/>
    <w:rsid w:val="00DA0C61"/>
    <w:rsid w:val="00DA29CA"/>
    <w:rsid w:val="00DA2AB7"/>
    <w:rsid w:val="00DA383B"/>
    <w:rsid w:val="00DA4431"/>
    <w:rsid w:val="00DA5581"/>
    <w:rsid w:val="00DA6033"/>
    <w:rsid w:val="00DA6084"/>
    <w:rsid w:val="00DA6507"/>
    <w:rsid w:val="00DA70FC"/>
    <w:rsid w:val="00DA7EE4"/>
    <w:rsid w:val="00DB2A08"/>
    <w:rsid w:val="00DB383C"/>
    <w:rsid w:val="00DB470C"/>
    <w:rsid w:val="00DB5A14"/>
    <w:rsid w:val="00DB64B7"/>
    <w:rsid w:val="00DB66CF"/>
    <w:rsid w:val="00DC058C"/>
    <w:rsid w:val="00DC0E1F"/>
    <w:rsid w:val="00DC1014"/>
    <w:rsid w:val="00DC3667"/>
    <w:rsid w:val="00DC5973"/>
    <w:rsid w:val="00DC6009"/>
    <w:rsid w:val="00DD0156"/>
    <w:rsid w:val="00DD01E4"/>
    <w:rsid w:val="00DD077F"/>
    <w:rsid w:val="00DD1D8B"/>
    <w:rsid w:val="00DD2E7B"/>
    <w:rsid w:val="00DD342C"/>
    <w:rsid w:val="00DD34E3"/>
    <w:rsid w:val="00DD505C"/>
    <w:rsid w:val="00DD5AE0"/>
    <w:rsid w:val="00DD5EEA"/>
    <w:rsid w:val="00DD7C6F"/>
    <w:rsid w:val="00DD7E3A"/>
    <w:rsid w:val="00DD7EA2"/>
    <w:rsid w:val="00DE08BB"/>
    <w:rsid w:val="00DE0B01"/>
    <w:rsid w:val="00DE133D"/>
    <w:rsid w:val="00DE178A"/>
    <w:rsid w:val="00DE18CC"/>
    <w:rsid w:val="00DE2216"/>
    <w:rsid w:val="00DE2EF0"/>
    <w:rsid w:val="00DE38C2"/>
    <w:rsid w:val="00DE4594"/>
    <w:rsid w:val="00DE51DC"/>
    <w:rsid w:val="00DE565E"/>
    <w:rsid w:val="00DE6EF1"/>
    <w:rsid w:val="00DE7FA4"/>
    <w:rsid w:val="00DF211F"/>
    <w:rsid w:val="00DF21D6"/>
    <w:rsid w:val="00DF2387"/>
    <w:rsid w:val="00DF29EE"/>
    <w:rsid w:val="00DF34DB"/>
    <w:rsid w:val="00DF4C89"/>
    <w:rsid w:val="00DF625A"/>
    <w:rsid w:val="00DF6460"/>
    <w:rsid w:val="00DF67EA"/>
    <w:rsid w:val="00DF7360"/>
    <w:rsid w:val="00E006B8"/>
    <w:rsid w:val="00E02972"/>
    <w:rsid w:val="00E02EC3"/>
    <w:rsid w:val="00E04CB2"/>
    <w:rsid w:val="00E05571"/>
    <w:rsid w:val="00E06548"/>
    <w:rsid w:val="00E06761"/>
    <w:rsid w:val="00E0739F"/>
    <w:rsid w:val="00E07882"/>
    <w:rsid w:val="00E10ECF"/>
    <w:rsid w:val="00E113C8"/>
    <w:rsid w:val="00E119E0"/>
    <w:rsid w:val="00E12A81"/>
    <w:rsid w:val="00E15244"/>
    <w:rsid w:val="00E15541"/>
    <w:rsid w:val="00E15CD1"/>
    <w:rsid w:val="00E15E73"/>
    <w:rsid w:val="00E16AB7"/>
    <w:rsid w:val="00E17BA1"/>
    <w:rsid w:val="00E2007D"/>
    <w:rsid w:val="00E2139F"/>
    <w:rsid w:val="00E213B4"/>
    <w:rsid w:val="00E22A3D"/>
    <w:rsid w:val="00E22B9F"/>
    <w:rsid w:val="00E234A5"/>
    <w:rsid w:val="00E25FC5"/>
    <w:rsid w:val="00E25FFE"/>
    <w:rsid w:val="00E26ABF"/>
    <w:rsid w:val="00E27E9F"/>
    <w:rsid w:val="00E305E5"/>
    <w:rsid w:val="00E306F2"/>
    <w:rsid w:val="00E30A1B"/>
    <w:rsid w:val="00E32420"/>
    <w:rsid w:val="00E328AB"/>
    <w:rsid w:val="00E32A2F"/>
    <w:rsid w:val="00E32BEF"/>
    <w:rsid w:val="00E3345F"/>
    <w:rsid w:val="00E33537"/>
    <w:rsid w:val="00E3390C"/>
    <w:rsid w:val="00E34DCD"/>
    <w:rsid w:val="00E35AD4"/>
    <w:rsid w:val="00E369A4"/>
    <w:rsid w:val="00E37E33"/>
    <w:rsid w:val="00E40012"/>
    <w:rsid w:val="00E40E2D"/>
    <w:rsid w:val="00E414D6"/>
    <w:rsid w:val="00E4187D"/>
    <w:rsid w:val="00E4301E"/>
    <w:rsid w:val="00E4304E"/>
    <w:rsid w:val="00E43469"/>
    <w:rsid w:val="00E44371"/>
    <w:rsid w:val="00E46E63"/>
    <w:rsid w:val="00E47784"/>
    <w:rsid w:val="00E47B33"/>
    <w:rsid w:val="00E5067F"/>
    <w:rsid w:val="00E50909"/>
    <w:rsid w:val="00E51154"/>
    <w:rsid w:val="00E51D70"/>
    <w:rsid w:val="00E52F25"/>
    <w:rsid w:val="00E53274"/>
    <w:rsid w:val="00E55525"/>
    <w:rsid w:val="00E5618F"/>
    <w:rsid w:val="00E5619B"/>
    <w:rsid w:val="00E56BA7"/>
    <w:rsid w:val="00E56D9F"/>
    <w:rsid w:val="00E60CE3"/>
    <w:rsid w:val="00E616DE"/>
    <w:rsid w:val="00E64F0D"/>
    <w:rsid w:val="00E65773"/>
    <w:rsid w:val="00E662B7"/>
    <w:rsid w:val="00E665D9"/>
    <w:rsid w:val="00E671B7"/>
    <w:rsid w:val="00E67221"/>
    <w:rsid w:val="00E677B3"/>
    <w:rsid w:val="00E7052B"/>
    <w:rsid w:val="00E70B6B"/>
    <w:rsid w:val="00E71815"/>
    <w:rsid w:val="00E72B3C"/>
    <w:rsid w:val="00E73EDB"/>
    <w:rsid w:val="00E740A9"/>
    <w:rsid w:val="00E747EE"/>
    <w:rsid w:val="00E77466"/>
    <w:rsid w:val="00E77CF6"/>
    <w:rsid w:val="00E826EA"/>
    <w:rsid w:val="00E82F51"/>
    <w:rsid w:val="00E852E7"/>
    <w:rsid w:val="00E86230"/>
    <w:rsid w:val="00E90355"/>
    <w:rsid w:val="00E90E20"/>
    <w:rsid w:val="00E92B6B"/>
    <w:rsid w:val="00E92F2C"/>
    <w:rsid w:val="00E930B0"/>
    <w:rsid w:val="00E93358"/>
    <w:rsid w:val="00E93931"/>
    <w:rsid w:val="00E94B1D"/>
    <w:rsid w:val="00E94D4B"/>
    <w:rsid w:val="00E95A9E"/>
    <w:rsid w:val="00E95EE3"/>
    <w:rsid w:val="00E9705B"/>
    <w:rsid w:val="00E9718C"/>
    <w:rsid w:val="00E97DC9"/>
    <w:rsid w:val="00EA2536"/>
    <w:rsid w:val="00EA27CD"/>
    <w:rsid w:val="00EA44B0"/>
    <w:rsid w:val="00EA5230"/>
    <w:rsid w:val="00EA62A3"/>
    <w:rsid w:val="00EA6482"/>
    <w:rsid w:val="00EA66FF"/>
    <w:rsid w:val="00EA7709"/>
    <w:rsid w:val="00EA7F84"/>
    <w:rsid w:val="00EB11C8"/>
    <w:rsid w:val="00EB1464"/>
    <w:rsid w:val="00EB16E0"/>
    <w:rsid w:val="00EB21EA"/>
    <w:rsid w:val="00EB4EC9"/>
    <w:rsid w:val="00EB567A"/>
    <w:rsid w:val="00EB5AB0"/>
    <w:rsid w:val="00EB5D50"/>
    <w:rsid w:val="00EC0DD1"/>
    <w:rsid w:val="00EC16BA"/>
    <w:rsid w:val="00EC298C"/>
    <w:rsid w:val="00EC2BA8"/>
    <w:rsid w:val="00EC2D47"/>
    <w:rsid w:val="00EC3A95"/>
    <w:rsid w:val="00EC3EB6"/>
    <w:rsid w:val="00EC468E"/>
    <w:rsid w:val="00EC5A62"/>
    <w:rsid w:val="00EC5B49"/>
    <w:rsid w:val="00ED1E3B"/>
    <w:rsid w:val="00ED209C"/>
    <w:rsid w:val="00ED347B"/>
    <w:rsid w:val="00ED47E3"/>
    <w:rsid w:val="00ED7C47"/>
    <w:rsid w:val="00EE5091"/>
    <w:rsid w:val="00EE52CF"/>
    <w:rsid w:val="00EE53A8"/>
    <w:rsid w:val="00EE6407"/>
    <w:rsid w:val="00EF1888"/>
    <w:rsid w:val="00EF3738"/>
    <w:rsid w:val="00EF37D0"/>
    <w:rsid w:val="00EF3FBC"/>
    <w:rsid w:val="00EF437E"/>
    <w:rsid w:val="00EF46FC"/>
    <w:rsid w:val="00EF4AFF"/>
    <w:rsid w:val="00EF5BA8"/>
    <w:rsid w:val="00EF5E7C"/>
    <w:rsid w:val="00EF63F3"/>
    <w:rsid w:val="00EF6492"/>
    <w:rsid w:val="00EF6A15"/>
    <w:rsid w:val="00EF7A9F"/>
    <w:rsid w:val="00F04F75"/>
    <w:rsid w:val="00F056E4"/>
    <w:rsid w:val="00F060E4"/>
    <w:rsid w:val="00F074E8"/>
    <w:rsid w:val="00F07A61"/>
    <w:rsid w:val="00F107A9"/>
    <w:rsid w:val="00F118FA"/>
    <w:rsid w:val="00F13674"/>
    <w:rsid w:val="00F14A9C"/>
    <w:rsid w:val="00F15C7D"/>
    <w:rsid w:val="00F1679C"/>
    <w:rsid w:val="00F20906"/>
    <w:rsid w:val="00F21277"/>
    <w:rsid w:val="00F219AF"/>
    <w:rsid w:val="00F3133F"/>
    <w:rsid w:val="00F31545"/>
    <w:rsid w:val="00F31CD1"/>
    <w:rsid w:val="00F322C4"/>
    <w:rsid w:val="00F33503"/>
    <w:rsid w:val="00F3368B"/>
    <w:rsid w:val="00F33B19"/>
    <w:rsid w:val="00F33EEA"/>
    <w:rsid w:val="00F35C84"/>
    <w:rsid w:val="00F41F74"/>
    <w:rsid w:val="00F42B4C"/>
    <w:rsid w:val="00F43F59"/>
    <w:rsid w:val="00F4416A"/>
    <w:rsid w:val="00F44408"/>
    <w:rsid w:val="00F44E2B"/>
    <w:rsid w:val="00F47548"/>
    <w:rsid w:val="00F475CA"/>
    <w:rsid w:val="00F47734"/>
    <w:rsid w:val="00F47D3B"/>
    <w:rsid w:val="00F50C0F"/>
    <w:rsid w:val="00F5178B"/>
    <w:rsid w:val="00F51D35"/>
    <w:rsid w:val="00F54AA8"/>
    <w:rsid w:val="00F55A39"/>
    <w:rsid w:val="00F56444"/>
    <w:rsid w:val="00F56899"/>
    <w:rsid w:val="00F56B50"/>
    <w:rsid w:val="00F57837"/>
    <w:rsid w:val="00F57D3C"/>
    <w:rsid w:val="00F61042"/>
    <w:rsid w:val="00F62B30"/>
    <w:rsid w:val="00F62EA5"/>
    <w:rsid w:val="00F633EF"/>
    <w:rsid w:val="00F641ED"/>
    <w:rsid w:val="00F641F8"/>
    <w:rsid w:val="00F67752"/>
    <w:rsid w:val="00F71481"/>
    <w:rsid w:val="00F717E8"/>
    <w:rsid w:val="00F71CD1"/>
    <w:rsid w:val="00F724F4"/>
    <w:rsid w:val="00F730E1"/>
    <w:rsid w:val="00F73F4F"/>
    <w:rsid w:val="00F75E0B"/>
    <w:rsid w:val="00F77B71"/>
    <w:rsid w:val="00F80803"/>
    <w:rsid w:val="00F80FA9"/>
    <w:rsid w:val="00F816DF"/>
    <w:rsid w:val="00F82B71"/>
    <w:rsid w:val="00F82EFD"/>
    <w:rsid w:val="00F85F4E"/>
    <w:rsid w:val="00F86B12"/>
    <w:rsid w:val="00F87F77"/>
    <w:rsid w:val="00F9056C"/>
    <w:rsid w:val="00F9075D"/>
    <w:rsid w:val="00F90840"/>
    <w:rsid w:val="00F9106E"/>
    <w:rsid w:val="00F91419"/>
    <w:rsid w:val="00F91434"/>
    <w:rsid w:val="00F94432"/>
    <w:rsid w:val="00F9754E"/>
    <w:rsid w:val="00FA1913"/>
    <w:rsid w:val="00FA289E"/>
    <w:rsid w:val="00FA2C40"/>
    <w:rsid w:val="00FA3A18"/>
    <w:rsid w:val="00FA3B30"/>
    <w:rsid w:val="00FA3E42"/>
    <w:rsid w:val="00FA553A"/>
    <w:rsid w:val="00FA6EEF"/>
    <w:rsid w:val="00FB0A09"/>
    <w:rsid w:val="00FB1554"/>
    <w:rsid w:val="00FB1DD0"/>
    <w:rsid w:val="00FB4460"/>
    <w:rsid w:val="00FB4A51"/>
    <w:rsid w:val="00FB55A2"/>
    <w:rsid w:val="00FB7DD5"/>
    <w:rsid w:val="00FC0D33"/>
    <w:rsid w:val="00FC1A1D"/>
    <w:rsid w:val="00FC25A8"/>
    <w:rsid w:val="00FC3CD2"/>
    <w:rsid w:val="00FC4331"/>
    <w:rsid w:val="00FC481D"/>
    <w:rsid w:val="00FC63B5"/>
    <w:rsid w:val="00FC7F74"/>
    <w:rsid w:val="00FD20BB"/>
    <w:rsid w:val="00FD33B7"/>
    <w:rsid w:val="00FD33FC"/>
    <w:rsid w:val="00FD3669"/>
    <w:rsid w:val="00FD3B54"/>
    <w:rsid w:val="00FD4E44"/>
    <w:rsid w:val="00FD4E96"/>
    <w:rsid w:val="00FD4EA1"/>
    <w:rsid w:val="00FD5351"/>
    <w:rsid w:val="00FD5404"/>
    <w:rsid w:val="00FD659F"/>
    <w:rsid w:val="00FD65DF"/>
    <w:rsid w:val="00FD6A61"/>
    <w:rsid w:val="00FE2A29"/>
    <w:rsid w:val="00FE375F"/>
    <w:rsid w:val="00FE56AE"/>
    <w:rsid w:val="00FE5A6F"/>
    <w:rsid w:val="00FF0929"/>
    <w:rsid w:val="00FF15EC"/>
    <w:rsid w:val="00FF4316"/>
    <w:rsid w:val="00FF4A4A"/>
    <w:rsid w:val="00FF4BE2"/>
    <w:rsid w:val="00FF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7D"/>
    <w:rPr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490D"/>
    <w:pPr>
      <w:keepNext/>
      <w:outlineLvl w:val="0"/>
    </w:pPr>
    <w:rPr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490D"/>
    <w:rPr>
      <w:rFonts w:cs="Times New Roman"/>
      <w:b/>
      <w:bCs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rsid w:val="00E418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526D"/>
    <w:rPr>
      <w:rFonts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E418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3B54"/>
    <w:rPr>
      <w:rFonts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FD3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3B54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A7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3561</Words>
  <Characters>20302</Characters>
  <Application>Microsoft Office Outlook</Application>
  <DocSecurity>0</DocSecurity>
  <Lines>0</Lines>
  <Paragraphs>0</Paragraphs>
  <ScaleCrop>false</ScaleCrop>
  <Company>The Rod Box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hand Books</dc:title>
  <dc:subject/>
  <dc:creator>User</dc:creator>
  <cp:keywords/>
  <dc:description/>
  <cp:lastModifiedBy>RAW</cp:lastModifiedBy>
  <cp:revision>2</cp:revision>
  <cp:lastPrinted>2024-08-15T09:01:00Z</cp:lastPrinted>
  <dcterms:created xsi:type="dcterms:W3CDTF">2025-09-30T08:38:00Z</dcterms:created>
  <dcterms:modified xsi:type="dcterms:W3CDTF">2025-09-30T08:38:00Z</dcterms:modified>
</cp:coreProperties>
</file>